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A56" w:rsidRDefault="00811A56" w:rsidP="008001C3">
      <w:pPr>
        <w:spacing w:afterLines="100" w:line="560" w:lineRule="exact"/>
        <w:jc w:val="center"/>
        <w:rPr>
          <w:rFonts w:ascii="方正小标宋简体" w:eastAsia="方正小标宋简体" w:hAnsi="宋体" w:cs="方正小标宋简体"/>
          <w:sz w:val="36"/>
          <w:szCs w:val="36"/>
        </w:rPr>
      </w:pPr>
      <w:hyperlink r:id="rId7" w:tgtFrame="https://www.ybrc128.com/exam/20803/_blank" w:history="1">
        <w:r>
          <w:rPr>
            <w:rFonts w:ascii="方正小标宋简体" w:eastAsia="方正小标宋简体" w:hAnsi="宋体" w:cs="方正小标宋简体" w:hint="eastAsia"/>
            <w:sz w:val="36"/>
            <w:szCs w:val="36"/>
          </w:rPr>
          <w:t>宜宾市叙州区发展和改革局下属事业单位</w:t>
        </w:r>
        <w:r>
          <w:rPr>
            <w:rFonts w:ascii="方正小标宋简体" w:eastAsia="方正小标宋简体" w:hAnsi="宋体" w:cs="方正小标宋简体"/>
            <w:sz w:val="36"/>
            <w:szCs w:val="36"/>
          </w:rPr>
          <w:t>2024</w:t>
        </w:r>
        <w:r>
          <w:rPr>
            <w:rFonts w:ascii="方正小标宋简体" w:eastAsia="方正小标宋简体" w:hAnsi="宋体" w:cs="方正小标宋简体" w:hint="eastAsia"/>
            <w:sz w:val="36"/>
            <w:szCs w:val="36"/>
          </w:rPr>
          <w:t>年第二次公开招募就业见习人员报名登记表</w:t>
        </w:r>
      </w:hyperlink>
    </w:p>
    <w:p w:rsidR="00811A56" w:rsidRDefault="00811A56">
      <w:pPr>
        <w:pStyle w:val="Salutation"/>
      </w:pP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4"/>
        <w:gridCol w:w="1259"/>
        <w:gridCol w:w="526"/>
        <w:gridCol w:w="792"/>
        <w:gridCol w:w="584"/>
        <w:gridCol w:w="567"/>
        <w:gridCol w:w="47"/>
        <w:gridCol w:w="945"/>
        <w:gridCol w:w="310"/>
        <w:gridCol w:w="69"/>
        <w:gridCol w:w="217"/>
        <w:gridCol w:w="634"/>
        <w:gridCol w:w="1595"/>
      </w:tblGrid>
      <w:tr w:rsidR="00811A56" w:rsidRPr="0030234B">
        <w:trPr>
          <w:cantSplit/>
          <w:trHeight w:hRule="exact" w:val="680"/>
          <w:jc w:val="center"/>
        </w:trPr>
        <w:tc>
          <w:tcPr>
            <w:tcW w:w="1564" w:type="dxa"/>
            <w:noWrap/>
            <w:vAlign w:val="center"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259" w:type="dxa"/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8" w:type="dxa"/>
            <w:gridSpan w:val="2"/>
            <w:noWrap/>
            <w:vAlign w:val="center"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198" w:type="dxa"/>
            <w:gridSpan w:val="3"/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4" w:type="dxa"/>
            <w:gridSpan w:val="3"/>
            <w:noWrap/>
            <w:vAlign w:val="center"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851" w:type="dxa"/>
            <w:gridSpan w:val="2"/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5" w:type="dxa"/>
            <w:vMerge w:val="restart"/>
            <w:noWrap/>
            <w:vAlign w:val="center"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贴一寸</w:t>
            </w:r>
          </w:p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照片处</w:t>
            </w:r>
          </w:p>
        </w:tc>
      </w:tr>
      <w:tr w:rsidR="00811A56" w:rsidRPr="0030234B">
        <w:trPr>
          <w:cantSplit/>
          <w:trHeight w:hRule="exact" w:val="680"/>
          <w:jc w:val="center"/>
        </w:trPr>
        <w:tc>
          <w:tcPr>
            <w:tcW w:w="1564" w:type="dxa"/>
            <w:noWrap/>
            <w:vAlign w:val="center"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259" w:type="dxa"/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8" w:type="dxa"/>
            <w:gridSpan w:val="2"/>
            <w:noWrap/>
            <w:vAlign w:val="center"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198" w:type="dxa"/>
            <w:gridSpan w:val="3"/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4" w:type="dxa"/>
            <w:gridSpan w:val="3"/>
            <w:noWrap/>
            <w:vAlign w:val="center"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婚否</w:t>
            </w:r>
          </w:p>
        </w:tc>
        <w:tc>
          <w:tcPr>
            <w:tcW w:w="851" w:type="dxa"/>
            <w:gridSpan w:val="2"/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5" w:type="dxa"/>
            <w:vMerge/>
            <w:noWrap/>
            <w:vAlign w:val="center"/>
          </w:tcPr>
          <w:p w:rsidR="00811A56" w:rsidRDefault="00811A56" w:rsidP="00811A56">
            <w:pPr>
              <w:spacing w:line="560" w:lineRule="exact"/>
              <w:ind w:firstLineChars="200" w:firstLine="316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11A56" w:rsidRPr="0030234B">
        <w:trPr>
          <w:cantSplit/>
          <w:trHeight w:hRule="exact" w:val="680"/>
          <w:jc w:val="center"/>
        </w:trPr>
        <w:tc>
          <w:tcPr>
            <w:tcW w:w="1564" w:type="dxa"/>
            <w:noWrap/>
            <w:vAlign w:val="center"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1259" w:type="dxa"/>
            <w:tcBorders>
              <w:top w:val="nil"/>
            </w:tcBorders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nil"/>
            </w:tcBorders>
            <w:noWrap/>
            <w:vAlign w:val="center"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1198" w:type="dxa"/>
            <w:gridSpan w:val="3"/>
            <w:tcBorders>
              <w:top w:val="nil"/>
            </w:tcBorders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4" w:type="dxa"/>
            <w:gridSpan w:val="3"/>
            <w:tcBorders>
              <w:top w:val="nil"/>
            </w:tcBorders>
            <w:noWrap/>
            <w:vAlign w:val="center"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851" w:type="dxa"/>
            <w:gridSpan w:val="2"/>
            <w:tcBorders>
              <w:top w:val="nil"/>
            </w:tcBorders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5" w:type="dxa"/>
            <w:vMerge/>
            <w:noWrap/>
            <w:vAlign w:val="center"/>
          </w:tcPr>
          <w:p w:rsidR="00811A56" w:rsidRDefault="00811A56" w:rsidP="00811A56">
            <w:pPr>
              <w:spacing w:line="560" w:lineRule="exact"/>
              <w:ind w:firstLineChars="200" w:firstLine="316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11A56" w:rsidRPr="0030234B">
        <w:trPr>
          <w:cantSplit/>
          <w:trHeight w:hRule="exact" w:val="680"/>
          <w:jc w:val="center"/>
        </w:trPr>
        <w:tc>
          <w:tcPr>
            <w:tcW w:w="1564" w:type="dxa"/>
            <w:noWrap/>
            <w:vAlign w:val="center"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3775" w:type="dxa"/>
            <w:gridSpan w:val="6"/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1" w:type="dxa"/>
            <w:gridSpan w:val="4"/>
            <w:noWrap/>
            <w:vAlign w:val="center"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2229" w:type="dxa"/>
            <w:gridSpan w:val="2"/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11A56" w:rsidRPr="0030234B">
        <w:trPr>
          <w:cantSplit/>
          <w:trHeight w:hRule="exact" w:val="680"/>
          <w:jc w:val="center"/>
        </w:trPr>
        <w:tc>
          <w:tcPr>
            <w:tcW w:w="1564" w:type="dxa"/>
            <w:noWrap/>
            <w:vAlign w:val="center"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3775" w:type="dxa"/>
            <w:gridSpan w:val="6"/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1" w:type="dxa"/>
            <w:gridSpan w:val="4"/>
            <w:noWrap/>
            <w:vAlign w:val="center"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2229" w:type="dxa"/>
            <w:gridSpan w:val="2"/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11A56" w:rsidRPr="0030234B">
        <w:trPr>
          <w:cantSplit/>
          <w:trHeight w:hRule="exact" w:val="680"/>
          <w:jc w:val="center"/>
        </w:trPr>
        <w:tc>
          <w:tcPr>
            <w:tcW w:w="1564" w:type="dxa"/>
            <w:noWrap/>
            <w:vAlign w:val="center"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家庭住址</w:t>
            </w:r>
          </w:p>
        </w:tc>
        <w:tc>
          <w:tcPr>
            <w:tcW w:w="3775" w:type="dxa"/>
            <w:gridSpan w:val="6"/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1" w:type="dxa"/>
            <w:gridSpan w:val="4"/>
            <w:noWrap/>
            <w:vAlign w:val="center"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229" w:type="dxa"/>
            <w:gridSpan w:val="2"/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11A56" w:rsidRPr="0030234B">
        <w:trPr>
          <w:cantSplit/>
          <w:trHeight w:hRule="exact" w:val="589"/>
          <w:jc w:val="center"/>
        </w:trPr>
        <w:tc>
          <w:tcPr>
            <w:tcW w:w="1564" w:type="dxa"/>
            <w:noWrap/>
            <w:vAlign w:val="center"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报考单位</w:t>
            </w:r>
          </w:p>
        </w:tc>
        <w:tc>
          <w:tcPr>
            <w:tcW w:w="2577" w:type="dxa"/>
            <w:gridSpan w:val="3"/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3" w:type="dxa"/>
            <w:gridSpan w:val="5"/>
            <w:noWrap/>
            <w:vAlign w:val="center"/>
          </w:tcPr>
          <w:p w:rsidR="00811A56" w:rsidRDefault="00811A56" w:rsidP="00811A56">
            <w:p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报考岗位代码</w:t>
            </w:r>
          </w:p>
        </w:tc>
        <w:tc>
          <w:tcPr>
            <w:tcW w:w="2515" w:type="dxa"/>
            <w:gridSpan w:val="4"/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11A56" w:rsidRPr="0030234B">
        <w:trPr>
          <w:cantSplit/>
          <w:trHeight w:val="516"/>
          <w:jc w:val="center"/>
        </w:trPr>
        <w:tc>
          <w:tcPr>
            <w:tcW w:w="1564" w:type="dxa"/>
            <w:noWrap/>
            <w:vAlign w:val="center"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邮箱地址</w:t>
            </w:r>
          </w:p>
        </w:tc>
        <w:tc>
          <w:tcPr>
            <w:tcW w:w="7545" w:type="dxa"/>
            <w:gridSpan w:val="12"/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11A56" w:rsidRPr="0030234B">
        <w:trPr>
          <w:cantSplit/>
          <w:trHeight w:val="516"/>
          <w:jc w:val="center"/>
        </w:trPr>
        <w:tc>
          <w:tcPr>
            <w:tcW w:w="1564" w:type="dxa"/>
            <w:noWrap/>
            <w:vAlign w:val="center"/>
          </w:tcPr>
          <w:p w:rsidR="00811A56" w:rsidRPr="0030234B" w:rsidRDefault="00811A56" w:rsidP="00811A56">
            <w:pPr>
              <w:spacing w:line="560" w:lineRule="exact"/>
              <w:ind w:firstLineChars="200" w:firstLine="31680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特长</w:t>
            </w:r>
          </w:p>
        </w:tc>
        <w:tc>
          <w:tcPr>
            <w:tcW w:w="7545" w:type="dxa"/>
            <w:gridSpan w:val="12"/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11A56" w:rsidRPr="0030234B">
        <w:trPr>
          <w:cantSplit/>
          <w:trHeight w:val="4536"/>
          <w:jc w:val="center"/>
        </w:trPr>
        <w:tc>
          <w:tcPr>
            <w:tcW w:w="1564" w:type="dxa"/>
            <w:noWrap/>
            <w:vAlign w:val="center"/>
          </w:tcPr>
          <w:p w:rsidR="00811A56" w:rsidRDefault="00811A56" w:rsidP="00811A56">
            <w:pPr>
              <w:spacing w:line="560" w:lineRule="exact"/>
              <w:ind w:firstLineChars="50" w:firstLine="316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个人简历</w:t>
            </w:r>
          </w:p>
        </w:tc>
        <w:tc>
          <w:tcPr>
            <w:tcW w:w="7545" w:type="dxa"/>
            <w:gridSpan w:val="12"/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11A56" w:rsidRPr="0030234B">
        <w:trPr>
          <w:cantSplit/>
          <w:trHeight w:val="2684"/>
          <w:jc w:val="center"/>
        </w:trPr>
        <w:tc>
          <w:tcPr>
            <w:tcW w:w="1564" w:type="dxa"/>
            <w:noWrap/>
            <w:vAlign w:val="center"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奖惩情况</w:t>
            </w:r>
          </w:p>
        </w:tc>
        <w:tc>
          <w:tcPr>
            <w:tcW w:w="7545" w:type="dxa"/>
            <w:gridSpan w:val="12"/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11A56" w:rsidRPr="0030234B">
        <w:trPr>
          <w:cantSplit/>
          <w:trHeight w:val="589"/>
          <w:jc w:val="center"/>
        </w:trPr>
        <w:tc>
          <w:tcPr>
            <w:tcW w:w="1564" w:type="dxa"/>
            <w:vMerge w:val="restart"/>
            <w:noWrap/>
            <w:vAlign w:val="center"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家庭主要成员及主要社会关系</w:t>
            </w:r>
          </w:p>
        </w:tc>
        <w:tc>
          <w:tcPr>
            <w:tcW w:w="1785" w:type="dxa"/>
            <w:gridSpan w:val="2"/>
            <w:noWrap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376" w:type="dxa"/>
            <w:gridSpan w:val="2"/>
            <w:noWrap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关系</w:t>
            </w:r>
          </w:p>
        </w:tc>
        <w:tc>
          <w:tcPr>
            <w:tcW w:w="1559" w:type="dxa"/>
            <w:gridSpan w:val="3"/>
            <w:noWrap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2825" w:type="dxa"/>
            <w:gridSpan w:val="5"/>
            <w:noWrap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811A56" w:rsidRPr="0030234B">
        <w:trPr>
          <w:cantSplit/>
          <w:trHeight w:val="567"/>
          <w:jc w:val="center"/>
        </w:trPr>
        <w:tc>
          <w:tcPr>
            <w:tcW w:w="1564" w:type="dxa"/>
            <w:vMerge/>
            <w:noWrap/>
            <w:vAlign w:val="center"/>
          </w:tcPr>
          <w:p w:rsidR="00811A56" w:rsidRDefault="00811A56" w:rsidP="00811A56">
            <w:p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5" w:type="dxa"/>
            <w:gridSpan w:val="2"/>
            <w:noWrap/>
            <w:vAlign w:val="center"/>
          </w:tcPr>
          <w:p w:rsidR="00811A56" w:rsidRDefault="00811A56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6" w:type="dxa"/>
            <w:gridSpan w:val="2"/>
            <w:noWrap/>
            <w:vAlign w:val="center"/>
          </w:tcPr>
          <w:p w:rsidR="00811A56" w:rsidRDefault="00811A56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:rsidR="00811A56" w:rsidRDefault="00811A56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25" w:type="dxa"/>
            <w:gridSpan w:val="5"/>
            <w:noWrap/>
            <w:vAlign w:val="center"/>
          </w:tcPr>
          <w:p w:rsidR="00811A56" w:rsidRDefault="00811A56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11A56" w:rsidRPr="0030234B">
        <w:trPr>
          <w:cantSplit/>
          <w:trHeight w:val="567"/>
          <w:jc w:val="center"/>
        </w:trPr>
        <w:tc>
          <w:tcPr>
            <w:tcW w:w="1564" w:type="dxa"/>
            <w:vMerge/>
            <w:noWrap/>
            <w:vAlign w:val="center"/>
          </w:tcPr>
          <w:p w:rsidR="00811A56" w:rsidRDefault="00811A56" w:rsidP="00811A56">
            <w:p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5" w:type="dxa"/>
            <w:gridSpan w:val="2"/>
            <w:noWrap/>
            <w:vAlign w:val="center"/>
          </w:tcPr>
          <w:p w:rsidR="00811A56" w:rsidRDefault="00811A56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6" w:type="dxa"/>
            <w:gridSpan w:val="2"/>
            <w:noWrap/>
            <w:vAlign w:val="center"/>
          </w:tcPr>
          <w:p w:rsidR="00811A56" w:rsidRDefault="00811A56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:rsidR="00811A56" w:rsidRDefault="00811A56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25" w:type="dxa"/>
            <w:gridSpan w:val="5"/>
            <w:noWrap/>
            <w:vAlign w:val="center"/>
          </w:tcPr>
          <w:p w:rsidR="00811A56" w:rsidRDefault="00811A56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11A56" w:rsidRPr="0030234B">
        <w:trPr>
          <w:cantSplit/>
          <w:trHeight w:val="567"/>
          <w:jc w:val="center"/>
        </w:trPr>
        <w:tc>
          <w:tcPr>
            <w:tcW w:w="1564" w:type="dxa"/>
            <w:vMerge/>
            <w:noWrap/>
            <w:vAlign w:val="center"/>
          </w:tcPr>
          <w:p w:rsidR="00811A56" w:rsidRDefault="00811A56" w:rsidP="00811A56">
            <w:p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5" w:type="dxa"/>
            <w:gridSpan w:val="2"/>
            <w:noWrap/>
            <w:vAlign w:val="center"/>
          </w:tcPr>
          <w:p w:rsidR="00811A56" w:rsidRDefault="00811A56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6" w:type="dxa"/>
            <w:gridSpan w:val="2"/>
            <w:noWrap/>
            <w:vAlign w:val="center"/>
          </w:tcPr>
          <w:p w:rsidR="00811A56" w:rsidRDefault="00811A56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:rsidR="00811A56" w:rsidRDefault="00811A56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25" w:type="dxa"/>
            <w:gridSpan w:val="5"/>
            <w:noWrap/>
            <w:vAlign w:val="center"/>
          </w:tcPr>
          <w:p w:rsidR="00811A56" w:rsidRDefault="00811A56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11A56" w:rsidRPr="0030234B">
        <w:trPr>
          <w:cantSplit/>
          <w:trHeight w:val="567"/>
          <w:jc w:val="center"/>
        </w:trPr>
        <w:tc>
          <w:tcPr>
            <w:tcW w:w="1564" w:type="dxa"/>
            <w:vMerge/>
            <w:noWrap/>
            <w:vAlign w:val="center"/>
          </w:tcPr>
          <w:p w:rsidR="00811A56" w:rsidRPr="0030234B" w:rsidRDefault="00811A56" w:rsidP="00811A56">
            <w:pPr>
              <w:spacing w:line="560" w:lineRule="exact"/>
              <w:ind w:firstLineChars="200" w:firstLine="31680"/>
              <w:rPr>
                <w:rFonts w:ascii="宋体"/>
                <w:szCs w:val="21"/>
              </w:rPr>
            </w:pPr>
          </w:p>
        </w:tc>
        <w:tc>
          <w:tcPr>
            <w:tcW w:w="1785" w:type="dxa"/>
            <w:gridSpan w:val="2"/>
            <w:noWrap/>
            <w:vAlign w:val="center"/>
          </w:tcPr>
          <w:p w:rsidR="00811A56" w:rsidRPr="0030234B" w:rsidRDefault="00811A56">
            <w:pPr>
              <w:spacing w:line="5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376" w:type="dxa"/>
            <w:gridSpan w:val="2"/>
            <w:noWrap/>
            <w:vAlign w:val="center"/>
          </w:tcPr>
          <w:p w:rsidR="00811A56" w:rsidRPr="0030234B" w:rsidRDefault="00811A56">
            <w:pPr>
              <w:spacing w:line="5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:rsidR="00811A56" w:rsidRPr="0030234B" w:rsidRDefault="00811A56">
            <w:pPr>
              <w:spacing w:line="5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2825" w:type="dxa"/>
            <w:gridSpan w:val="5"/>
            <w:noWrap/>
            <w:vAlign w:val="center"/>
          </w:tcPr>
          <w:p w:rsidR="00811A56" w:rsidRPr="0030234B" w:rsidRDefault="00811A56">
            <w:pPr>
              <w:spacing w:line="560" w:lineRule="exact"/>
              <w:jc w:val="left"/>
              <w:rPr>
                <w:rFonts w:ascii="宋体"/>
                <w:szCs w:val="21"/>
              </w:rPr>
            </w:pPr>
          </w:p>
        </w:tc>
      </w:tr>
      <w:tr w:rsidR="00811A56" w:rsidRPr="0030234B">
        <w:trPr>
          <w:cantSplit/>
          <w:trHeight w:val="567"/>
          <w:jc w:val="center"/>
        </w:trPr>
        <w:tc>
          <w:tcPr>
            <w:tcW w:w="1564" w:type="dxa"/>
            <w:vMerge/>
            <w:noWrap/>
            <w:vAlign w:val="center"/>
          </w:tcPr>
          <w:p w:rsidR="00811A56" w:rsidRPr="0030234B" w:rsidRDefault="00811A56" w:rsidP="00811A56">
            <w:pPr>
              <w:spacing w:line="560" w:lineRule="exact"/>
              <w:ind w:firstLineChars="200" w:firstLine="31680"/>
              <w:rPr>
                <w:rFonts w:ascii="宋体"/>
                <w:szCs w:val="21"/>
              </w:rPr>
            </w:pPr>
          </w:p>
        </w:tc>
        <w:tc>
          <w:tcPr>
            <w:tcW w:w="1785" w:type="dxa"/>
            <w:gridSpan w:val="2"/>
            <w:noWrap/>
            <w:vAlign w:val="center"/>
          </w:tcPr>
          <w:p w:rsidR="00811A56" w:rsidRPr="0030234B" w:rsidRDefault="00811A56">
            <w:pPr>
              <w:spacing w:line="5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376" w:type="dxa"/>
            <w:gridSpan w:val="2"/>
            <w:noWrap/>
            <w:vAlign w:val="center"/>
          </w:tcPr>
          <w:p w:rsidR="00811A56" w:rsidRPr="0030234B" w:rsidRDefault="00811A56">
            <w:pPr>
              <w:spacing w:line="5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:rsidR="00811A56" w:rsidRPr="0030234B" w:rsidRDefault="00811A56">
            <w:pPr>
              <w:spacing w:line="5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2825" w:type="dxa"/>
            <w:gridSpan w:val="5"/>
            <w:noWrap/>
            <w:vAlign w:val="center"/>
          </w:tcPr>
          <w:p w:rsidR="00811A56" w:rsidRPr="0030234B" w:rsidRDefault="00811A56">
            <w:pPr>
              <w:spacing w:line="560" w:lineRule="exact"/>
              <w:jc w:val="left"/>
              <w:rPr>
                <w:rFonts w:ascii="宋体"/>
                <w:szCs w:val="21"/>
              </w:rPr>
            </w:pPr>
          </w:p>
        </w:tc>
      </w:tr>
      <w:tr w:rsidR="00811A56" w:rsidRPr="0030234B">
        <w:trPr>
          <w:cantSplit/>
          <w:trHeight w:val="3167"/>
          <w:jc w:val="center"/>
        </w:trPr>
        <w:tc>
          <w:tcPr>
            <w:tcW w:w="1564" w:type="dxa"/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本人承诺</w:t>
            </w:r>
          </w:p>
        </w:tc>
        <w:tc>
          <w:tcPr>
            <w:tcW w:w="7545" w:type="dxa"/>
            <w:gridSpan w:val="12"/>
            <w:noWrap/>
          </w:tcPr>
          <w:p w:rsidR="00811A56" w:rsidRPr="0030234B" w:rsidRDefault="00811A56"/>
          <w:p w:rsidR="00811A56" w:rsidRPr="0030234B" w:rsidRDefault="00811A56" w:rsidP="00811A56">
            <w:pPr>
              <w:spacing w:line="560" w:lineRule="exact"/>
              <w:ind w:firstLineChars="200" w:firstLine="31680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本人郑重承诺，此表所填内容全部真实，如有隐瞒或提供虚假情况，愿意承担所有责任。</w:t>
            </w:r>
          </w:p>
          <w:p w:rsidR="00811A56" w:rsidRPr="0030234B" w:rsidRDefault="00811A56">
            <w:pPr>
              <w:spacing w:line="560" w:lineRule="exact"/>
              <w:rPr>
                <w:rFonts w:ascii="宋体"/>
                <w:sz w:val="24"/>
              </w:rPr>
            </w:pPr>
          </w:p>
          <w:p w:rsidR="00811A56" w:rsidRDefault="00811A56" w:rsidP="00811A56">
            <w:pPr>
              <w:spacing w:line="560" w:lineRule="exact"/>
              <w:ind w:firstLineChars="1500" w:firstLine="316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本人签名：</w:t>
            </w:r>
          </w:p>
          <w:p w:rsidR="00811A56" w:rsidRPr="0030234B" w:rsidRDefault="00811A56" w:rsidP="00811A56">
            <w:pPr>
              <w:spacing w:line="560" w:lineRule="exact"/>
              <w:ind w:firstLineChars="2300" w:firstLine="31680"/>
              <w:rPr>
                <w:rFonts w:asci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811A56" w:rsidRPr="0030234B">
        <w:trPr>
          <w:cantSplit/>
          <w:trHeight w:val="508"/>
          <w:jc w:val="center"/>
        </w:trPr>
        <w:tc>
          <w:tcPr>
            <w:tcW w:w="9109" w:type="dxa"/>
            <w:gridSpan w:val="13"/>
            <w:noWrap/>
            <w:vAlign w:val="center"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以下内容由工作人员填写</w:t>
            </w:r>
          </w:p>
        </w:tc>
      </w:tr>
      <w:tr w:rsidR="00811A56" w:rsidRPr="0030234B">
        <w:trPr>
          <w:cantSplit/>
          <w:trHeight w:val="2247"/>
          <w:jc w:val="center"/>
        </w:trPr>
        <w:tc>
          <w:tcPr>
            <w:tcW w:w="1564" w:type="dxa"/>
            <w:noWrap/>
            <w:vAlign w:val="center"/>
          </w:tcPr>
          <w:p w:rsidR="00811A56" w:rsidRDefault="00811A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审核意见</w:t>
            </w:r>
          </w:p>
        </w:tc>
        <w:tc>
          <w:tcPr>
            <w:tcW w:w="3728" w:type="dxa"/>
            <w:gridSpan w:val="5"/>
            <w:noWrap/>
            <w:vAlign w:val="bottom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初审人签字：</w:t>
            </w:r>
          </w:p>
          <w:p w:rsidR="00811A56" w:rsidRDefault="00811A56" w:rsidP="00811A56">
            <w:pPr>
              <w:spacing w:line="560" w:lineRule="exact"/>
              <w:ind w:firstLineChars="700" w:firstLine="316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  <w:tc>
          <w:tcPr>
            <w:tcW w:w="3817" w:type="dxa"/>
            <w:gridSpan w:val="7"/>
            <w:noWrap/>
            <w:vAlign w:val="bottom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复审人签字：</w:t>
            </w:r>
          </w:p>
          <w:p w:rsidR="00811A56" w:rsidRDefault="00811A56" w:rsidP="00811A56">
            <w:pPr>
              <w:spacing w:line="560" w:lineRule="exact"/>
              <w:ind w:firstLineChars="800" w:firstLine="316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811A56" w:rsidRPr="0030234B">
        <w:trPr>
          <w:cantSplit/>
          <w:trHeight w:val="707"/>
          <w:jc w:val="center"/>
        </w:trPr>
        <w:tc>
          <w:tcPr>
            <w:tcW w:w="9109" w:type="dxa"/>
            <w:gridSpan w:val="13"/>
            <w:noWrap/>
            <w:vAlign w:val="center"/>
          </w:tcPr>
          <w:p w:rsidR="00811A56" w:rsidRDefault="00811A5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特别提示：本表一式一份，双面打印。</w:t>
            </w:r>
          </w:p>
        </w:tc>
      </w:tr>
    </w:tbl>
    <w:p w:rsidR="00811A56" w:rsidRDefault="00811A56" w:rsidP="00F74184"/>
    <w:sectPr w:rsidR="00811A56" w:rsidSect="00651E6C"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A56" w:rsidRDefault="00811A56" w:rsidP="00651E6C">
      <w:r>
        <w:separator/>
      </w:r>
    </w:p>
  </w:endnote>
  <w:endnote w:type="continuationSeparator" w:id="1">
    <w:p w:rsidR="00811A56" w:rsidRDefault="00811A56" w:rsidP="00651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A56" w:rsidRDefault="00811A5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811A56" w:rsidRDefault="00811A56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A56" w:rsidRDefault="00811A56" w:rsidP="00651E6C">
      <w:r>
        <w:separator/>
      </w:r>
    </w:p>
  </w:footnote>
  <w:footnote w:type="continuationSeparator" w:id="1">
    <w:p w:rsidR="00811A56" w:rsidRDefault="00811A56" w:rsidP="00651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317AB"/>
    <w:multiLevelType w:val="singleLevel"/>
    <w:tmpl w:val="3BD317AB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GNhYzQwODhkNjA0MTBjMjE5NTQ5YzQ4NmQ0YTIwNTAifQ=="/>
  </w:docVars>
  <w:rsids>
    <w:rsidRoot w:val="00651E6C"/>
    <w:rsid w:val="00075891"/>
    <w:rsid w:val="0030234B"/>
    <w:rsid w:val="00397AF1"/>
    <w:rsid w:val="00651E6C"/>
    <w:rsid w:val="008001C3"/>
    <w:rsid w:val="00811A56"/>
    <w:rsid w:val="00B77BE7"/>
    <w:rsid w:val="00C901A7"/>
    <w:rsid w:val="00DE1350"/>
    <w:rsid w:val="00F74184"/>
    <w:rsid w:val="02DE7C7D"/>
    <w:rsid w:val="046917C8"/>
    <w:rsid w:val="05CB58BA"/>
    <w:rsid w:val="06AE7ADB"/>
    <w:rsid w:val="096E6FD7"/>
    <w:rsid w:val="0BC70D26"/>
    <w:rsid w:val="0E0E4659"/>
    <w:rsid w:val="0F543EA4"/>
    <w:rsid w:val="0FA675D7"/>
    <w:rsid w:val="106D346F"/>
    <w:rsid w:val="12723F3D"/>
    <w:rsid w:val="15997A33"/>
    <w:rsid w:val="169528F0"/>
    <w:rsid w:val="16C3120C"/>
    <w:rsid w:val="174A1E03"/>
    <w:rsid w:val="18BD308F"/>
    <w:rsid w:val="19B83472"/>
    <w:rsid w:val="1A255D39"/>
    <w:rsid w:val="1CD50C66"/>
    <w:rsid w:val="224156DA"/>
    <w:rsid w:val="227C6AFC"/>
    <w:rsid w:val="22F053E6"/>
    <w:rsid w:val="23281C3B"/>
    <w:rsid w:val="23775858"/>
    <w:rsid w:val="25187300"/>
    <w:rsid w:val="2CEE4AB3"/>
    <w:rsid w:val="2DF47687"/>
    <w:rsid w:val="2F2650FE"/>
    <w:rsid w:val="2F9B6878"/>
    <w:rsid w:val="308A649E"/>
    <w:rsid w:val="31E36AAB"/>
    <w:rsid w:val="368645A3"/>
    <w:rsid w:val="36866FD3"/>
    <w:rsid w:val="37421C9B"/>
    <w:rsid w:val="39CF7B75"/>
    <w:rsid w:val="3A10210A"/>
    <w:rsid w:val="3A2C01C9"/>
    <w:rsid w:val="3A85016F"/>
    <w:rsid w:val="3B501860"/>
    <w:rsid w:val="3BCE6AA9"/>
    <w:rsid w:val="3E524A9F"/>
    <w:rsid w:val="3F3C12AC"/>
    <w:rsid w:val="3F8A2017"/>
    <w:rsid w:val="3FF4638E"/>
    <w:rsid w:val="44511355"/>
    <w:rsid w:val="46874703"/>
    <w:rsid w:val="47356950"/>
    <w:rsid w:val="49F7474D"/>
    <w:rsid w:val="4ADB7BCB"/>
    <w:rsid w:val="4F5D1677"/>
    <w:rsid w:val="52AA586C"/>
    <w:rsid w:val="53656BCB"/>
    <w:rsid w:val="53B0592F"/>
    <w:rsid w:val="545253A1"/>
    <w:rsid w:val="549E3DBD"/>
    <w:rsid w:val="59EE77C6"/>
    <w:rsid w:val="5B6109E3"/>
    <w:rsid w:val="5B863B83"/>
    <w:rsid w:val="5D3B1817"/>
    <w:rsid w:val="5D5D1C96"/>
    <w:rsid w:val="5F2636B2"/>
    <w:rsid w:val="62061AE1"/>
    <w:rsid w:val="636429FB"/>
    <w:rsid w:val="65AE5CF6"/>
    <w:rsid w:val="66400EA4"/>
    <w:rsid w:val="67706CC4"/>
    <w:rsid w:val="689615CB"/>
    <w:rsid w:val="6BAC5A4D"/>
    <w:rsid w:val="6EC42D83"/>
    <w:rsid w:val="6F96218E"/>
    <w:rsid w:val="6FE77C38"/>
    <w:rsid w:val="70D311C0"/>
    <w:rsid w:val="7168470E"/>
    <w:rsid w:val="71D52F96"/>
    <w:rsid w:val="728564EA"/>
    <w:rsid w:val="72CA4EE8"/>
    <w:rsid w:val="75186B30"/>
    <w:rsid w:val="75346BEB"/>
    <w:rsid w:val="7B20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Salutation"/>
    <w:qFormat/>
    <w:rsid w:val="00651E6C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uiPriority w:val="99"/>
    <w:rsid w:val="00651E6C"/>
    <w:rPr>
      <w:rFonts w:ascii="Times New Roman" w:hAnsi="Times New Roman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51E6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51E6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651E6C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651E6C"/>
    <w:rPr>
      <w:rFonts w:cs="Times New Roman"/>
      <w:b/>
    </w:rPr>
  </w:style>
  <w:style w:type="character" w:styleId="Hyperlink">
    <w:name w:val="Hyperlink"/>
    <w:basedOn w:val="DefaultParagraphFont"/>
    <w:uiPriority w:val="99"/>
    <w:rsid w:val="00651E6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s.ybrc128.com/img/news/file/20230824/20230824155445_718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76</Words>
  <Characters>439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宜宾市叙州区发展和改革局下属事业单位2024年第二次公开招募就业见习人员报名登记表</dc:title>
  <dc:subject/>
  <dc:creator>Administrator</dc:creator>
  <cp:keywords/>
  <dc:description/>
  <cp:lastModifiedBy>YiBin</cp:lastModifiedBy>
  <cp:revision>3</cp:revision>
  <cp:lastPrinted>2024-11-15T08:05:00Z</cp:lastPrinted>
  <dcterms:created xsi:type="dcterms:W3CDTF">2024-11-15T11:24:00Z</dcterms:created>
  <dcterms:modified xsi:type="dcterms:W3CDTF">2024-11-15T11:27:00Z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7F73532DC35144B5956F01AD70109B8A</vt:lpwstr>
  </property>
</Properties>
</file>