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5D" w:rsidRDefault="000D715D">
      <w:pPr>
        <w:tabs>
          <w:tab w:val="left" w:pos="5016"/>
        </w:tabs>
        <w:spacing w:line="560" w:lineRule="exact"/>
        <w:jc w:val="center"/>
        <w:rPr>
          <w:rFonts w:ascii="Times New Roman" w:eastAsia="方正小标宋_GBK" w:hAnsi="Times New Roman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大病（补充）保险联合办公工作人员招聘报名表</w:t>
      </w:r>
    </w:p>
    <w:tbl>
      <w:tblPr>
        <w:tblW w:w="95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4"/>
        <w:gridCol w:w="822"/>
        <w:gridCol w:w="357"/>
        <w:gridCol w:w="8"/>
        <w:gridCol w:w="541"/>
        <w:gridCol w:w="415"/>
        <w:gridCol w:w="499"/>
        <w:gridCol w:w="26"/>
        <w:gridCol w:w="20"/>
        <w:gridCol w:w="830"/>
        <w:gridCol w:w="570"/>
        <w:gridCol w:w="975"/>
        <w:gridCol w:w="106"/>
        <w:gridCol w:w="886"/>
        <w:gridCol w:w="59"/>
        <w:gridCol w:w="1900"/>
        <w:gridCol w:w="13"/>
      </w:tblGrid>
      <w:tr w:rsidR="000D715D" w:rsidRPr="0002284B">
        <w:trPr>
          <w:cantSplit/>
          <w:trHeight w:val="690"/>
          <w:jc w:val="center"/>
        </w:trPr>
        <w:tc>
          <w:tcPr>
            <w:tcW w:w="1504" w:type="dxa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</w:tcBorders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出生年月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岁）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照片</w:t>
            </w: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179" w:type="dxa"/>
            <w:gridSpan w:val="2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876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945" w:type="dxa"/>
            <w:gridSpan w:val="2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179" w:type="dxa"/>
            <w:gridSpan w:val="2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参加工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作时间</w:t>
            </w:r>
          </w:p>
        </w:tc>
        <w:tc>
          <w:tcPr>
            <w:tcW w:w="876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945" w:type="dxa"/>
            <w:gridSpan w:val="2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642" w:type="dxa"/>
            <w:gridSpan w:val="6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身份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证号</w:t>
            </w:r>
          </w:p>
        </w:tc>
        <w:tc>
          <w:tcPr>
            <w:tcW w:w="2596" w:type="dxa"/>
            <w:gridSpan w:val="5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有何爱好特长</w:t>
            </w:r>
          </w:p>
        </w:tc>
        <w:tc>
          <w:tcPr>
            <w:tcW w:w="8027" w:type="dxa"/>
            <w:gridSpan w:val="16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身高</w:t>
            </w:r>
          </w:p>
        </w:tc>
        <w:tc>
          <w:tcPr>
            <w:tcW w:w="1187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体重</w:t>
            </w:r>
          </w:p>
        </w:tc>
        <w:tc>
          <w:tcPr>
            <w:tcW w:w="940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婚姻</w:t>
            </w: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545" w:type="dxa"/>
            <w:gridSpan w:val="2"/>
            <w:noWrap/>
            <w:vAlign w:val="center"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72" w:type="dxa"/>
            <w:gridSpan w:val="3"/>
            <w:noWrap/>
            <w:vAlign w:val="center"/>
          </w:tcPr>
          <w:p w:rsidR="000D715D" w:rsidRDefault="000D715D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家庭地址</w:t>
            </w:r>
          </w:p>
        </w:tc>
        <w:tc>
          <w:tcPr>
            <w:tcW w:w="3518" w:type="dxa"/>
            <w:gridSpan w:val="9"/>
            <w:noWrap/>
            <w:vAlign w:val="center"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户口所在地</w:t>
            </w:r>
          </w:p>
        </w:tc>
        <w:tc>
          <w:tcPr>
            <w:tcW w:w="2858" w:type="dxa"/>
            <w:gridSpan w:val="4"/>
            <w:noWrap/>
            <w:vAlign w:val="center"/>
          </w:tcPr>
          <w:p w:rsidR="000D715D" w:rsidRDefault="000D715D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vMerge w:val="restart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历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全日制教育</w:t>
            </w:r>
          </w:p>
        </w:tc>
        <w:tc>
          <w:tcPr>
            <w:tcW w:w="1790" w:type="dxa"/>
            <w:gridSpan w:val="5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毕业院校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系及专业</w:t>
            </w:r>
          </w:p>
        </w:tc>
        <w:tc>
          <w:tcPr>
            <w:tcW w:w="2858" w:type="dxa"/>
            <w:gridSpan w:val="4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690"/>
          <w:jc w:val="center"/>
        </w:trPr>
        <w:tc>
          <w:tcPr>
            <w:tcW w:w="1504" w:type="dxa"/>
            <w:vMerge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gridSpan w:val="4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在职教育</w:t>
            </w:r>
          </w:p>
        </w:tc>
        <w:tc>
          <w:tcPr>
            <w:tcW w:w="1790" w:type="dxa"/>
            <w:gridSpan w:val="5"/>
            <w:noWrap/>
            <w:vAlign w:val="center"/>
          </w:tcPr>
          <w:p w:rsidR="000D715D" w:rsidRDefault="000D715D" w:rsidP="000D715D">
            <w:pPr>
              <w:spacing w:line="400" w:lineRule="exact"/>
              <w:ind w:firstLineChars="300" w:firstLine="3168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毕业院校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系及专业</w:t>
            </w:r>
          </w:p>
        </w:tc>
        <w:tc>
          <w:tcPr>
            <w:tcW w:w="2858" w:type="dxa"/>
            <w:gridSpan w:val="4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rPr>
          <w:cantSplit/>
          <w:trHeight w:val="5661"/>
          <w:jc w:val="center"/>
        </w:trPr>
        <w:tc>
          <w:tcPr>
            <w:tcW w:w="1504" w:type="dxa"/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个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人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简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历</w:t>
            </w:r>
          </w:p>
          <w:p w:rsidR="000D715D" w:rsidRDefault="000D715D" w:rsidP="000D715D">
            <w:pPr>
              <w:spacing w:line="400" w:lineRule="exact"/>
              <w:ind w:firstLineChars="100" w:firstLine="31680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027" w:type="dxa"/>
            <w:gridSpan w:val="16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0D715D" w:rsidRDefault="000D715D" w:rsidP="000D715D">
            <w:pPr>
              <w:spacing w:line="400" w:lineRule="exact"/>
              <w:ind w:rightChars="-27" w:right="31680" w:firstLine="240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0D715D" w:rsidRDefault="000D715D" w:rsidP="000D715D">
            <w:pPr>
              <w:spacing w:line="400" w:lineRule="exact"/>
              <w:ind w:rightChars="-27" w:right="31680" w:firstLine="240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“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个人简历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”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栏，简单填写个人的学习和工作经历，从初中填起，起止时间到月，前后要衔接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年份用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位数字表示，月份用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位数字表示，中间用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“.”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分隔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，如：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20××.0×-20××.0×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在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××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省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××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市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××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县</w:t>
            </w:r>
            <w:r>
              <w:rPr>
                <w:rFonts w:ascii="Times New Roman" w:eastAsia="Times New Roman" w:hAnsi="Times New Roman"/>
                <w:b/>
                <w:color w:val="000000"/>
                <w:szCs w:val="21"/>
                <w:shd w:val="clear" w:color="auto" w:fill="FFFFFF"/>
              </w:rPr>
              <w:t>××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学校读高中；</w:t>
            </w:r>
          </w:p>
          <w:p w:rsidR="000D715D" w:rsidRDefault="000D715D" w:rsidP="000D715D">
            <w:pPr>
              <w:spacing w:line="400" w:lineRule="exact"/>
              <w:ind w:rightChars="-27" w:right="31680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0D715D" w:rsidRPr="0002284B">
        <w:trPr>
          <w:cantSplit/>
          <w:trHeight w:val="2635"/>
          <w:jc w:val="center"/>
        </w:trPr>
        <w:tc>
          <w:tcPr>
            <w:tcW w:w="1504" w:type="dxa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自我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鉴定</w:t>
            </w:r>
          </w:p>
        </w:tc>
        <w:tc>
          <w:tcPr>
            <w:tcW w:w="8027" w:type="dxa"/>
            <w:gridSpan w:val="16"/>
            <w:tcBorders>
              <w:top w:val="single" w:sz="2" w:space="0" w:color="auto"/>
              <w:bottom w:val="single" w:sz="12" w:space="0" w:color="auto"/>
            </w:tcBorders>
            <w:noWrap/>
          </w:tcPr>
          <w:p w:rsidR="000D715D" w:rsidRDefault="000D715D">
            <w:pPr>
              <w:tabs>
                <w:tab w:val="left" w:pos="2175"/>
              </w:tabs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ab/>
            </w: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cantSplit/>
          <w:trHeight w:val="720"/>
          <w:jc w:val="center"/>
        </w:trPr>
        <w:tc>
          <w:tcPr>
            <w:tcW w:w="1504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家庭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主要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成员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及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主要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社会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称谓</w:t>
            </w:r>
          </w:p>
        </w:tc>
        <w:tc>
          <w:tcPr>
            <w:tcW w:w="1321" w:type="dxa"/>
            <w:gridSpan w:val="4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545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0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3926" w:type="dxa"/>
            <w:gridSpan w:val="5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工作单位及职务</w:t>
            </w: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cantSplit/>
          <w:trHeight w:val="720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gridSpan w:val="3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926" w:type="dxa"/>
            <w:gridSpan w:val="5"/>
            <w:tcBorders>
              <w:right w:val="single" w:sz="12" w:space="0" w:color="auto"/>
            </w:tcBorders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cantSplit/>
          <w:trHeight w:val="720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gridSpan w:val="3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926" w:type="dxa"/>
            <w:gridSpan w:val="5"/>
            <w:tcBorders>
              <w:right w:val="single" w:sz="12" w:space="0" w:color="auto"/>
            </w:tcBorders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cantSplit/>
          <w:trHeight w:val="720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gridSpan w:val="3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926" w:type="dxa"/>
            <w:gridSpan w:val="5"/>
            <w:tcBorders>
              <w:right w:val="single" w:sz="12" w:space="0" w:color="auto"/>
            </w:tcBorders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cantSplit/>
          <w:trHeight w:val="720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gridSpan w:val="3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926" w:type="dxa"/>
            <w:gridSpan w:val="5"/>
            <w:tcBorders>
              <w:right w:val="single" w:sz="12" w:space="0" w:color="auto"/>
            </w:tcBorders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cantSplit/>
          <w:trHeight w:val="720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21" w:type="dxa"/>
            <w:gridSpan w:val="4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gridSpan w:val="3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3926" w:type="dxa"/>
            <w:gridSpan w:val="5"/>
            <w:tcBorders>
              <w:right w:val="single" w:sz="12" w:space="0" w:color="auto"/>
            </w:tcBorders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65"/>
          <w:jc w:val="center"/>
        </w:trPr>
        <w:tc>
          <w:tcPr>
            <w:tcW w:w="1504" w:type="dxa"/>
            <w:tcBorders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资格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</w:p>
          <w:p w:rsidR="000D715D" w:rsidRDefault="000D715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027" w:type="dxa"/>
            <w:gridSpan w:val="16"/>
            <w:tcBorders>
              <w:right w:val="single" w:sz="12" w:space="0" w:color="auto"/>
            </w:tcBorders>
            <w:noWrap/>
          </w:tcPr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 w:rsidP="000D715D">
            <w:pPr>
              <w:spacing w:line="400" w:lineRule="exact"/>
              <w:ind w:leftChars="248" w:left="31680" w:right="1040" w:firstLineChars="450" w:firstLine="3168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（盖章）</w:t>
            </w:r>
          </w:p>
          <w:p w:rsidR="000D715D" w:rsidRDefault="000D715D" w:rsidP="000D715D">
            <w:pPr>
              <w:spacing w:line="400" w:lineRule="exact"/>
              <w:ind w:leftChars="248" w:left="31680" w:firstLineChars="450" w:firstLine="3168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D715D" w:rsidRDefault="000D715D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60"/>
          <w:jc w:val="center"/>
        </w:trPr>
        <w:tc>
          <w:tcPr>
            <w:tcW w:w="1504" w:type="dxa"/>
            <w:tcBorders>
              <w:left w:val="single" w:sz="12" w:space="0" w:color="auto"/>
            </w:tcBorders>
            <w:noWrap/>
            <w:vAlign w:val="center"/>
          </w:tcPr>
          <w:p w:rsidR="000D715D" w:rsidRDefault="000D7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8027" w:type="dxa"/>
            <w:gridSpan w:val="16"/>
            <w:tcBorders>
              <w:right w:val="single" w:sz="12" w:space="0" w:color="auto"/>
            </w:tcBorders>
            <w:noWrap/>
            <w:vAlign w:val="center"/>
          </w:tcPr>
          <w:p w:rsidR="000D715D" w:rsidRDefault="000D715D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  <w:p w:rsidR="000D715D" w:rsidRDefault="000D715D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color w:val="000000"/>
                <w:sz w:val="24"/>
              </w:rPr>
              <w:t>本人郑重承诺</w:t>
            </w:r>
            <w:r>
              <w:rPr>
                <w:rFonts w:ascii="Times New Roman" w:eastAsia="楷体_GB2312" w:hAnsi="Times New Roman"/>
                <w:b/>
                <w:color w:val="000000"/>
                <w:sz w:val="24"/>
              </w:rPr>
              <w:t>,</w:t>
            </w:r>
            <w:r>
              <w:rPr>
                <w:rFonts w:ascii="Times New Roman" w:eastAsia="楷体_GB2312" w:hAnsi="Times New Roman" w:hint="eastAsia"/>
                <w:b/>
                <w:color w:val="000000"/>
                <w:sz w:val="24"/>
              </w:rPr>
              <w:t>此表所填内容全部真实</w:t>
            </w:r>
            <w:r>
              <w:rPr>
                <w:rFonts w:ascii="Times New Roman" w:eastAsia="楷体_GB2312" w:hAnsi="Times New Roman"/>
                <w:b/>
                <w:color w:val="000000"/>
                <w:sz w:val="24"/>
              </w:rPr>
              <w:t>,</w:t>
            </w:r>
            <w:r>
              <w:rPr>
                <w:rFonts w:ascii="Times New Roman" w:eastAsia="楷体_GB2312" w:hAnsi="Times New Roman" w:hint="eastAsia"/>
                <w:b/>
                <w:color w:val="000000"/>
                <w:sz w:val="24"/>
              </w:rPr>
              <w:t>如有隐瞒或提供虚假情况</w:t>
            </w:r>
            <w:r>
              <w:rPr>
                <w:rFonts w:ascii="Times New Roman" w:eastAsia="楷体_GB2312" w:hAnsi="Times New Roman"/>
                <w:b/>
                <w:color w:val="000000"/>
                <w:sz w:val="24"/>
              </w:rPr>
              <w:t>,</w:t>
            </w:r>
            <w:r>
              <w:rPr>
                <w:rFonts w:ascii="Times New Roman" w:eastAsia="楷体_GB2312" w:hAnsi="Times New Roman" w:hint="eastAsia"/>
                <w:b/>
                <w:color w:val="000000"/>
                <w:sz w:val="24"/>
              </w:rPr>
              <w:t>愿意承担所有责任。</w:t>
            </w:r>
          </w:p>
          <w:p w:rsidR="000D715D" w:rsidRDefault="000D715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  <w:p w:rsidR="000D715D" w:rsidRDefault="000D715D" w:rsidP="000D715D">
            <w:pPr>
              <w:autoSpaceDE w:val="0"/>
              <w:autoSpaceDN w:val="0"/>
              <w:adjustRightInd w:val="0"/>
              <w:spacing w:line="400" w:lineRule="exact"/>
              <w:ind w:firstLineChars="1950" w:firstLine="3168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color w:val="000000"/>
                <w:sz w:val="24"/>
              </w:rPr>
              <w:t>本人签名：</w:t>
            </w:r>
          </w:p>
        </w:tc>
      </w:tr>
      <w:tr w:rsidR="000D715D" w:rsidRPr="0002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66"/>
          <w:jc w:val="center"/>
        </w:trPr>
        <w:tc>
          <w:tcPr>
            <w:tcW w:w="150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D715D" w:rsidRDefault="000D7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027" w:type="dxa"/>
            <w:gridSpan w:val="16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D715D" w:rsidRDefault="000D715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0D715D" w:rsidRDefault="000D715D">
      <w:pPr>
        <w:rPr>
          <w:rFonts w:ascii="Times New Roman" w:eastAsia="Times New Roman" w:hAnsi="Times New Roman"/>
          <w:b/>
        </w:rPr>
      </w:pPr>
    </w:p>
    <w:sectPr w:rsidR="000D715D" w:rsidSect="00D5314B">
      <w:footerReference w:type="default" r:id="rId7"/>
      <w:pgSz w:w="11906" w:h="16838"/>
      <w:pgMar w:top="1440" w:right="1463" w:bottom="1440" w:left="15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15D" w:rsidRDefault="000D715D" w:rsidP="00D5314B">
      <w:r>
        <w:separator/>
      </w:r>
    </w:p>
  </w:endnote>
  <w:endnote w:type="continuationSeparator" w:id="1">
    <w:p w:rsidR="000D715D" w:rsidRDefault="000D715D" w:rsidP="00D53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Meiry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5D" w:rsidRDefault="000D715D">
    <w:pPr>
      <w:pStyle w:val="Footer"/>
    </w:pPr>
    <w:r>
      <w:rPr>
        <w:noProof/>
      </w:rPr>
      <w:pict>
        <v:rect id="_x0000_s2049" style="position:absolute;margin-left:0;margin-top:0;width:2in;height:2in;z-index:251660288;mso-position-horizontal:center;mso-position-horizontal-relative:margin" o:gfxdata="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DY&#10;xs8E0wAAAAUBAAAPAAAAAAAAAAEAIAAAADgAAABkcnMvZG93bnJldi54bWxQSwECFAAUAAAACACH&#10;TuJARf5LvqEBAAA8AwAADgAAAAAAAAABACAAAAA4AQAAZHJzL2Uyb0RvYy54bWxQSwUGAAAAAAYA&#10;BgBZAQAASwUAAAAA&#10;" filled="f" stroked="f">
          <v:textbox>
            <w:txbxContent>
              <w:p w:rsidR="000D715D" w:rsidRDefault="000D715D">
                <w:pPr>
                  <w:pStyle w:val="Foo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仿宋_GB2312" w:eastAsia="仿宋_GB2312" w:hAnsi="仿宋_GB2312" w:cs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15D" w:rsidRDefault="000D715D" w:rsidP="00D5314B">
      <w:r>
        <w:separator/>
      </w:r>
    </w:p>
  </w:footnote>
  <w:footnote w:type="continuationSeparator" w:id="1">
    <w:p w:rsidR="000D715D" w:rsidRDefault="000D715D" w:rsidP="00D53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0D55"/>
    <w:multiLevelType w:val="singleLevel"/>
    <w:tmpl w:val="35910D55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AwM2IyYWE4N2M5M2U3MmY4NDIxMTkwNDdjYjlmOWQifQ=="/>
  </w:docVars>
  <w:rsids>
    <w:rsidRoot w:val="007B773E"/>
    <w:rsid w:val="C57D31B7"/>
    <w:rsid w:val="CDFDC9D4"/>
    <w:rsid w:val="CEDEF404"/>
    <w:rsid w:val="CEE304EF"/>
    <w:rsid w:val="CF8F990F"/>
    <w:rsid w:val="CFD7770D"/>
    <w:rsid w:val="D5FA8277"/>
    <w:rsid w:val="D9ED1165"/>
    <w:rsid w:val="DD3A0C0C"/>
    <w:rsid w:val="DF4E1753"/>
    <w:rsid w:val="DF5745BD"/>
    <w:rsid w:val="DFDF8138"/>
    <w:rsid w:val="DFFFE8E0"/>
    <w:rsid w:val="E37FF1F6"/>
    <w:rsid w:val="E3AD5C8B"/>
    <w:rsid w:val="E5EA28E2"/>
    <w:rsid w:val="E7F7D6E8"/>
    <w:rsid w:val="F36EB434"/>
    <w:rsid w:val="F5FD2588"/>
    <w:rsid w:val="F671D9E5"/>
    <w:rsid w:val="F7BAFF27"/>
    <w:rsid w:val="F7EF94D7"/>
    <w:rsid w:val="F87EEF1B"/>
    <w:rsid w:val="F8EF71EB"/>
    <w:rsid w:val="F96F9638"/>
    <w:rsid w:val="F9EDB9E3"/>
    <w:rsid w:val="FD7B5041"/>
    <w:rsid w:val="FDFB5B8E"/>
    <w:rsid w:val="FE56B1F3"/>
    <w:rsid w:val="FE7D880D"/>
    <w:rsid w:val="FEED8EAF"/>
    <w:rsid w:val="FF2B64B1"/>
    <w:rsid w:val="FF7B18CA"/>
    <w:rsid w:val="FF7D5C4D"/>
    <w:rsid w:val="FFAFA100"/>
    <w:rsid w:val="FFBF6846"/>
    <w:rsid w:val="FFEDDD9B"/>
    <w:rsid w:val="FFFA0435"/>
    <w:rsid w:val="FFFF3286"/>
    <w:rsid w:val="FFFF4FE5"/>
    <w:rsid w:val="0002284B"/>
    <w:rsid w:val="00065853"/>
    <w:rsid w:val="000A305B"/>
    <w:rsid w:val="000D715D"/>
    <w:rsid w:val="001E4ADF"/>
    <w:rsid w:val="002A5D57"/>
    <w:rsid w:val="0034291F"/>
    <w:rsid w:val="00440F69"/>
    <w:rsid w:val="00554730"/>
    <w:rsid w:val="007B773E"/>
    <w:rsid w:val="008E3244"/>
    <w:rsid w:val="00927774"/>
    <w:rsid w:val="00934B7E"/>
    <w:rsid w:val="00947CD8"/>
    <w:rsid w:val="00A313D2"/>
    <w:rsid w:val="00A44436"/>
    <w:rsid w:val="00B06272"/>
    <w:rsid w:val="00C378A4"/>
    <w:rsid w:val="00CF22ED"/>
    <w:rsid w:val="00D5314B"/>
    <w:rsid w:val="00D87E76"/>
    <w:rsid w:val="00E13BE2"/>
    <w:rsid w:val="00E3748F"/>
    <w:rsid w:val="00F15BB3"/>
    <w:rsid w:val="0AC260D6"/>
    <w:rsid w:val="179B6696"/>
    <w:rsid w:val="198520E8"/>
    <w:rsid w:val="1C339300"/>
    <w:rsid w:val="1CEE59F5"/>
    <w:rsid w:val="1DFDCCB4"/>
    <w:rsid w:val="1EFB1831"/>
    <w:rsid w:val="1FDBC5EA"/>
    <w:rsid w:val="1FDF6E5F"/>
    <w:rsid w:val="1FF3B9AC"/>
    <w:rsid w:val="29BF8F98"/>
    <w:rsid w:val="2B7B08E8"/>
    <w:rsid w:val="2C7E4181"/>
    <w:rsid w:val="379359F2"/>
    <w:rsid w:val="37DC78C4"/>
    <w:rsid w:val="39137979"/>
    <w:rsid w:val="3CB20FBE"/>
    <w:rsid w:val="3D7ADCB9"/>
    <w:rsid w:val="3FCCCC69"/>
    <w:rsid w:val="3FD7090C"/>
    <w:rsid w:val="3FEF4B70"/>
    <w:rsid w:val="4FFBABED"/>
    <w:rsid w:val="53715A95"/>
    <w:rsid w:val="56E989CE"/>
    <w:rsid w:val="57C2283E"/>
    <w:rsid w:val="57D62492"/>
    <w:rsid w:val="5CFB635C"/>
    <w:rsid w:val="5D77A4EE"/>
    <w:rsid w:val="5D9702C9"/>
    <w:rsid w:val="5E7010F4"/>
    <w:rsid w:val="5ED42878"/>
    <w:rsid w:val="5F9CCE03"/>
    <w:rsid w:val="5F9FAFC0"/>
    <w:rsid w:val="5FE7DBBE"/>
    <w:rsid w:val="619B162E"/>
    <w:rsid w:val="66DFC6DC"/>
    <w:rsid w:val="6BDD591A"/>
    <w:rsid w:val="6CED1DD5"/>
    <w:rsid w:val="6DBBAC61"/>
    <w:rsid w:val="6E468BBE"/>
    <w:rsid w:val="6FAF9B3C"/>
    <w:rsid w:val="6FFD3C33"/>
    <w:rsid w:val="71FEDA5B"/>
    <w:rsid w:val="737BFE76"/>
    <w:rsid w:val="758B106F"/>
    <w:rsid w:val="75CB06B8"/>
    <w:rsid w:val="7A100AF7"/>
    <w:rsid w:val="7AFF5CFC"/>
    <w:rsid w:val="7B7C4BCB"/>
    <w:rsid w:val="7BEFE0E5"/>
    <w:rsid w:val="7DBF1A34"/>
    <w:rsid w:val="7ECD52C2"/>
    <w:rsid w:val="7EDF61D0"/>
    <w:rsid w:val="7F94FA74"/>
    <w:rsid w:val="7FEAC226"/>
    <w:rsid w:val="7FFE5B6A"/>
    <w:rsid w:val="7FFFC2AC"/>
    <w:rsid w:val="99FAF632"/>
    <w:rsid w:val="9FFFFA2B"/>
    <w:rsid w:val="AFF7EB08"/>
    <w:rsid w:val="BBF7642E"/>
    <w:rsid w:val="BD9F20F1"/>
    <w:rsid w:val="BFBFE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??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semiHidden="0" w:uiPriority="2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4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3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1567F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5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314B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D5314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D5314B"/>
    <w:rPr>
      <w:rFonts w:cs="Times New Roman"/>
      <w:b/>
    </w:rPr>
  </w:style>
  <w:style w:type="character" w:styleId="Hyperlink">
    <w:name w:val="Hyperlink"/>
    <w:basedOn w:val="DefaultParagraphFont"/>
    <w:uiPriority w:val="99"/>
    <w:rsid w:val="00D531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85</Words>
  <Characters>488</Characters>
  <Application>Microsoft Office Outlook</Application>
  <DocSecurity>0</DocSecurity>
  <Lines>0</Lines>
  <Paragraphs>0</Paragraphs>
  <ScaleCrop>false</ScaleCrop>
  <Company>AAA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大病（补充）保险联合办公工作人员招聘报名表</dc:title>
  <dc:subject/>
  <dc:creator>Administrator</dc:creator>
  <cp:keywords/>
  <dc:description/>
  <cp:lastModifiedBy>wy51</cp:lastModifiedBy>
  <cp:revision>2</cp:revision>
  <cp:lastPrinted>2024-11-19T11:05:00Z</cp:lastPrinted>
  <dcterms:created xsi:type="dcterms:W3CDTF">2024-11-19T03:37:00Z</dcterms:created>
  <dcterms:modified xsi:type="dcterms:W3CDTF">2024-11-19T03:37:00Z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1F22EBC03183245B17163F66063BDAC2</vt:lpwstr>
  </property>
</Properties>
</file>