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/>
          <w:b/>
          <w:bCs w:val="0"/>
          <w:w w:val="88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 w:bidi="ar"/>
        </w:rPr>
        <w:t>沐川县赴成都师范学院考核招聘2025年国家“优师计划”毕业生的报名表</w:t>
      </w:r>
    </w:p>
    <w:bookmarkEnd w:id="0"/>
    <w:tbl>
      <w:tblPr>
        <w:tblStyle w:val="4"/>
        <w:tblW w:w="51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"/>
        <w:gridCol w:w="567"/>
        <w:gridCol w:w="1032"/>
        <w:gridCol w:w="882"/>
        <w:gridCol w:w="440"/>
        <w:gridCol w:w="1044"/>
        <w:gridCol w:w="863"/>
        <w:gridCol w:w="15"/>
        <w:gridCol w:w="1480"/>
        <w:gridCol w:w="2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591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5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086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2315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6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52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623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6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421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1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5" w:type="pct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214" w:type="pct"/>
            <w:gridSpan w:val="8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上述填写内容真实完整。如有不实，责任自负。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785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5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1898" w:type="pct"/>
            <w:gridSpan w:val="3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right="525" w:rightChars="25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  <w:jc w:val="center"/>
        </w:trPr>
        <w:tc>
          <w:tcPr>
            <w:tcW w:w="78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1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left="525" w:leftChars="250" w:right="525" w:rightChars="2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审核人（签名）：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日</w:t>
            </w:r>
          </w:p>
        </w:tc>
      </w:tr>
    </w:tbl>
    <w:p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A42A60-E521-4DAD-A814-373BEB2879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BF793E-012C-4053-AC37-A10B00664D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F95EEEC-BEDB-4267-B553-A6FC781A71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1CFAFB-0192-4CA5-BC07-BDB18FEC23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YjFmZjc3NzhkYmVmYmY5ZjQ3NTFmYWIyYzE4YjIifQ=="/>
    <w:docVar w:name="KSO_WPS_MARK_KEY" w:val="26de38f9-9c85-4fcc-b1bd-01a2b3820fae"/>
  </w:docVars>
  <w:rsids>
    <w:rsidRoot w:val="00152E6D"/>
    <w:rsid w:val="0002678D"/>
    <w:rsid w:val="00104A81"/>
    <w:rsid w:val="00104ACE"/>
    <w:rsid w:val="00152E6D"/>
    <w:rsid w:val="001C34EF"/>
    <w:rsid w:val="001D002B"/>
    <w:rsid w:val="002C4E2A"/>
    <w:rsid w:val="00376EFF"/>
    <w:rsid w:val="003A043D"/>
    <w:rsid w:val="00430033"/>
    <w:rsid w:val="00515F20"/>
    <w:rsid w:val="00547D49"/>
    <w:rsid w:val="005B53DC"/>
    <w:rsid w:val="00626EE9"/>
    <w:rsid w:val="00691C96"/>
    <w:rsid w:val="006B12A3"/>
    <w:rsid w:val="00701C26"/>
    <w:rsid w:val="007232F9"/>
    <w:rsid w:val="007527EE"/>
    <w:rsid w:val="00773760"/>
    <w:rsid w:val="0078474D"/>
    <w:rsid w:val="008B56CB"/>
    <w:rsid w:val="00905723"/>
    <w:rsid w:val="00936EAE"/>
    <w:rsid w:val="009C065C"/>
    <w:rsid w:val="00AD7BE2"/>
    <w:rsid w:val="00AE43BA"/>
    <w:rsid w:val="00C75EE2"/>
    <w:rsid w:val="00D124EA"/>
    <w:rsid w:val="00E64004"/>
    <w:rsid w:val="00E81FB2"/>
    <w:rsid w:val="00F32AE8"/>
    <w:rsid w:val="00F47BAE"/>
    <w:rsid w:val="00F55FC8"/>
    <w:rsid w:val="00F670BC"/>
    <w:rsid w:val="00F67256"/>
    <w:rsid w:val="00F713FC"/>
    <w:rsid w:val="00FA3CA2"/>
    <w:rsid w:val="00FB6FEE"/>
    <w:rsid w:val="00FE4D2B"/>
    <w:rsid w:val="05A05163"/>
    <w:rsid w:val="1D046CF5"/>
    <w:rsid w:val="2C863213"/>
    <w:rsid w:val="4A9A06F2"/>
    <w:rsid w:val="67220BBC"/>
    <w:rsid w:val="7B6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1</Pages>
  <Words>158</Words>
  <Characters>161</Characters>
  <Lines>2</Lines>
  <Paragraphs>1</Paragraphs>
  <TotalTime>2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2022-05-06T09:37:00Z</dcterms:created>
  <dc:creator>Tiger</dc:creator>
  <cp:lastModifiedBy>周静</cp:lastModifiedBy>
  <dcterms:modified xsi:type="dcterms:W3CDTF">2024-11-18T08:17:11Z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3A8D6363CABB42D88179FA2D177A08E4</vt:lpwstr>
  </property>
</Properties>
</file>