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Cs/>
          <w:snapToGrid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药械招采</w:t>
      </w:r>
      <w:r>
        <w:rPr>
          <w:rFonts w:hint="eastAsia" w:ascii="方正小标宋_GBK" w:hAnsi="方正小标宋_GBK" w:eastAsia="方正小标宋_GBK" w:cs="方正小标宋_GBK"/>
          <w:bCs/>
          <w:snapToGrid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方正小标宋_GBK" w:hAnsi="方正小标宋_GBK" w:eastAsia="方正小标宋_GBK" w:cs="方正小标宋_GBK"/>
          <w:bCs/>
          <w:snapToGrid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3"/>
        <w:tblpPr w:leftFromText="180" w:rightFromText="180" w:vertAnchor="page" w:horzAnchor="page" w:tblpX="660" w:tblpY="3003"/>
        <w:tblOverlap w:val="never"/>
        <w:tblW w:w="108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511"/>
        <w:gridCol w:w="100"/>
        <w:gridCol w:w="1146"/>
        <w:gridCol w:w="1330"/>
        <w:gridCol w:w="123"/>
        <w:gridCol w:w="137"/>
        <w:gridCol w:w="1180"/>
        <w:gridCol w:w="1557"/>
        <w:gridCol w:w="19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  <w:t>姓   名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  <w:t>性</w:t>
            </w:r>
            <w:r>
              <w:rPr>
                <w:rFonts w:hint="eastAsia" w:ascii="方正仿宋简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  <w:t xml:space="preserve"> 别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</w:pPr>
          </w:p>
        </w:tc>
        <w:tc>
          <w:tcPr>
            <w:tcW w:w="19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  <w:t>此处贴彩色近照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  <w:t>民</w:t>
            </w:r>
            <w:r>
              <w:rPr>
                <w:rFonts w:hint="eastAsia" w:ascii="方正仿宋简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  <w:t>族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  <w:t>籍</w:t>
            </w:r>
            <w:r>
              <w:rPr>
                <w:rFonts w:hint="eastAsia" w:ascii="方正仿宋简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  <w:t>贯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  <w:t>政治面貌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</w:pPr>
          </w:p>
        </w:tc>
        <w:tc>
          <w:tcPr>
            <w:tcW w:w="1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val="en-US" w:eastAsia="zh-CN"/>
              </w:rPr>
              <w:t>应聘成功后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val="en-US" w:eastAsia="zh-CN"/>
              </w:rPr>
              <w:t>能否立即到岗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cs="宋体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</w:pPr>
          </w:p>
        </w:tc>
        <w:tc>
          <w:tcPr>
            <w:tcW w:w="1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  <w:t>毕业院校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2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  <w:t>所学专业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  <w:t>资格证书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2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  <w:t>联系电话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  <w:t>参加工作时间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  <w:t>家庭住址</w:t>
            </w:r>
          </w:p>
        </w:tc>
        <w:tc>
          <w:tcPr>
            <w:tcW w:w="4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  <w:t>教育经历（从最高学历填起）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  <w:t>起止年月</w:t>
            </w:r>
          </w:p>
        </w:tc>
        <w:tc>
          <w:tcPr>
            <w:tcW w:w="6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  <w:t>就读学校、专业</w:t>
            </w:r>
            <w:r>
              <w:rPr>
                <w:rFonts w:hint="eastAsia" w:ascii="方正仿宋简体" w:hAnsi="宋体" w:cs="宋体"/>
                <w:sz w:val="24"/>
                <w:szCs w:val="24"/>
                <w:lang w:val="en-US" w:eastAsia="zh-CN"/>
              </w:rPr>
              <w:t>、奖惩情况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6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6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6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  <w:t>工作履历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  <w:t>起止年月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  <w:t>工作单位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  <w:t>职务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  <w:r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  <w:t>主要业绩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宋体" w:cs="宋体"/>
                <w:sz w:val="24"/>
                <w:szCs w:val="24"/>
                <w:lang w:val="en-US" w:eastAsia="zh-TW"/>
              </w:rPr>
            </w:pPr>
          </w:p>
        </w:tc>
      </w:tr>
    </w:tbl>
    <w:p>
      <w:pPr>
        <w:jc w:val="right"/>
        <w:rPr>
          <w:rFonts w:hint="eastAsia" w:ascii="方正小标宋_GBK" w:hAnsi="方正小标宋_GBK" w:eastAsia="方正小标宋_GBK" w:cs="方正小标宋_GBK"/>
          <w:bCs/>
          <w:snapToGrid w:val="0"/>
          <w:color w:val="000000" w:themeColor="text1"/>
          <w:sz w:val="44"/>
          <w:szCs w:val="44"/>
          <w:highlight w:val="none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TW"/>
        </w:rPr>
        <w:t>填表日期：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仿宋简">
    <w:panose1 w:val="02010600000101010101"/>
    <w:charset w:val="80"/>
    <w:family w:val="auto"/>
    <w:pitch w:val="default"/>
    <w:sig w:usb0="00000001" w:usb1="080E0800" w:usb2="00000002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思源宋体 CN Medium">
    <w:altName w:val="方正书宋_GBK"/>
    <w:panose1 w:val="02020500000000000000"/>
    <w:charset w:val="86"/>
    <w:family w:val="auto"/>
    <w:pitch w:val="default"/>
    <w:sig w:usb0="00000000" w:usb1="00000000" w:usb2="00000016" w:usb3="00000000" w:csb0="60060107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jljMGEwZDFkY2U4NTVkZTczZjAzZmQzYmIxYTk0NDNjIiwidXNlckNvdW50IjoxfQ=="/>
  </w:docVars>
  <w:rsids>
    <w:rsidRoot w:val="2AB51909"/>
    <w:rsid w:val="03FFB22D"/>
    <w:rsid w:val="1BE7D06D"/>
    <w:rsid w:val="20A33BD6"/>
    <w:rsid w:val="2AB51909"/>
    <w:rsid w:val="2F5F7589"/>
    <w:rsid w:val="2FFFE26A"/>
    <w:rsid w:val="315C7DFC"/>
    <w:rsid w:val="3EFEE584"/>
    <w:rsid w:val="3EFF4C33"/>
    <w:rsid w:val="4C5D67B0"/>
    <w:rsid w:val="52C3190B"/>
    <w:rsid w:val="5597A378"/>
    <w:rsid w:val="5DFD8143"/>
    <w:rsid w:val="5F5FFD9B"/>
    <w:rsid w:val="736EC7EE"/>
    <w:rsid w:val="739E3250"/>
    <w:rsid w:val="76FDF90A"/>
    <w:rsid w:val="77DB88C5"/>
    <w:rsid w:val="7BCACEA4"/>
    <w:rsid w:val="7F9BC6A1"/>
    <w:rsid w:val="7FDFB96C"/>
    <w:rsid w:val="87FDC2D9"/>
    <w:rsid w:val="9EFF76BF"/>
    <w:rsid w:val="9FF322DC"/>
    <w:rsid w:val="B0E59949"/>
    <w:rsid w:val="BE5F50FB"/>
    <w:rsid w:val="D2FBA9B1"/>
    <w:rsid w:val="DDFFD118"/>
    <w:rsid w:val="DE3558AE"/>
    <w:rsid w:val="EEED75EC"/>
    <w:rsid w:val="EEFB42CD"/>
    <w:rsid w:val="F7EE741C"/>
    <w:rsid w:val="FEB835B2"/>
    <w:rsid w:val="FEDE0119"/>
    <w:rsid w:val="FFB36362"/>
    <w:rsid w:val="FFC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zhangxinyu\AppData\Roaming\kingsoft\office6\templates\download\e524a713-3843-42f7-aff1-cad3f99e7612\XX&#20844;&#21496;&#20869;&#37096;&#31454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XX公司内部竞聘报名表.docx</Template>
  <Pages>1</Pages>
  <Words>240</Words>
  <Characters>241</Characters>
  <Lines>0</Lines>
  <Paragraphs>0</Paragraphs>
  <TotalTime>1</TotalTime>
  <ScaleCrop>false</ScaleCrop>
  <LinksUpToDate>false</LinksUpToDate>
  <CharactersWithSpaces>343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2024-07-25T11:07:00Z</dcterms:created>
  <dc:creator>倾聽馨聲</dc:creator>
  <cp:lastModifiedBy>user</cp:lastModifiedBy>
  <dcterms:modified xsi:type="dcterms:W3CDTF">2024-11-22T08:50:35Z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629408D9FD0A4CF493A3D0031C379093_11</vt:lpwstr>
  </property>
  <property fmtid="{D5CDD505-2E9C-101B-9397-08002B2CF9AE}" pid="4" name="KSOTemplateUUID">
    <vt:lpwstr>v1.0_mb_XRlcZqYY34DWhWKL7t+/aw==</vt:lpwstr>
  </property>
</Properties>
</file>