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A3" w:rsidRDefault="000D6AA3">
      <w:pPr>
        <w:pStyle w:val="2"/>
        <w:rPr>
          <w:sz w:val="10"/>
          <w:szCs w:val="10"/>
        </w:rPr>
      </w:pPr>
      <w:r>
        <w:rPr>
          <w:rStyle w:val="Hyperlink"/>
          <w:rFonts w:cs="仿宋_GB2312" w:hint="eastAsia"/>
          <w:b w:val="0"/>
          <w:color w:val="auto"/>
          <w:u w:val="none"/>
        </w:rPr>
        <w:t>宜宾市健康教育发展集团有限责任公司招聘人员报名表</w:t>
      </w:r>
    </w:p>
    <w:tbl>
      <w:tblPr>
        <w:tblW w:w="9267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719"/>
        <w:gridCol w:w="713"/>
        <w:gridCol w:w="680"/>
        <w:gridCol w:w="449"/>
        <w:gridCol w:w="335"/>
        <w:gridCol w:w="171"/>
        <w:gridCol w:w="379"/>
        <w:gridCol w:w="616"/>
        <w:gridCol w:w="484"/>
        <w:gridCol w:w="9"/>
        <w:gridCol w:w="357"/>
        <w:gridCol w:w="950"/>
        <w:gridCol w:w="11"/>
        <w:gridCol w:w="12"/>
        <w:gridCol w:w="504"/>
        <w:gridCol w:w="143"/>
        <w:gridCol w:w="1735"/>
      </w:tblGrid>
      <w:tr w:rsidR="000D6AA3">
        <w:trPr>
          <w:trHeight w:val="309"/>
          <w:jc w:val="center"/>
        </w:trPr>
        <w:tc>
          <w:tcPr>
            <w:tcW w:w="9267" w:type="dxa"/>
            <w:gridSpan w:val="17"/>
            <w:tcBorders>
              <w:top w:val="single" w:sz="8" w:space="0" w:color="auto"/>
            </w:tcBorders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基本信息栏</w:t>
            </w:r>
          </w:p>
        </w:tc>
      </w:tr>
      <w:tr w:rsidR="000D6AA3">
        <w:trPr>
          <w:trHeight w:val="481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84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请粘贴电子一寸相片</w:t>
            </w:r>
          </w:p>
        </w:tc>
      </w:tr>
      <w:tr w:rsidR="000D6AA3">
        <w:trPr>
          <w:trHeight w:val="466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184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496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84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491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加入时间</w:t>
            </w:r>
          </w:p>
        </w:tc>
        <w:tc>
          <w:tcPr>
            <w:tcW w:w="1843" w:type="dxa"/>
            <w:gridSpan w:val="6"/>
            <w:tcBorders>
              <w:top w:val="nil"/>
            </w:tcBorders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496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</w:tc>
        <w:tc>
          <w:tcPr>
            <w:tcW w:w="184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466"/>
          <w:jc w:val="center"/>
        </w:trPr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548" w:type="dxa"/>
            <w:gridSpan w:val="1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571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首次参加</w:t>
            </w:r>
          </w:p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3712" w:type="dxa"/>
            <w:gridSpan w:val="7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651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本人联系</w:t>
            </w:r>
          </w:p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紧急联系人及电话</w:t>
            </w:r>
          </w:p>
        </w:tc>
        <w:tc>
          <w:tcPr>
            <w:tcW w:w="3712" w:type="dxa"/>
            <w:gridSpan w:val="7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750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48" w:type="dxa"/>
            <w:gridSpan w:val="1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332"/>
          <w:jc w:val="center"/>
        </w:trPr>
        <w:tc>
          <w:tcPr>
            <w:tcW w:w="9267" w:type="dxa"/>
            <w:gridSpan w:val="17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学历信息栏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从高中开始填写）</w:t>
            </w:r>
          </w:p>
        </w:tc>
      </w:tr>
      <w:tr w:rsidR="000D6AA3">
        <w:trPr>
          <w:trHeight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885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1100" w:type="dxa"/>
            <w:gridSpan w:val="2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</w:t>
            </w:r>
          </w:p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316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405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</w:tr>
      <w:tr w:rsidR="000D6AA3">
        <w:trPr>
          <w:trHeight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trHeight w:val="3591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学习期间</w:t>
            </w:r>
          </w:p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val="95"/>
          <w:jc w:val="center"/>
        </w:trPr>
        <w:tc>
          <w:tcPr>
            <w:tcW w:w="9267" w:type="dxa"/>
            <w:gridSpan w:val="17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工作经历栏</w:t>
            </w:r>
          </w:p>
        </w:tc>
      </w:tr>
      <w:tr w:rsidR="000D6AA3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岗位或职务</w:t>
            </w:r>
          </w:p>
        </w:tc>
        <w:tc>
          <w:tcPr>
            <w:tcW w:w="132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薪酬</w:t>
            </w:r>
          </w:p>
        </w:tc>
        <w:tc>
          <w:tcPr>
            <w:tcW w:w="2394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</w:tc>
      </w:tr>
      <w:tr w:rsidR="000D6AA3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工作期间</w:t>
            </w:r>
          </w:p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工作业绩</w:t>
            </w:r>
          </w:p>
        </w:tc>
        <w:tc>
          <w:tcPr>
            <w:tcW w:w="7548" w:type="dxa"/>
            <w:gridSpan w:val="16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hRule="exact" w:val="487"/>
          <w:jc w:val="center"/>
        </w:trPr>
        <w:tc>
          <w:tcPr>
            <w:tcW w:w="9267" w:type="dxa"/>
            <w:gridSpan w:val="17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社会关系栏（范围仅限父母、配偶、子女）</w:t>
            </w:r>
          </w:p>
        </w:tc>
      </w:tr>
      <w:tr w:rsidR="000D6AA3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393" w:type="dxa"/>
            <w:gridSpan w:val="2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8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</w:tr>
      <w:tr w:rsidR="000D6AA3">
        <w:trPr>
          <w:cantSplit/>
          <w:trHeight w:hRule="exact" w:val="580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0D6AA3">
        <w:trPr>
          <w:cantSplit/>
          <w:trHeight w:hRule="exact" w:val="535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0D6AA3">
        <w:trPr>
          <w:cantSplit/>
          <w:trHeight w:hRule="exact" w:val="610"/>
          <w:jc w:val="center"/>
        </w:trPr>
        <w:tc>
          <w:tcPr>
            <w:tcW w:w="1719" w:type="dxa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0D6AA3" w:rsidRDefault="000D6AA3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0D6AA3">
        <w:trPr>
          <w:cantSplit/>
          <w:trHeight w:val="446"/>
          <w:jc w:val="center"/>
        </w:trPr>
        <w:tc>
          <w:tcPr>
            <w:tcW w:w="9267" w:type="dxa"/>
            <w:gridSpan w:val="17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已获取各类资格证书</w:t>
            </w:r>
          </w:p>
        </w:tc>
      </w:tr>
      <w:tr w:rsidR="000D6AA3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AA3" w:rsidRDefault="000D6AA3" w:rsidP="000D6AA3">
            <w:pPr>
              <w:spacing w:line="360" w:lineRule="exact"/>
              <w:ind w:firstLineChars="100" w:firstLine="3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证书名称</w:t>
            </w:r>
          </w:p>
        </w:tc>
        <w:tc>
          <w:tcPr>
            <w:tcW w:w="1635" w:type="dxa"/>
            <w:gridSpan w:val="4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获取时间</w:t>
            </w:r>
          </w:p>
        </w:tc>
        <w:tc>
          <w:tcPr>
            <w:tcW w:w="184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发证单位</w:t>
            </w:r>
          </w:p>
        </w:tc>
        <w:tc>
          <w:tcPr>
            <w:tcW w:w="1620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735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职称等级</w:t>
            </w:r>
          </w:p>
        </w:tc>
      </w:tr>
      <w:tr w:rsidR="000D6AA3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0D6AA3" w:rsidRDefault="000D6A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6AA3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A3" w:rsidRDefault="000D6AA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特长爱好：</w:t>
            </w:r>
          </w:p>
        </w:tc>
      </w:tr>
      <w:tr w:rsidR="000D6AA3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A3" w:rsidRDefault="000D6AA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原单位年收入情况：</w:t>
            </w:r>
          </w:p>
          <w:p w:rsidR="000D6AA3" w:rsidRDefault="000D6AA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应聘职位年收入期望值：</w:t>
            </w:r>
          </w:p>
          <w:p w:rsidR="000D6AA3" w:rsidRDefault="000D6AA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个人其他要求：</w:t>
            </w:r>
          </w:p>
        </w:tc>
      </w:tr>
      <w:tr w:rsidR="000D6AA3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A3" w:rsidRDefault="000D6AA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本人承诺所填写的内容真实、完整、有效，并对所填内容承担责任</w:t>
            </w:r>
          </w:p>
          <w:p w:rsidR="000D6AA3" w:rsidRDefault="000D6AA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6AA3" w:rsidRDefault="000D6AA3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填表人：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: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0D6AA3" w:rsidRDefault="000D6AA3"/>
    <w:sectPr w:rsidR="000D6AA3" w:rsidSect="001C7364">
      <w:footerReference w:type="even" r:id="rId6"/>
      <w:footerReference w:type="default" r:id="rId7"/>
      <w:pgSz w:w="11906" w:h="16838"/>
      <w:pgMar w:top="2098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AA3" w:rsidRDefault="000D6AA3" w:rsidP="001C7364">
      <w:r>
        <w:separator/>
      </w:r>
    </w:p>
  </w:endnote>
  <w:endnote w:type="continuationSeparator" w:id="1">
    <w:p w:rsidR="000D6AA3" w:rsidRDefault="000D6AA3" w:rsidP="001C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A3" w:rsidRDefault="000D6A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A3" w:rsidRDefault="000D6A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A3" w:rsidRDefault="000D6AA3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</w:p>
  <w:p w:rsidR="000D6AA3" w:rsidRDefault="000D6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AA3" w:rsidRDefault="000D6AA3" w:rsidP="001C7364">
      <w:r>
        <w:separator/>
      </w:r>
    </w:p>
  </w:footnote>
  <w:footnote w:type="continuationSeparator" w:id="1">
    <w:p w:rsidR="000D6AA3" w:rsidRDefault="000D6AA3" w:rsidP="001C7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xMTRkMmRjNjJmMWQzNWUzNGY3ZTc4NDU4Mjg1ZjYifQ=="/>
  </w:docVars>
  <w:rsids>
    <w:rsidRoot w:val="7C052BAE"/>
    <w:rsid w:val="0000241F"/>
    <w:rsid w:val="0002592F"/>
    <w:rsid w:val="000D6AA3"/>
    <w:rsid w:val="00123F7A"/>
    <w:rsid w:val="001C7364"/>
    <w:rsid w:val="00263089"/>
    <w:rsid w:val="00413060"/>
    <w:rsid w:val="004634BA"/>
    <w:rsid w:val="00587136"/>
    <w:rsid w:val="00597D52"/>
    <w:rsid w:val="005D7228"/>
    <w:rsid w:val="006716F7"/>
    <w:rsid w:val="006A719B"/>
    <w:rsid w:val="0070623D"/>
    <w:rsid w:val="0087380B"/>
    <w:rsid w:val="0093323E"/>
    <w:rsid w:val="009C7B97"/>
    <w:rsid w:val="00BF5920"/>
    <w:rsid w:val="00D4521A"/>
    <w:rsid w:val="00DA1732"/>
    <w:rsid w:val="00F2021D"/>
    <w:rsid w:val="00F36AEB"/>
    <w:rsid w:val="061E1B96"/>
    <w:rsid w:val="08452AA5"/>
    <w:rsid w:val="092313A5"/>
    <w:rsid w:val="0DDF7D8C"/>
    <w:rsid w:val="131B0F58"/>
    <w:rsid w:val="13530CCA"/>
    <w:rsid w:val="143357A8"/>
    <w:rsid w:val="17966B01"/>
    <w:rsid w:val="1CE455DF"/>
    <w:rsid w:val="1DE914CA"/>
    <w:rsid w:val="1F390158"/>
    <w:rsid w:val="26C53DA9"/>
    <w:rsid w:val="272C0C28"/>
    <w:rsid w:val="2BEB7764"/>
    <w:rsid w:val="313D0676"/>
    <w:rsid w:val="338A10D9"/>
    <w:rsid w:val="39ED7CB6"/>
    <w:rsid w:val="3B00534E"/>
    <w:rsid w:val="3D0850AA"/>
    <w:rsid w:val="3DAA58C4"/>
    <w:rsid w:val="3EE374E4"/>
    <w:rsid w:val="41CA2B9F"/>
    <w:rsid w:val="45B64E6F"/>
    <w:rsid w:val="4A494AFC"/>
    <w:rsid w:val="4D046F5C"/>
    <w:rsid w:val="4E0834F6"/>
    <w:rsid w:val="55271D18"/>
    <w:rsid w:val="553543CA"/>
    <w:rsid w:val="581D0289"/>
    <w:rsid w:val="5D1C6E76"/>
    <w:rsid w:val="5D270949"/>
    <w:rsid w:val="5E191D6A"/>
    <w:rsid w:val="5E2B7B63"/>
    <w:rsid w:val="5ED73518"/>
    <w:rsid w:val="6073487E"/>
    <w:rsid w:val="60842CEE"/>
    <w:rsid w:val="60B22B59"/>
    <w:rsid w:val="61235C28"/>
    <w:rsid w:val="61675360"/>
    <w:rsid w:val="620754F8"/>
    <w:rsid w:val="653123A3"/>
    <w:rsid w:val="658F0EF9"/>
    <w:rsid w:val="67AF7FBD"/>
    <w:rsid w:val="6A217EB1"/>
    <w:rsid w:val="6C604859"/>
    <w:rsid w:val="6D367A8D"/>
    <w:rsid w:val="6EEE0473"/>
    <w:rsid w:val="6F7C731F"/>
    <w:rsid w:val="6F86472E"/>
    <w:rsid w:val="6FEF1077"/>
    <w:rsid w:val="76A97CEE"/>
    <w:rsid w:val="77A6509C"/>
    <w:rsid w:val="790C34C1"/>
    <w:rsid w:val="7C05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locked="1"/>
    <w:lsdException w:name="header" w:semiHidden="1" w:uiPriority="99" w:unhideWhenUs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lock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1C736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1C736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7364"/>
    <w:rPr>
      <w:rFonts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C73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736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rsid w:val="001C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7425"/>
    <w:rPr>
      <w:sz w:val="18"/>
      <w:szCs w:val="18"/>
    </w:rPr>
  </w:style>
  <w:style w:type="paragraph" w:styleId="NormalWeb">
    <w:name w:val="Normal (Web)"/>
    <w:basedOn w:val="Normal"/>
    <w:autoRedefine/>
    <w:uiPriority w:val="99"/>
    <w:rsid w:val="001C73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7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7364"/>
    <w:rPr>
      <w:b/>
      <w:bCs/>
    </w:rPr>
  </w:style>
  <w:style w:type="character" w:styleId="PageNumber">
    <w:name w:val="page number"/>
    <w:basedOn w:val="DefaultParagraphFont"/>
    <w:uiPriority w:val="99"/>
    <w:rsid w:val="001C7364"/>
    <w:rPr>
      <w:rFonts w:cs="Times New Roman"/>
    </w:rPr>
  </w:style>
  <w:style w:type="character" w:styleId="Hyperlink">
    <w:name w:val="Hyperlink"/>
    <w:basedOn w:val="DefaultParagraphFont"/>
    <w:uiPriority w:val="99"/>
    <w:rsid w:val="001C736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C7364"/>
    <w:rPr>
      <w:rFonts w:cs="Times New Roman"/>
      <w:sz w:val="21"/>
      <w:szCs w:val="21"/>
    </w:rPr>
  </w:style>
  <w:style w:type="paragraph" w:customStyle="1" w:styleId="2">
    <w:name w:val="列出段落2"/>
    <w:basedOn w:val="Normal"/>
    <w:autoRedefine/>
    <w:uiPriority w:val="99"/>
    <w:rsid w:val="001C7364"/>
    <w:pPr>
      <w:spacing w:line="560" w:lineRule="exact"/>
      <w:jc w:val="center"/>
    </w:pPr>
    <w:rPr>
      <w:rFonts w:ascii="仿宋_GB2312" w:eastAsia="仿宋_GB2312" w:hAnsi="仿宋_GB2312" w:cs="仿宋_GB2312"/>
      <w:b/>
      <w:sz w:val="36"/>
      <w:szCs w:val="36"/>
    </w:rPr>
  </w:style>
  <w:style w:type="paragraph" w:customStyle="1" w:styleId="a">
    <w:name w:val="正文居中"/>
    <w:autoRedefine/>
    <w:uiPriority w:val="99"/>
    <w:rsid w:val="001C7364"/>
    <w:pPr>
      <w:spacing w:line="340" w:lineRule="exact"/>
      <w:jc w:val="center"/>
      <w:textAlignment w:val="center"/>
    </w:pPr>
    <w:rPr>
      <w:rFonts w:ascii="宋体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宜宾市健康教育发展集团有限责任公司招聘人员报名表</dc:title>
  <dc:subject/>
  <dc:creator>珂玥</dc:creator>
  <cp:keywords/>
  <dc:description/>
  <cp:lastModifiedBy>wy51</cp:lastModifiedBy>
  <cp:revision>2</cp:revision>
  <cp:lastPrinted>2024-11-27T10:03:00Z</cp:lastPrinted>
  <dcterms:created xsi:type="dcterms:W3CDTF">2024-11-28T03:26:00Z</dcterms:created>
  <dcterms:modified xsi:type="dcterms:W3CDTF">2024-11-28T03:26:00Z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05F01564DB294133A8FAC2477701D7D9_13</vt:lpwstr>
  </property>
</Properties>
</file>