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5C" w:rsidRDefault="00EF325C">
      <w:pPr>
        <w:snapToGrid w:val="0"/>
        <w:spacing w:line="6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pacing w:val="-2"/>
          <w:sz w:val="44"/>
          <w:szCs w:val="44"/>
        </w:rPr>
        <w:t>宜宾工业职业技</w:t>
      </w:r>
      <w:r>
        <w:rPr>
          <w:rFonts w:ascii="Times New Roman" w:eastAsia="方正小标宋简体" w:hAnsi="Times New Roman" w:hint="eastAsia"/>
          <w:spacing w:val="-2"/>
          <w:sz w:val="44"/>
          <w:szCs w:val="44"/>
        </w:rPr>
        <w:t>术学院（筹）</w:t>
      </w:r>
      <w:r>
        <w:rPr>
          <w:rFonts w:ascii="Times New Roman" w:eastAsia="方正小标宋简体" w:hAnsi="Times New Roman"/>
          <w:color w:val="000000"/>
          <w:spacing w:val="-2"/>
          <w:sz w:val="44"/>
          <w:szCs w:val="44"/>
        </w:rPr>
        <w:t>2024</w:t>
      </w:r>
      <w:r>
        <w:rPr>
          <w:rFonts w:ascii="Times New Roman" w:eastAsia="方正小标宋简体" w:hAnsi="Times New Roman" w:hint="eastAsia"/>
          <w:color w:val="000000"/>
          <w:spacing w:val="-2"/>
          <w:sz w:val="44"/>
          <w:szCs w:val="44"/>
        </w:rPr>
        <w:t>年第二次招聘员额制工作人员</w:t>
      </w:r>
      <w:r>
        <w:rPr>
          <w:rFonts w:ascii="Times New Roman" w:eastAsia="方正小标宋简体" w:hAnsi="Times New Roman" w:hint="eastAsia"/>
          <w:sz w:val="44"/>
          <w:szCs w:val="44"/>
        </w:rPr>
        <w:t>报考信息表</w:t>
      </w:r>
    </w:p>
    <w:p w:rsidR="00EF325C" w:rsidRDefault="00EF325C">
      <w:pPr>
        <w:snapToGrid w:val="0"/>
        <w:spacing w:line="240" w:lineRule="atLeast"/>
        <w:jc w:val="center"/>
        <w:rPr>
          <w:rFonts w:ascii="仿宋_GB2312" w:eastAsia="仿宋_GB2312" w:hAnsi="仿宋_GB2312" w:cs="仿宋_GB2312"/>
          <w:color w:val="000000"/>
          <w:szCs w:val="21"/>
        </w:rPr>
      </w:pP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88"/>
        <w:gridCol w:w="31"/>
        <w:gridCol w:w="988"/>
        <w:gridCol w:w="276"/>
        <w:gridCol w:w="626"/>
        <w:gridCol w:w="214"/>
        <w:gridCol w:w="735"/>
        <w:gridCol w:w="295"/>
        <w:gridCol w:w="440"/>
        <w:gridCol w:w="950"/>
        <w:gridCol w:w="62"/>
        <w:gridCol w:w="344"/>
        <w:gridCol w:w="516"/>
        <w:gridCol w:w="444"/>
        <w:gridCol w:w="200"/>
        <w:gridCol w:w="1691"/>
      </w:tblGrid>
      <w:tr w:rsidR="00EF325C" w:rsidRPr="005257E2">
        <w:trPr>
          <w:trHeight w:val="680"/>
          <w:jc w:val="center"/>
        </w:trPr>
        <w:tc>
          <w:tcPr>
            <w:tcW w:w="1619" w:type="dxa"/>
            <w:gridSpan w:val="2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3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照片</w:t>
            </w:r>
          </w:p>
        </w:tc>
      </w:tr>
      <w:tr w:rsidR="00EF325C" w:rsidRPr="005257E2">
        <w:trPr>
          <w:trHeight w:val="680"/>
          <w:jc w:val="center"/>
        </w:trPr>
        <w:tc>
          <w:tcPr>
            <w:tcW w:w="1619" w:type="dxa"/>
            <w:gridSpan w:val="2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3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EF325C" w:rsidRPr="005257E2">
        <w:trPr>
          <w:trHeight w:val="680"/>
          <w:jc w:val="center"/>
        </w:trPr>
        <w:tc>
          <w:tcPr>
            <w:tcW w:w="1619" w:type="dxa"/>
            <w:gridSpan w:val="2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gridSpan w:val="2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70" w:type="dxa"/>
            <w:gridSpan w:val="3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毕业</w:t>
            </w:r>
          </w:p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EF325C" w:rsidRPr="005257E2">
        <w:trPr>
          <w:trHeight w:val="895"/>
          <w:jc w:val="center"/>
        </w:trPr>
        <w:tc>
          <w:tcPr>
            <w:tcW w:w="1619" w:type="dxa"/>
            <w:gridSpan w:val="2"/>
            <w:vMerge w:val="restart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毕业院校</w:t>
            </w:r>
          </w:p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学历学位</w:t>
            </w:r>
          </w:p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2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全日制</w:t>
            </w:r>
            <w:r w:rsidRPr="005257E2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310" w:type="dxa"/>
            <w:gridSpan w:val="5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毕业院校</w:t>
            </w:r>
          </w:p>
          <w:p w:rsidR="00EF325C" w:rsidRPr="005257E2" w:rsidRDefault="00EF325C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EF325C" w:rsidRPr="005257E2">
        <w:trPr>
          <w:trHeight w:val="895"/>
          <w:jc w:val="center"/>
        </w:trPr>
        <w:tc>
          <w:tcPr>
            <w:tcW w:w="1619" w:type="dxa"/>
            <w:gridSpan w:val="2"/>
            <w:vMerge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4" w:type="dxa"/>
            <w:gridSpan w:val="2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310" w:type="dxa"/>
            <w:gridSpan w:val="5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毕业院校</w:t>
            </w:r>
          </w:p>
          <w:p w:rsidR="00EF325C" w:rsidRPr="005257E2" w:rsidRDefault="00EF325C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</w:rPr>
            </w:pPr>
            <w:r w:rsidRPr="005257E2">
              <w:rPr>
                <w:rFonts w:ascii="Times New Roman" w:hAnsi="Times New Roman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/>
            <w:vAlign w:val="center"/>
          </w:tcPr>
          <w:p w:rsidR="00EF325C" w:rsidRPr="005257E2" w:rsidRDefault="00EF325C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EF325C" w:rsidRPr="005257E2">
        <w:trPr>
          <w:trHeight w:val="629"/>
          <w:jc w:val="center"/>
        </w:trPr>
        <w:tc>
          <w:tcPr>
            <w:tcW w:w="2607" w:type="dxa"/>
            <w:gridSpan w:val="3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机关事业单位在编在职（是</w:t>
            </w:r>
            <w:r w:rsidRPr="005257E2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否）</w:t>
            </w:r>
          </w:p>
        </w:tc>
        <w:tc>
          <w:tcPr>
            <w:tcW w:w="2586" w:type="dxa"/>
            <w:gridSpan w:val="6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健康状况</w:t>
            </w:r>
          </w:p>
        </w:tc>
        <w:tc>
          <w:tcPr>
            <w:tcW w:w="2851" w:type="dxa"/>
            <w:gridSpan w:val="4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F325C" w:rsidRPr="005257E2">
        <w:trPr>
          <w:trHeight w:val="541"/>
          <w:jc w:val="center"/>
        </w:trPr>
        <w:tc>
          <w:tcPr>
            <w:tcW w:w="1588" w:type="dxa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身份证号码</w:t>
            </w:r>
          </w:p>
        </w:tc>
        <w:tc>
          <w:tcPr>
            <w:tcW w:w="3165" w:type="dxa"/>
            <w:gridSpan w:val="7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F325C" w:rsidRPr="005257E2">
        <w:trPr>
          <w:trHeight w:val="583"/>
          <w:jc w:val="center"/>
        </w:trPr>
        <w:tc>
          <w:tcPr>
            <w:tcW w:w="1588" w:type="dxa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工作单位</w:t>
            </w:r>
          </w:p>
        </w:tc>
        <w:tc>
          <w:tcPr>
            <w:tcW w:w="3605" w:type="dxa"/>
            <w:gridSpan w:val="8"/>
            <w:noWrap/>
            <w:vAlign w:val="center"/>
          </w:tcPr>
          <w:p w:rsidR="00EF325C" w:rsidRPr="005257E2" w:rsidRDefault="00EF325C"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noWrap/>
            <w:vAlign w:val="center"/>
          </w:tcPr>
          <w:p w:rsidR="00EF325C" w:rsidRPr="005257E2" w:rsidRDefault="00EF325C"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/>
            <w:vAlign w:val="center"/>
          </w:tcPr>
          <w:p w:rsidR="00EF325C" w:rsidRPr="005257E2" w:rsidRDefault="00EF325C"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F325C" w:rsidRPr="005257E2">
        <w:trPr>
          <w:trHeight w:val="451"/>
          <w:jc w:val="center"/>
        </w:trPr>
        <w:tc>
          <w:tcPr>
            <w:tcW w:w="1588" w:type="dxa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通讯地址</w:t>
            </w:r>
          </w:p>
        </w:tc>
        <w:tc>
          <w:tcPr>
            <w:tcW w:w="1921" w:type="dxa"/>
            <w:gridSpan w:val="4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邮政</w:t>
            </w:r>
          </w:p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编码</w:t>
            </w:r>
          </w:p>
        </w:tc>
        <w:tc>
          <w:tcPr>
            <w:tcW w:w="1685" w:type="dxa"/>
            <w:gridSpan w:val="3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F325C" w:rsidRPr="005257E2">
        <w:trPr>
          <w:trHeight w:val="600"/>
          <w:jc w:val="center"/>
        </w:trPr>
        <w:tc>
          <w:tcPr>
            <w:tcW w:w="1588" w:type="dxa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专业技术职称</w:t>
            </w:r>
          </w:p>
        </w:tc>
        <w:tc>
          <w:tcPr>
            <w:tcW w:w="3605" w:type="dxa"/>
            <w:gridSpan w:val="8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专业技术职称取得时间</w:t>
            </w:r>
          </w:p>
        </w:tc>
        <w:tc>
          <w:tcPr>
            <w:tcW w:w="2335" w:type="dxa"/>
            <w:gridSpan w:val="3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F325C" w:rsidRPr="005257E2">
        <w:trPr>
          <w:trHeight w:val="607"/>
          <w:jc w:val="center"/>
        </w:trPr>
        <w:tc>
          <w:tcPr>
            <w:tcW w:w="1588" w:type="dxa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招聘单位及岗位名称</w:t>
            </w:r>
          </w:p>
        </w:tc>
        <w:tc>
          <w:tcPr>
            <w:tcW w:w="2870" w:type="dxa"/>
            <w:gridSpan w:val="6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岗位代码</w:t>
            </w:r>
          </w:p>
        </w:tc>
        <w:tc>
          <w:tcPr>
            <w:tcW w:w="1356" w:type="dxa"/>
            <w:gridSpan w:val="3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本人联系电话</w:t>
            </w:r>
          </w:p>
        </w:tc>
        <w:tc>
          <w:tcPr>
            <w:tcW w:w="1891" w:type="dxa"/>
            <w:gridSpan w:val="2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F325C" w:rsidRPr="005257E2">
        <w:trPr>
          <w:trHeight w:val="2480"/>
          <w:jc w:val="center"/>
        </w:trPr>
        <w:tc>
          <w:tcPr>
            <w:tcW w:w="1588" w:type="dxa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个人学历工作简历（</w:t>
            </w:r>
            <w:r w:rsidRPr="005257E2">
              <w:rPr>
                <w:rFonts w:ascii="Times New Roman" w:hAnsi="Times New Roman" w:hint="eastAsia"/>
                <w:b/>
                <w:color w:val="000000"/>
                <w:sz w:val="24"/>
              </w:rPr>
              <w:t>从大学经历起填写，时间经历不得中断</w:t>
            </w: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EF325C" w:rsidRPr="005257E2" w:rsidRDefault="00EF325C"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F325C" w:rsidRPr="005257E2">
        <w:trPr>
          <w:trHeight w:val="1863"/>
          <w:jc w:val="center"/>
        </w:trPr>
        <w:tc>
          <w:tcPr>
            <w:tcW w:w="1588" w:type="dxa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F325C" w:rsidRPr="005257E2">
        <w:trPr>
          <w:trHeight w:val="2004"/>
          <w:jc w:val="center"/>
        </w:trPr>
        <w:tc>
          <w:tcPr>
            <w:tcW w:w="1588" w:type="dxa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F325C" w:rsidRPr="005257E2">
        <w:trPr>
          <w:trHeight w:val="1701"/>
          <w:jc w:val="center"/>
        </w:trPr>
        <w:tc>
          <w:tcPr>
            <w:tcW w:w="1588" w:type="dxa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所受奖励</w:t>
            </w:r>
          </w:p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F325C" w:rsidRPr="005257E2">
        <w:trPr>
          <w:trHeight w:val="1397"/>
          <w:jc w:val="center"/>
        </w:trPr>
        <w:tc>
          <w:tcPr>
            <w:tcW w:w="1588" w:type="dxa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所受惩处</w:t>
            </w:r>
          </w:p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F325C" w:rsidRPr="005257E2">
        <w:trPr>
          <w:trHeight w:val="2803"/>
          <w:jc w:val="center"/>
        </w:trPr>
        <w:tc>
          <w:tcPr>
            <w:tcW w:w="1588" w:type="dxa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考生承诺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EF325C" w:rsidRPr="005257E2" w:rsidRDefault="00EF325C">
            <w:pPr>
              <w:spacing w:line="400" w:lineRule="exact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b/>
                <w:color w:val="000000"/>
                <w:sz w:val="24"/>
              </w:rPr>
              <w:t>本人郑重承诺：</w:t>
            </w:r>
          </w:p>
          <w:p w:rsidR="00EF325C" w:rsidRPr="005257E2" w:rsidRDefault="00EF325C">
            <w:pPr>
              <w:spacing w:line="400" w:lineRule="exact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257E2">
              <w:rPr>
                <w:rFonts w:ascii="Times New Roman" w:hAnsi="Times New Roman"/>
                <w:b/>
                <w:color w:val="000000"/>
                <w:sz w:val="24"/>
              </w:rPr>
              <w:t xml:space="preserve">    </w:t>
            </w:r>
            <w:r w:rsidRPr="005257E2">
              <w:rPr>
                <w:rFonts w:ascii="Times New Roman" w:hAnsi="Times New Roman" w:hint="eastAsia"/>
                <w:b/>
                <w:color w:val="000000"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b/>
                <w:color w:val="000000"/>
                <w:sz w:val="24"/>
              </w:rPr>
              <w:t>考生签名：</w:t>
            </w:r>
            <w:r w:rsidRPr="005257E2">
              <w:rPr>
                <w:rFonts w:ascii="Times New Roman" w:hAnsi="Times New Roman"/>
                <w:b/>
                <w:color w:val="000000"/>
                <w:sz w:val="24"/>
              </w:rPr>
              <w:t xml:space="preserve">                             </w:t>
            </w:r>
            <w:r w:rsidRPr="005257E2">
              <w:rPr>
                <w:rFonts w:ascii="Times New Roman" w:hAnsi="Times New Roman" w:hint="eastAsia"/>
                <w:b/>
                <w:color w:val="000000"/>
                <w:sz w:val="24"/>
              </w:rPr>
              <w:t>年</w:t>
            </w:r>
            <w:r w:rsidRPr="005257E2">
              <w:rPr>
                <w:rFonts w:ascii="Times New Roman" w:hAnsi="Times New Roman"/>
                <w:b/>
                <w:color w:val="000000"/>
                <w:sz w:val="24"/>
              </w:rPr>
              <w:t xml:space="preserve">  </w:t>
            </w:r>
            <w:r w:rsidRPr="005257E2">
              <w:rPr>
                <w:rFonts w:ascii="Times New Roman" w:hAnsi="Times New Roman" w:hint="eastAsia"/>
                <w:b/>
                <w:color w:val="000000"/>
                <w:sz w:val="24"/>
              </w:rPr>
              <w:t>月</w:t>
            </w:r>
            <w:r w:rsidRPr="005257E2">
              <w:rPr>
                <w:rFonts w:ascii="Times New Roman" w:hAnsi="Times New Roman"/>
                <w:b/>
                <w:color w:val="000000"/>
                <w:sz w:val="24"/>
              </w:rPr>
              <w:t xml:space="preserve">  </w:t>
            </w:r>
            <w:r w:rsidRPr="005257E2">
              <w:rPr>
                <w:rFonts w:ascii="Times New Roman" w:hAnsi="Times New Roman" w:hint="eastAsia"/>
                <w:b/>
                <w:color w:val="000000"/>
                <w:sz w:val="24"/>
              </w:rPr>
              <w:t>日</w:t>
            </w:r>
          </w:p>
        </w:tc>
      </w:tr>
      <w:tr w:rsidR="00EF325C" w:rsidRPr="005257E2">
        <w:trPr>
          <w:trHeight w:val="2783"/>
          <w:jc w:val="center"/>
        </w:trPr>
        <w:tc>
          <w:tcPr>
            <w:tcW w:w="1588" w:type="dxa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资格审核结果及意见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F325C" w:rsidRPr="005257E2" w:rsidRDefault="00EF325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审核人签名：</w:t>
            </w:r>
            <w:r w:rsidRPr="005257E2">
              <w:rPr>
                <w:rFonts w:ascii="Times New Roman" w:hAnsi="Times New Roman"/>
                <w:color w:val="000000"/>
                <w:sz w:val="24"/>
              </w:rPr>
              <w:t xml:space="preserve">                                </w:t>
            </w: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年</w:t>
            </w:r>
            <w:r w:rsidRPr="005257E2"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月</w:t>
            </w:r>
            <w:r w:rsidRPr="005257E2"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5257E2">
              <w:rPr>
                <w:rFonts w:ascii="Times New Roman" w:hAnsi="Times New Roman" w:hint="eastAsia"/>
                <w:color w:val="000000"/>
                <w:sz w:val="24"/>
              </w:rPr>
              <w:t>日</w:t>
            </w:r>
          </w:p>
        </w:tc>
      </w:tr>
    </w:tbl>
    <w:p w:rsidR="00EF325C" w:rsidRDefault="00EF325C" w:rsidP="00EF325C">
      <w:pPr>
        <w:spacing w:line="579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hAnsi="Times New Roman" w:hint="eastAsia"/>
          <w:color w:val="000000"/>
          <w:sz w:val="24"/>
        </w:rPr>
        <w:t>备注：报考信息表请双面打印。</w:t>
      </w:r>
    </w:p>
    <w:sectPr w:rsidR="00EF325C" w:rsidSect="0082277E">
      <w:footerReference w:type="default" r:id="rId7"/>
      <w:pgSz w:w="11906" w:h="16838"/>
      <w:pgMar w:top="1871" w:right="1644" w:bottom="1587" w:left="1814" w:header="851" w:footer="113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25C" w:rsidRDefault="00EF325C" w:rsidP="0082277E">
      <w:r>
        <w:separator/>
      </w:r>
    </w:p>
  </w:endnote>
  <w:endnote w:type="continuationSeparator" w:id="1">
    <w:p w:rsidR="00EF325C" w:rsidRDefault="00EF325C" w:rsidP="00822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_GBK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25C" w:rsidRDefault="00EF325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EF325C" w:rsidRDefault="00EF325C">
                <w:pPr>
                  <w:pStyle w:val="Footer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t>—</w: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25C" w:rsidRDefault="00EF325C" w:rsidP="0082277E">
      <w:r>
        <w:separator/>
      </w:r>
    </w:p>
  </w:footnote>
  <w:footnote w:type="continuationSeparator" w:id="1">
    <w:p w:rsidR="00EF325C" w:rsidRDefault="00EF325C" w:rsidP="008227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4680"/>
    <w:multiLevelType w:val="singleLevel"/>
    <w:tmpl w:val="30394680"/>
    <w:lvl w:ilvl="0">
      <w:start w:val="10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ZlNGJlOGNjNWJlMzY2YmZlYTBhYzFmMmRkN2QzNjEifQ=="/>
  </w:docVars>
  <w:rsids>
    <w:rsidRoot w:val="0082277E"/>
    <w:rsid w:val="FBFD5021"/>
    <w:rsid w:val="00187B92"/>
    <w:rsid w:val="005257E2"/>
    <w:rsid w:val="00784983"/>
    <w:rsid w:val="007958E0"/>
    <w:rsid w:val="0082277E"/>
    <w:rsid w:val="00AB7314"/>
    <w:rsid w:val="00DA3822"/>
    <w:rsid w:val="00EF325C"/>
    <w:rsid w:val="010F7FF3"/>
    <w:rsid w:val="01706F17"/>
    <w:rsid w:val="020D219A"/>
    <w:rsid w:val="022278B2"/>
    <w:rsid w:val="0328400E"/>
    <w:rsid w:val="03404493"/>
    <w:rsid w:val="037863C5"/>
    <w:rsid w:val="04156EB4"/>
    <w:rsid w:val="05874301"/>
    <w:rsid w:val="06244033"/>
    <w:rsid w:val="064D2ABA"/>
    <w:rsid w:val="066D039B"/>
    <w:rsid w:val="06A44C8E"/>
    <w:rsid w:val="072343EA"/>
    <w:rsid w:val="07287718"/>
    <w:rsid w:val="07F67870"/>
    <w:rsid w:val="08D538D0"/>
    <w:rsid w:val="09CB1471"/>
    <w:rsid w:val="0A2D263A"/>
    <w:rsid w:val="0A2E27E5"/>
    <w:rsid w:val="0A5F09CE"/>
    <w:rsid w:val="0A8057FF"/>
    <w:rsid w:val="0A9519DE"/>
    <w:rsid w:val="0AAE493B"/>
    <w:rsid w:val="0B731BDD"/>
    <w:rsid w:val="0BCC5501"/>
    <w:rsid w:val="0C3B1F61"/>
    <w:rsid w:val="0C686809"/>
    <w:rsid w:val="0C6E108D"/>
    <w:rsid w:val="0C721436"/>
    <w:rsid w:val="0C98693B"/>
    <w:rsid w:val="0CE03D43"/>
    <w:rsid w:val="0CFA3905"/>
    <w:rsid w:val="0D6107C4"/>
    <w:rsid w:val="0DC92B1A"/>
    <w:rsid w:val="0E107158"/>
    <w:rsid w:val="0E396F2C"/>
    <w:rsid w:val="0EDB278D"/>
    <w:rsid w:val="0F3B79C1"/>
    <w:rsid w:val="0F4142D9"/>
    <w:rsid w:val="10086339"/>
    <w:rsid w:val="101720F9"/>
    <w:rsid w:val="105D5FE5"/>
    <w:rsid w:val="1193257A"/>
    <w:rsid w:val="12B46304"/>
    <w:rsid w:val="12BE18D1"/>
    <w:rsid w:val="12D04739"/>
    <w:rsid w:val="12ED57BA"/>
    <w:rsid w:val="13274D28"/>
    <w:rsid w:val="135A2CDC"/>
    <w:rsid w:val="13651CF4"/>
    <w:rsid w:val="138A6EE1"/>
    <w:rsid w:val="145002AE"/>
    <w:rsid w:val="14863CD0"/>
    <w:rsid w:val="152B3194"/>
    <w:rsid w:val="15360214"/>
    <w:rsid w:val="15BF56EC"/>
    <w:rsid w:val="15E72E94"/>
    <w:rsid w:val="15F35395"/>
    <w:rsid w:val="165C1517"/>
    <w:rsid w:val="16741833"/>
    <w:rsid w:val="168762E2"/>
    <w:rsid w:val="16AF2AE6"/>
    <w:rsid w:val="16E55626"/>
    <w:rsid w:val="172A1890"/>
    <w:rsid w:val="173454A7"/>
    <w:rsid w:val="17546308"/>
    <w:rsid w:val="178651FD"/>
    <w:rsid w:val="181A2333"/>
    <w:rsid w:val="189F766A"/>
    <w:rsid w:val="1912647A"/>
    <w:rsid w:val="192D5062"/>
    <w:rsid w:val="19976433"/>
    <w:rsid w:val="19E670D8"/>
    <w:rsid w:val="1A151379"/>
    <w:rsid w:val="1A301D38"/>
    <w:rsid w:val="1ABE599E"/>
    <w:rsid w:val="1BA07BC0"/>
    <w:rsid w:val="1BF4019B"/>
    <w:rsid w:val="1C1B022B"/>
    <w:rsid w:val="1C49037A"/>
    <w:rsid w:val="1C4E1577"/>
    <w:rsid w:val="1C631599"/>
    <w:rsid w:val="1CDF089A"/>
    <w:rsid w:val="1CF5330F"/>
    <w:rsid w:val="1D6E17A5"/>
    <w:rsid w:val="1DB97173"/>
    <w:rsid w:val="1DDD267F"/>
    <w:rsid w:val="1E3F3F5B"/>
    <w:rsid w:val="1ED108EF"/>
    <w:rsid w:val="1ED8781E"/>
    <w:rsid w:val="1F7C729A"/>
    <w:rsid w:val="1F8D685B"/>
    <w:rsid w:val="1FB42039"/>
    <w:rsid w:val="1FB502DB"/>
    <w:rsid w:val="1FDE323D"/>
    <w:rsid w:val="20087438"/>
    <w:rsid w:val="207B4048"/>
    <w:rsid w:val="2094258F"/>
    <w:rsid w:val="20F06820"/>
    <w:rsid w:val="217A4BBD"/>
    <w:rsid w:val="222C0388"/>
    <w:rsid w:val="22CA6B53"/>
    <w:rsid w:val="23126E2B"/>
    <w:rsid w:val="234819C1"/>
    <w:rsid w:val="23B720F8"/>
    <w:rsid w:val="23D34A58"/>
    <w:rsid w:val="240C0207"/>
    <w:rsid w:val="2501431C"/>
    <w:rsid w:val="256557C0"/>
    <w:rsid w:val="257C5270"/>
    <w:rsid w:val="25966BB9"/>
    <w:rsid w:val="259C6D02"/>
    <w:rsid w:val="25A5091F"/>
    <w:rsid w:val="25D87F9F"/>
    <w:rsid w:val="25FD7B6A"/>
    <w:rsid w:val="262B46D7"/>
    <w:rsid w:val="26BF6060"/>
    <w:rsid w:val="27005B64"/>
    <w:rsid w:val="27561C28"/>
    <w:rsid w:val="27623837"/>
    <w:rsid w:val="279F11B7"/>
    <w:rsid w:val="27AA04E9"/>
    <w:rsid w:val="29310225"/>
    <w:rsid w:val="2A087BB2"/>
    <w:rsid w:val="2A43771D"/>
    <w:rsid w:val="2ABA7E31"/>
    <w:rsid w:val="2AF163C6"/>
    <w:rsid w:val="2AFF3682"/>
    <w:rsid w:val="2B687DC4"/>
    <w:rsid w:val="2BAC0255"/>
    <w:rsid w:val="2C3818FC"/>
    <w:rsid w:val="2C4D5FBB"/>
    <w:rsid w:val="2F2F6667"/>
    <w:rsid w:val="2F355DC3"/>
    <w:rsid w:val="2F364819"/>
    <w:rsid w:val="2FE808CB"/>
    <w:rsid w:val="30515682"/>
    <w:rsid w:val="30804BCD"/>
    <w:rsid w:val="30A74F72"/>
    <w:rsid w:val="30BA4FD6"/>
    <w:rsid w:val="30BE07BD"/>
    <w:rsid w:val="31B97C29"/>
    <w:rsid w:val="327E717E"/>
    <w:rsid w:val="32C46D85"/>
    <w:rsid w:val="336E2E12"/>
    <w:rsid w:val="346261D6"/>
    <w:rsid w:val="348002E4"/>
    <w:rsid w:val="34D5721D"/>
    <w:rsid w:val="34F65AC7"/>
    <w:rsid w:val="359B19B1"/>
    <w:rsid w:val="362443E7"/>
    <w:rsid w:val="3651018A"/>
    <w:rsid w:val="36876E33"/>
    <w:rsid w:val="36BB1AA7"/>
    <w:rsid w:val="36F43252"/>
    <w:rsid w:val="3730501C"/>
    <w:rsid w:val="37BF6BFA"/>
    <w:rsid w:val="37CF580A"/>
    <w:rsid w:val="37D50947"/>
    <w:rsid w:val="386C3059"/>
    <w:rsid w:val="3872475D"/>
    <w:rsid w:val="38B36FF5"/>
    <w:rsid w:val="38BC2238"/>
    <w:rsid w:val="38C56C0D"/>
    <w:rsid w:val="38E11DA9"/>
    <w:rsid w:val="38F8177C"/>
    <w:rsid w:val="3930052B"/>
    <w:rsid w:val="399A1E48"/>
    <w:rsid w:val="3A27015C"/>
    <w:rsid w:val="3A60564F"/>
    <w:rsid w:val="3A636FB9"/>
    <w:rsid w:val="3ADE3FB6"/>
    <w:rsid w:val="3B92629B"/>
    <w:rsid w:val="3C630B25"/>
    <w:rsid w:val="3CA32DC2"/>
    <w:rsid w:val="3D22018A"/>
    <w:rsid w:val="3D4B56FB"/>
    <w:rsid w:val="3E7725C8"/>
    <w:rsid w:val="3F8D1C7E"/>
    <w:rsid w:val="3FE747D0"/>
    <w:rsid w:val="3FEF3BFB"/>
    <w:rsid w:val="40322DDA"/>
    <w:rsid w:val="404F4A09"/>
    <w:rsid w:val="407B5B61"/>
    <w:rsid w:val="40A0182D"/>
    <w:rsid w:val="40B66D59"/>
    <w:rsid w:val="40D514AA"/>
    <w:rsid w:val="41A225FB"/>
    <w:rsid w:val="42332E3A"/>
    <w:rsid w:val="42447B19"/>
    <w:rsid w:val="42BE311D"/>
    <w:rsid w:val="431A1904"/>
    <w:rsid w:val="432032D1"/>
    <w:rsid w:val="43976CCF"/>
    <w:rsid w:val="43AC6A00"/>
    <w:rsid w:val="450C6F50"/>
    <w:rsid w:val="45212A36"/>
    <w:rsid w:val="4552724E"/>
    <w:rsid w:val="458A2894"/>
    <w:rsid w:val="45A02594"/>
    <w:rsid w:val="46845190"/>
    <w:rsid w:val="47213261"/>
    <w:rsid w:val="472E597E"/>
    <w:rsid w:val="47864444"/>
    <w:rsid w:val="47A71646"/>
    <w:rsid w:val="47BF32CC"/>
    <w:rsid w:val="47F3524C"/>
    <w:rsid w:val="48561C04"/>
    <w:rsid w:val="48A02236"/>
    <w:rsid w:val="4904108C"/>
    <w:rsid w:val="4A070E34"/>
    <w:rsid w:val="4AAA339B"/>
    <w:rsid w:val="4BE701B8"/>
    <w:rsid w:val="4C8846E6"/>
    <w:rsid w:val="4D072507"/>
    <w:rsid w:val="4D4F2DD8"/>
    <w:rsid w:val="4DCA704D"/>
    <w:rsid w:val="4E546612"/>
    <w:rsid w:val="4E6005A8"/>
    <w:rsid w:val="4E932F3E"/>
    <w:rsid w:val="4EFD543E"/>
    <w:rsid w:val="4F165675"/>
    <w:rsid w:val="4F1F40C1"/>
    <w:rsid w:val="4F410059"/>
    <w:rsid w:val="4F6852F6"/>
    <w:rsid w:val="4FE70FB2"/>
    <w:rsid w:val="50082C56"/>
    <w:rsid w:val="50243AAC"/>
    <w:rsid w:val="5039784A"/>
    <w:rsid w:val="507640D9"/>
    <w:rsid w:val="508036EE"/>
    <w:rsid w:val="52085808"/>
    <w:rsid w:val="526577B1"/>
    <w:rsid w:val="52860D64"/>
    <w:rsid w:val="529C0587"/>
    <w:rsid w:val="52C955A4"/>
    <w:rsid w:val="52F84CF2"/>
    <w:rsid w:val="535B6F81"/>
    <w:rsid w:val="53740BBC"/>
    <w:rsid w:val="539B4C50"/>
    <w:rsid w:val="53A31B48"/>
    <w:rsid w:val="53DC4328"/>
    <w:rsid w:val="53E75832"/>
    <w:rsid w:val="542E520F"/>
    <w:rsid w:val="54490F0F"/>
    <w:rsid w:val="5457189A"/>
    <w:rsid w:val="549E4143"/>
    <w:rsid w:val="55180399"/>
    <w:rsid w:val="556E2F8A"/>
    <w:rsid w:val="55723844"/>
    <w:rsid w:val="565E5822"/>
    <w:rsid w:val="56921E39"/>
    <w:rsid w:val="56982C9B"/>
    <w:rsid w:val="56C820E5"/>
    <w:rsid w:val="56FE70F7"/>
    <w:rsid w:val="57133EF9"/>
    <w:rsid w:val="572C012C"/>
    <w:rsid w:val="575400D3"/>
    <w:rsid w:val="5837340B"/>
    <w:rsid w:val="587352D3"/>
    <w:rsid w:val="588965A7"/>
    <w:rsid w:val="58CD5516"/>
    <w:rsid w:val="58D5034F"/>
    <w:rsid w:val="598765ED"/>
    <w:rsid w:val="59926240"/>
    <w:rsid w:val="59C4289D"/>
    <w:rsid w:val="5A046F23"/>
    <w:rsid w:val="5A081CC5"/>
    <w:rsid w:val="5A184997"/>
    <w:rsid w:val="5A4237C2"/>
    <w:rsid w:val="5A6C145A"/>
    <w:rsid w:val="5ABA15AB"/>
    <w:rsid w:val="5B1F1D55"/>
    <w:rsid w:val="5B417F1E"/>
    <w:rsid w:val="5B494DDE"/>
    <w:rsid w:val="5C163158"/>
    <w:rsid w:val="5C7579DD"/>
    <w:rsid w:val="5CB32755"/>
    <w:rsid w:val="5CBF78EB"/>
    <w:rsid w:val="5CED66EA"/>
    <w:rsid w:val="5CFF3BED"/>
    <w:rsid w:val="5DB6099B"/>
    <w:rsid w:val="5E413BB2"/>
    <w:rsid w:val="5E823DA1"/>
    <w:rsid w:val="5E8A0673"/>
    <w:rsid w:val="5E9842F9"/>
    <w:rsid w:val="5ECA6A10"/>
    <w:rsid w:val="5F3D77F9"/>
    <w:rsid w:val="5FA1289E"/>
    <w:rsid w:val="60327E35"/>
    <w:rsid w:val="609010BB"/>
    <w:rsid w:val="60BF604F"/>
    <w:rsid w:val="60C24FBF"/>
    <w:rsid w:val="61542C16"/>
    <w:rsid w:val="615C776B"/>
    <w:rsid w:val="6183317C"/>
    <w:rsid w:val="61A82AA5"/>
    <w:rsid w:val="61AD4AEA"/>
    <w:rsid w:val="61E60DE6"/>
    <w:rsid w:val="61ED04B8"/>
    <w:rsid w:val="631F5E2F"/>
    <w:rsid w:val="63483D20"/>
    <w:rsid w:val="6372597A"/>
    <w:rsid w:val="63731F77"/>
    <w:rsid w:val="63BF2D5C"/>
    <w:rsid w:val="63DE32D3"/>
    <w:rsid w:val="63F52B14"/>
    <w:rsid w:val="640A2D24"/>
    <w:rsid w:val="647747C4"/>
    <w:rsid w:val="64BD0615"/>
    <w:rsid w:val="64C32ECF"/>
    <w:rsid w:val="64D21BE7"/>
    <w:rsid w:val="654D0C8E"/>
    <w:rsid w:val="655A2308"/>
    <w:rsid w:val="65661426"/>
    <w:rsid w:val="65801CA4"/>
    <w:rsid w:val="65901886"/>
    <w:rsid w:val="66257E38"/>
    <w:rsid w:val="66711AB9"/>
    <w:rsid w:val="6695111E"/>
    <w:rsid w:val="67076545"/>
    <w:rsid w:val="67317098"/>
    <w:rsid w:val="674F272E"/>
    <w:rsid w:val="67980BA2"/>
    <w:rsid w:val="67987117"/>
    <w:rsid w:val="67F03D35"/>
    <w:rsid w:val="68694CF3"/>
    <w:rsid w:val="6A3D3CDA"/>
    <w:rsid w:val="6A4E0875"/>
    <w:rsid w:val="6A7C4ACE"/>
    <w:rsid w:val="6B1757BA"/>
    <w:rsid w:val="6B83414A"/>
    <w:rsid w:val="6BAF2C82"/>
    <w:rsid w:val="6C0B4BB9"/>
    <w:rsid w:val="6C45650D"/>
    <w:rsid w:val="6C6475C8"/>
    <w:rsid w:val="6CE36AAC"/>
    <w:rsid w:val="6D4C1B1A"/>
    <w:rsid w:val="6E4D5B56"/>
    <w:rsid w:val="6EB011EB"/>
    <w:rsid w:val="6EB13891"/>
    <w:rsid w:val="6EF55367"/>
    <w:rsid w:val="6FB67073"/>
    <w:rsid w:val="6FD414E1"/>
    <w:rsid w:val="70043B19"/>
    <w:rsid w:val="702C417B"/>
    <w:rsid w:val="70365095"/>
    <w:rsid w:val="70952446"/>
    <w:rsid w:val="70A22DB5"/>
    <w:rsid w:val="7128009C"/>
    <w:rsid w:val="712C5ABF"/>
    <w:rsid w:val="719122C5"/>
    <w:rsid w:val="71E40CFF"/>
    <w:rsid w:val="7249798C"/>
    <w:rsid w:val="72ED3AD6"/>
    <w:rsid w:val="72FD338B"/>
    <w:rsid w:val="736B605A"/>
    <w:rsid w:val="74341F76"/>
    <w:rsid w:val="748B38BD"/>
    <w:rsid w:val="74A306BA"/>
    <w:rsid w:val="74BB3146"/>
    <w:rsid w:val="74CD552B"/>
    <w:rsid w:val="754461D1"/>
    <w:rsid w:val="75754E19"/>
    <w:rsid w:val="7586319E"/>
    <w:rsid w:val="760836BA"/>
    <w:rsid w:val="768371E5"/>
    <w:rsid w:val="76980718"/>
    <w:rsid w:val="76A44714"/>
    <w:rsid w:val="772D5B0B"/>
    <w:rsid w:val="77E617CD"/>
    <w:rsid w:val="782C36D8"/>
    <w:rsid w:val="784D7AAA"/>
    <w:rsid w:val="7856695F"/>
    <w:rsid w:val="792C668D"/>
    <w:rsid w:val="79CA5238"/>
    <w:rsid w:val="7A04063C"/>
    <w:rsid w:val="7A137D65"/>
    <w:rsid w:val="7A171974"/>
    <w:rsid w:val="7A5A20A6"/>
    <w:rsid w:val="7B172839"/>
    <w:rsid w:val="7B2C71B6"/>
    <w:rsid w:val="7B970E6B"/>
    <w:rsid w:val="7BD22F4F"/>
    <w:rsid w:val="7C6E46F0"/>
    <w:rsid w:val="7CE06BC8"/>
    <w:rsid w:val="7D3E26EB"/>
    <w:rsid w:val="7D6E02A7"/>
    <w:rsid w:val="7D8C67F9"/>
    <w:rsid w:val="7E010F47"/>
    <w:rsid w:val="7F65392B"/>
    <w:rsid w:val="7FFF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autoRedefine/>
    <w:qFormat/>
    <w:rsid w:val="0082277E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82277E"/>
    <w:pPr>
      <w:keepNext/>
      <w:keepLines/>
      <w:spacing w:line="560" w:lineRule="exact"/>
      <w:jc w:val="center"/>
      <w:outlineLvl w:val="0"/>
    </w:pPr>
    <w:rPr>
      <w:rFonts w:ascii="Times New Roman" w:eastAsia="方正大标宋_GBK" w:hAnsi="Times New Roman"/>
      <w:kern w:val="44"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500"/>
    <w:rPr>
      <w:rFonts w:ascii="Calibri" w:hAnsi="Calibri"/>
      <w:b/>
      <w:bCs/>
      <w:kern w:val="44"/>
      <w:sz w:val="44"/>
      <w:szCs w:val="44"/>
    </w:rPr>
  </w:style>
  <w:style w:type="paragraph" w:customStyle="1" w:styleId="Default">
    <w:name w:val="Default"/>
    <w:basedOn w:val="Normal"/>
    <w:autoRedefine/>
    <w:uiPriority w:val="99"/>
    <w:rsid w:val="0082277E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paragraph" w:styleId="BodyTextIndent">
    <w:name w:val="Body Text Indent"/>
    <w:basedOn w:val="Normal"/>
    <w:next w:val="Normal"/>
    <w:link w:val="BodyTextIndentChar"/>
    <w:autoRedefine/>
    <w:uiPriority w:val="99"/>
    <w:rsid w:val="0082277E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7500"/>
    <w:rPr>
      <w:rFonts w:ascii="Calibri" w:hAnsi="Calibri"/>
      <w:szCs w:val="24"/>
    </w:rPr>
  </w:style>
  <w:style w:type="paragraph" w:styleId="Footer">
    <w:name w:val="footer"/>
    <w:basedOn w:val="Normal"/>
    <w:link w:val="FooterChar"/>
    <w:autoRedefine/>
    <w:uiPriority w:val="99"/>
    <w:rsid w:val="0082277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F7500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82277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F7500"/>
    <w:rPr>
      <w:rFonts w:ascii="Calibri" w:hAnsi="Calibri"/>
      <w:sz w:val="18"/>
      <w:szCs w:val="18"/>
    </w:rPr>
  </w:style>
  <w:style w:type="paragraph" w:styleId="NormalWeb">
    <w:name w:val="Normal (Web)"/>
    <w:basedOn w:val="Normal"/>
    <w:autoRedefine/>
    <w:uiPriority w:val="99"/>
    <w:rsid w:val="0082277E"/>
    <w:pPr>
      <w:spacing w:beforeAutospacing="1" w:afterAutospacing="1"/>
      <w:jc w:val="left"/>
    </w:pPr>
    <w:rPr>
      <w:kern w:val="0"/>
      <w:sz w:val="24"/>
    </w:rPr>
  </w:style>
  <w:style w:type="paragraph" w:styleId="BodyTextFirstIndent2">
    <w:name w:val="Body Text First Indent 2"/>
    <w:basedOn w:val="Normal"/>
    <w:link w:val="BodyTextFirstIndent2Char"/>
    <w:autoRedefine/>
    <w:uiPriority w:val="99"/>
    <w:rsid w:val="0082277E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500"/>
  </w:style>
  <w:style w:type="table" w:styleId="TableGrid">
    <w:name w:val="Table Grid"/>
    <w:basedOn w:val="TableNormal"/>
    <w:uiPriority w:val="99"/>
    <w:rsid w:val="0082277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2277E"/>
    <w:rPr>
      <w:rFonts w:cs="Times New Roman"/>
      <w:color w:val="0000FF"/>
      <w:u w:val="single"/>
    </w:rPr>
  </w:style>
  <w:style w:type="character" w:customStyle="1" w:styleId="font21">
    <w:name w:val="font21"/>
    <w:basedOn w:val="DefaultParagraphFont"/>
    <w:uiPriority w:val="99"/>
    <w:rsid w:val="0082277E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91">
    <w:name w:val="font91"/>
    <w:basedOn w:val="DefaultParagraphFont"/>
    <w:uiPriority w:val="99"/>
    <w:rsid w:val="0082277E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01">
    <w:name w:val="font101"/>
    <w:basedOn w:val="DefaultParagraphFont"/>
    <w:uiPriority w:val="99"/>
    <w:rsid w:val="0082277E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basedOn w:val="DefaultParagraphFont"/>
    <w:uiPriority w:val="99"/>
    <w:rsid w:val="0082277E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51">
    <w:name w:val="font51"/>
    <w:basedOn w:val="DefaultParagraphFont"/>
    <w:uiPriority w:val="99"/>
    <w:rsid w:val="0082277E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41">
    <w:name w:val="font41"/>
    <w:basedOn w:val="DefaultParagraphFont"/>
    <w:uiPriority w:val="99"/>
    <w:rsid w:val="0082277E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71">
    <w:name w:val="font71"/>
    <w:basedOn w:val="DefaultParagraphFont"/>
    <w:uiPriority w:val="99"/>
    <w:rsid w:val="0082277E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81">
    <w:name w:val="font81"/>
    <w:basedOn w:val="DefaultParagraphFont"/>
    <w:uiPriority w:val="99"/>
    <w:rsid w:val="0082277E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112">
    <w:name w:val="font112"/>
    <w:basedOn w:val="DefaultParagraphFont"/>
    <w:uiPriority w:val="99"/>
    <w:rsid w:val="0082277E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31">
    <w:name w:val="font31"/>
    <w:basedOn w:val="DefaultParagraphFont"/>
    <w:uiPriority w:val="99"/>
    <w:rsid w:val="0082277E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31">
    <w:name w:val="font131"/>
    <w:basedOn w:val="DefaultParagraphFont"/>
    <w:uiPriority w:val="99"/>
    <w:rsid w:val="0082277E"/>
    <w:rPr>
      <w:rFonts w:ascii="仿宋_GB2312" w:eastAsia="仿宋_GB2312" w:cs="仿宋_GB2312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86</Words>
  <Characters>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宜宾工业职业技术学院（筹）2024年第二次招聘员额制工作人员报考信息表</dc:title>
  <dc:subject/>
  <dc:creator>Administrator</dc:creator>
  <cp:keywords/>
  <dc:description/>
  <cp:lastModifiedBy>wy51</cp:lastModifiedBy>
  <cp:revision>2</cp:revision>
  <cp:lastPrinted>2024-11-27T09:36:00Z</cp:lastPrinted>
  <dcterms:created xsi:type="dcterms:W3CDTF">2024-11-28T06:37:00Z</dcterms:created>
  <dcterms:modified xsi:type="dcterms:W3CDTF">2024-11-28T06:37:00Z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E03F59B4FA2F4B90A589FF91DB668334_13</vt:lpwstr>
  </property>
</Properties>
</file>