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C8" w:rsidRDefault="008D15C8">
      <w:pPr>
        <w:pStyle w:val="1"/>
        <w:widowControl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宜宾市检察机关招聘聘用制检察辅助人员报名登记表</w:t>
      </w:r>
    </w:p>
    <w:p w:rsidR="008D15C8" w:rsidRDefault="008D15C8">
      <w:pPr>
        <w:pStyle w:val="1"/>
        <w:widowControl/>
        <w:spacing w:line="400" w:lineRule="exact"/>
        <w:jc w:val="center"/>
        <w:rPr>
          <w:rFonts w:ascii="Times New Roman" w:eastAsia="方正小标宋简体" w:hAnsi="Times New Roman"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7"/>
        <w:gridCol w:w="6"/>
        <w:gridCol w:w="951"/>
        <w:gridCol w:w="12"/>
        <w:gridCol w:w="83"/>
        <w:gridCol w:w="210"/>
        <w:gridCol w:w="649"/>
        <w:gridCol w:w="192"/>
        <w:gridCol w:w="125"/>
        <w:gridCol w:w="584"/>
        <w:gridCol w:w="596"/>
        <w:gridCol w:w="221"/>
        <w:gridCol w:w="449"/>
        <w:gridCol w:w="108"/>
        <w:gridCol w:w="537"/>
        <w:gridCol w:w="584"/>
        <w:gridCol w:w="305"/>
        <w:gridCol w:w="1221"/>
        <w:gridCol w:w="552"/>
        <w:gridCol w:w="971"/>
      </w:tblGrid>
      <w:tr w:rsidR="008D15C8" w:rsidRPr="00B720ED">
        <w:trPr>
          <w:trHeight w:val="478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2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1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出生年月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26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 w:val="restart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>贴照片处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（近期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寸彩色标准照片）</w:t>
            </w:r>
          </w:p>
        </w:tc>
      </w:tr>
      <w:tr w:rsidR="008D15C8" w:rsidRPr="00B720ED">
        <w:trPr>
          <w:trHeight w:val="542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政治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52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97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5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26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564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11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6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558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毕业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6833" w:type="dxa"/>
            <w:gridSpan w:val="17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552"/>
          <w:jc w:val="center"/>
        </w:trPr>
        <w:tc>
          <w:tcPr>
            <w:tcW w:w="2239" w:type="dxa"/>
            <w:gridSpan w:val="6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50" w:type="dxa"/>
            <w:gridSpan w:val="11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8D15C8" w:rsidRDefault="008D15C8">
            <w:pPr>
              <w:pStyle w:val="1"/>
              <w:widowControl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是否</w:t>
            </w:r>
            <w:r>
              <w:rPr>
                <w:rFonts w:ascii="Times New Roman" w:hAnsi="宋体" w:hint="eastAsia"/>
                <w:bCs/>
                <w:kern w:val="0"/>
                <w:sz w:val="18"/>
                <w:szCs w:val="18"/>
                <w:lang w:val="zh-CN"/>
              </w:rPr>
              <w:t>取得法律职业</w:t>
            </w:r>
          </w:p>
          <w:p w:rsidR="008D15C8" w:rsidRDefault="008D15C8">
            <w:pPr>
              <w:pStyle w:val="1"/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Cs/>
                <w:kern w:val="0"/>
                <w:sz w:val="18"/>
                <w:szCs w:val="18"/>
                <w:lang w:val="zh-CN"/>
              </w:rPr>
              <w:t>资格</w:t>
            </w:r>
            <w:r>
              <w:rPr>
                <w:rFonts w:ascii="Times New Roman" w:hAnsi="Times New Roman"/>
                <w:bCs/>
                <w:kern w:val="0"/>
                <w:sz w:val="18"/>
                <w:szCs w:val="18"/>
              </w:rPr>
              <w:t>A</w:t>
            </w:r>
            <w:r>
              <w:rPr>
                <w:rFonts w:ascii="Times New Roman" w:hAnsi="宋体" w:hint="eastAsia"/>
                <w:bCs/>
                <w:kern w:val="0"/>
                <w:sz w:val="18"/>
                <w:szCs w:val="18"/>
              </w:rPr>
              <w:t>类</w:t>
            </w:r>
            <w:r>
              <w:rPr>
                <w:rFonts w:ascii="Times New Roman" w:hAnsi="宋体" w:hint="eastAsia"/>
                <w:bCs/>
                <w:kern w:val="0"/>
                <w:sz w:val="18"/>
                <w:szCs w:val="18"/>
                <w:lang w:val="zh-CN"/>
              </w:rPr>
              <w:t>证书</w:t>
            </w:r>
          </w:p>
        </w:tc>
        <w:tc>
          <w:tcPr>
            <w:tcW w:w="971" w:type="dxa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552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29" w:type="dxa"/>
            <w:gridSpan w:val="11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8D15C8" w:rsidRDefault="008D15C8">
            <w:pPr>
              <w:pStyle w:val="1"/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49" w:type="dxa"/>
            <w:gridSpan w:val="4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511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629" w:type="dxa"/>
            <w:gridSpan w:val="11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8D15C8" w:rsidRDefault="008D15C8">
            <w:pPr>
              <w:pStyle w:val="1"/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49" w:type="dxa"/>
            <w:gridSpan w:val="4"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8D15C8" w:rsidRPr="00B720ED">
        <w:trPr>
          <w:trHeight w:val="3945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学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习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及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工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作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经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56" w:type="dxa"/>
            <w:gridSpan w:val="19"/>
            <w:vAlign w:val="center"/>
          </w:tcPr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（从高中毕业后开始填写）</w:t>
            </w: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 w:rsidP="008D15C8">
            <w:pPr>
              <w:pStyle w:val="1"/>
              <w:widowControl/>
              <w:adjustRightInd w:val="0"/>
              <w:snapToGrid w:val="0"/>
              <w:ind w:rightChars="66" w:right="31680" w:firstLineChars="101" w:firstLine="3168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510"/>
          <w:jc w:val="center"/>
        </w:trPr>
        <w:tc>
          <w:tcPr>
            <w:tcW w:w="977" w:type="dxa"/>
            <w:vMerge w:val="restart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家庭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成员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及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主要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社会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96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出生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4170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D15C8" w:rsidRPr="00B720ED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510"/>
          <w:jc w:val="center"/>
        </w:trPr>
        <w:tc>
          <w:tcPr>
            <w:tcW w:w="977" w:type="dxa"/>
            <w:vMerge/>
            <w:vAlign w:val="center"/>
          </w:tcPr>
          <w:p w:rsidR="008D15C8" w:rsidRDefault="008D15C8">
            <w:pPr>
              <w:pStyle w:val="1"/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630"/>
          <w:jc w:val="center"/>
        </w:trPr>
        <w:tc>
          <w:tcPr>
            <w:tcW w:w="983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有无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4"/>
              </w:rPr>
              <w:t>刑事处罚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记录</w:t>
            </w:r>
          </w:p>
        </w:tc>
        <w:tc>
          <w:tcPr>
            <w:tcW w:w="951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kern w:val="0"/>
                <w:sz w:val="24"/>
                <w:szCs w:val="24"/>
              </w:rPr>
              <w:t>有无被开除公职或辞退记录</w:t>
            </w:r>
          </w:p>
        </w:tc>
        <w:tc>
          <w:tcPr>
            <w:tcW w:w="1180" w:type="dxa"/>
            <w:gridSpan w:val="2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有无党纪政纪处</w:t>
            </w:r>
            <w:r>
              <w:rPr>
                <w:rFonts w:ascii="Times New Roman" w:hAnsi="宋体" w:hint="eastAsia"/>
                <w:bCs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记录</w:t>
            </w:r>
          </w:p>
        </w:tc>
        <w:tc>
          <w:tcPr>
            <w:tcW w:w="3633" w:type="dxa"/>
            <w:gridSpan w:val="5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2466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报名人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确认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8356" w:type="dxa"/>
            <w:gridSpan w:val="19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本人保证所提供及填写的资料真实可靠，否则，愿承担一切责任及后果。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（请在此处抄写上段文字）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签名：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年月日</w:t>
            </w:r>
          </w:p>
        </w:tc>
      </w:tr>
      <w:tr w:rsidR="008D15C8" w:rsidRPr="00B720ED">
        <w:trPr>
          <w:trHeight w:val="3299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</w:t>
            </w: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356" w:type="dxa"/>
            <w:gridSpan w:val="19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D15C8" w:rsidRPr="00B720ED">
        <w:trPr>
          <w:trHeight w:val="2878"/>
          <w:jc w:val="center"/>
        </w:trPr>
        <w:tc>
          <w:tcPr>
            <w:tcW w:w="977" w:type="dxa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356" w:type="dxa"/>
            <w:gridSpan w:val="19"/>
            <w:vAlign w:val="center"/>
          </w:tcPr>
          <w:p w:rsidR="008D15C8" w:rsidRDefault="008D15C8">
            <w:pPr>
              <w:pStyle w:val="1"/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8D15C8" w:rsidRDefault="008D15C8">
      <w:pPr>
        <w:pStyle w:val="1"/>
        <w:spacing w:line="5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注：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．应聘者应对自己所填报资料的真实性负责，凡有弄虚作假者，取消聘用资格；</w:t>
      </w:r>
    </w:p>
    <w:p w:rsidR="008D15C8" w:rsidRDefault="008D15C8" w:rsidP="009E1A2B">
      <w:pPr>
        <w:pStyle w:val="1"/>
        <w:spacing w:line="500" w:lineRule="exact"/>
        <w:ind w:firstLineChars="200" w:firstLine="31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 w:hint="eastAsia"/>
          <w:sz w:val="28"/>
          <w:szCs w:val="28"/>
        </w:rPr>
        <w:t>．应聘者须自行打印报名表一式二份，并签名，准备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 w:hint="eastAsia"/>
          <w:sz w:val="28"/>
          <w:szCs w:val="28"/>
        </w:rPr>
        <w:t>张近期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寸免冠同版相片，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张用于《准考证》，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 w:hint="eastAsia"/>
          <w:sz w:val="28"/>
          <w:szCs w:val="28"/>
        </w:rPr>
        <w:t>张自行贴于报名表；</w:t>
      </w:r>
    </w:p>
    <w:p w:rsidR="008D15C8" w:rsidRDefault="008D15C8" w:rsidP="00D23D3F">
      <w:pPr>
        <w:pStyle w:val="1"/>
        <w:spacing w:line="500" w:lineRule="exact"/>
        <w:ind w:firstLineChars="200" w:firstLine="31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 w:hint="eastAsia"/>
          <w:sz w:val="28"/>
          <w:szCs w:val="28"/>
        </w:rPr>
        <w:t>．报名表请自行填好并打印，所填内容须准确无误。</w:t>
      </w:r>
    </w:p>
    <w:sectPr w:rsidR="008D15C8" w:rsidSect="001E7351">
      <w:footerReference w:type="default" r:id="rId7"/>
      <w:pgSz w:w="11906" w:h="16838"/>
      <w:pgMar w:top="2098" w:right="1474" w:bottom="198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C8" w:rsidRDefault="008D15C8">
      <w:r>
        <w:separator/>
      </w:r>
    </w:p>
  </w:endnote>
  <w:endnote w:type="continuationSeparator" w:id="1">
    <w:p w:rsidR="008D15C8" w:rsidRDefault="008D1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5C8" w:rsidRDefault="008D15C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8D15C8" w:rsidRDefault="008D15C8">
                <w:pPr>
                  <w:pStyle w:val="Footer"/>
                </w:pPr>
                <w:r>
                  <w:t xml:space="preserve">— </w:t>
                </w: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C8" w:rsidRDefault="008D15C8">
      <w:r>
        <w:separator/>
      </w:r>
    </w:p>
  </w:footnote>
  <w:footnote w:type="continuationSeparator" w:id="1">
    <w:p w:rsidR="008D15C8" w:rsidRDefault="008D1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132"/>
    <w:multiLevelType w:val="multilevel"/>
    <w:tmpl w:val="08196132"/>
    <w:lvl w:ilvl="0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7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3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9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1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NiZGMzYzA3Y2QzOTYwMWIyOWJkZTI2ZTNiZjk2ZGUifQ=="/>
  </w:docVars>
  <w:rsids>
    <w:rsidRoot w:val="007C6D1C"/>
    <w:rsid w:val="E9FF89E8"/>
    <w:rsid w:val="F3D48AF7"/>
    <w:rsid w:val="FD1E7F68"/>
    <w:rsid w:val="FEFF15A3"/>
    <w:rsid w:val="FFEF97F4"/>
    <w:rsid w:val="FFFEC753"/>
    <w:rsid w:val="00005554"/>
    <w:rsid w:val="00006DD6"/>
    <w:rsid w:val="00051969"/>
    <w:rsid w:val="000744B6"/>
    <w:rsid w:val="000F1681"/>
    <w:rsid w:val="001272F1"/>
    <w:rsid w:val="00193250"/>
    <w:rsid w:val="00196197"/>
    <w:rsid w:val="001B0993"/>
    <w:rsid w:val="001E7351"/>
    <w:rsid w:val="0020608F"/>
    <w:rsid w:val="002509C8"/>
    <w:rsid w:val="002758D2"/>
    <w:rsid w:val="00283973"/>
    <w:rsid w:val="002B56C9"/>
    <w:rsid w:val="002D4127"/>
    <w:rsid w:val="002D77D4"/>
    <w:rsid w:val="002E0D3D"/>
    <w:rsid w:val="00307BDD"/>
    <w:rsid w:val="0032080D"/>
    <w:rsid w:val="003272D1"/>
    <w:rsid w:val="003278AD"/>
    <w:rsid w:val="00375D0D"/>
    <w:rsid w:val="003978AB"/>
    <w:rsid w:val="003A0376"/>
    <w:rsid w:val="003A0679"/>
    <w:rsid w:val="003A3AA7"/>
    <w:rsid w:val="003A3C86"/>
    <w:rsid w:val="00405507"/>
    <w:rsid w:val="004147E5"/>
    <w:rsid w:val="00424040"/>
    <w:rsid w:val="00457EB3"/>
    <w:rsid w:val="00461742"/>
    <w:rsid w:val="004722D6"/>
    <w:rsid w:val="004D2175"/>
    <w:rsid w:val="004D38DE"/>
    <w:rsid w:val="00514A65"/>
    <w:rsid w:val="00527B54"/>
    <w:rsid w:val="00555274"/>
    <w:rsid w:val="0057023C"/>
    <w:rsid w:val="0057038F"/>
    <w:rsid w:val="005A2CEB"/>
    <w:rsid w:val="005D04CD"/>
    <w:rsid w:val="00675BF0"/>
    <w:rsid w:val="00695C86"/>
    <w:rsid w:val="00701C8B"/>
    <w:rsid w:val="00752309"/>
    <w:rsid w:val="007579CA"/>
    <w:rsid w:val="00776B72"/>
    <w:rsid w:val="007A2DB1"/>
    <w:rsid w:val="007B4381"/>
    <w:rsid w:val="007B65FB"/>
    <w:rsid w:val="007C6D1C"/>
    <w:rsid w:val="007F5676"/>
    <w:rsid w:val="0080149A"/>
    <w:rsid w:val="0080238C"/>
    <w:rsid w:val="00812575"/>
    <w:rsid w:val="008143F2"/>
    <w:rsid w:val="0083351A"/>
    <w:rsid w:val="00865236"/>
    <w:rsid w:val="008A233F"/>
    <w:rsid w:val="008A3B43"/>
    <w:rsid w:val="008D15C8"/>
    <w:rsid w:val="008E14BE"/>
    <w:rsid w:val="008E7532"/>
    <w:rsid w:val="0094586A"/>
    <w:rsid w:val="009569E5"/>
    <w:rsid w:val="00981916"/>
    <w:rsid w:val="00982B81"/>
    <w:rsid w:val="00996D20"/>
    <w:rsid w:val="009E1A2B"/>
    <w:rsid w:val="00A04AB4"/>
    <w:rsid w:val="00A34E1A"/>
    <w:rsid w:val="00A34F68"/>
    <w:rsid w:val="00A437DE"/>
    <w:rsid w:val="00A627E3"/>
    <w:rsid w:val="00A94B81"/>
    <w:rsid w:val="00AA0C3B"/>
    <w:rsid w:val="00B06B19"/>
    <w:rsid w:val="00B12C2A"/>
    <w:rsid w:val="00B35D96"/>
    <w:rsid w:val="00B5641B"/>
    <w:rsid w:val="00B720ED"/>
    <w:rsid w:val="00BD7855"/>
    <w:rsid w:val="00BF4FA9"/>
    <w:rsid w:val="00C4569B"/>
    <w:rsid w:val="00C50424"/>
    <w:rsid w:val="00C86611"/>
    <w:rsid w:val="00C87243"/>
    <w:rsid w:val="00CF71A0"/>
    <w:rsid w:val="00D2394A"/>
    <w:rsid w:val="00D23D3F"/>
    <w:rsid w:val="00D30EFE"/>
    <w:rsid w:val="00D33058"/>
    <w:rsid w:val="00D476BA"/>
    <w:rsid w:val="00D63B2E"/>
    <w:rsid w:val="00D65C1B"/>
    <w:rsid w:val="00DB62E6"/>
    <w:rsid w:val="00DF07D0"/>
    <w:rsid w:val="00E019AB"/>
    <w:rsid w:val="00E13BE8"/>
    <w:rsid w:val="00E2491C"/>
    <w:rsid w:val="00E47783"/>
    <w:rsid w:val="00E525CA"/>
    <w:rsid w:val="00E753FA"/>
    <w:rsid w:val="00E97094"/>
    <w:rsid w:val="00EA584D"/>
    <w:rsid w:val="00EC2659"/>
    <w:rsid w:val="00EE5214"/>
    <w:rsid w:val="00EF2CCD"/>
    <w:rsid w:val="00F36C1D"/>
    <w:rsid w:val="00F95F13"/>
    <w:rsid w:val="00FA0639"/>
    <w:rsid w:val="00FA2F75"/>
    <w:rsid w:val="00FC37A4"/>
    <w:rsid w:val="00FF4644"/>
    <w:rsid w:val="00FF618A"/>
    <w:rsid w:val="00FF7C34"/>
    <w:rsid w:val="04074FB1"/>
    <w:rsid w:val="04FF212C"/>
    <w:rsid w:val="0ADD342B"/>
    <w:rsid w:val="0B212DFC"/>
    <w:rsid w:val="0FD077C9"/>
    <w:rsid w:val="13675A6C"/>
    <w:rsid w:val="1438610C"/>
    <w:rsid w:val="14C34F24"/>
    <w:rsid w:val="17205F7D"/>
    <w:rsid w:val="177D7734"/>
    <w:rsid w:val="18952734"/>
    <w:rsid w:val="193D52A9"/>
    <w:rsid w:val="1B7F4084"/>
    <w:rsid w:val="1BF27E9D"/>
    <w:rsid w:val="22AA7723"/>
    <w:rsid w:val="23555E3A"/>
    <w:rsid w:val="239A6C76"/>
    <w:rsid w:val="24973CD7"/>
    <w:rsid w:val="24EA02AB"/>
    <w:rsid w:val="264D464E"/>
    <w:rsid w:val="29053906"/>
    <w:rsid w:val="29D23D8E"/>
    <w:rsid w:val="2C3F732F"/>
    <w:rsid w:val="2F9F405A"/>
    <w:rsid w:val="2FE316F9"/>
    <w:rsid w:val="34886425"/>
    <w:rsid w:val="35890845"/>
    <w:rsid w:val="386579B7"/>
    <w:rsid w:val="391D07F7"/>
    <w:rsid w:val="39AD0800"/>
    <w:rsid w:val="3C700C3E"/>
    <w:rsid w:val="3D015D3A"/>
    <w:rsid w:val="3D347EBE"/>
    <w:rsid w:val="3E494D7E"/>
    <w:rsid w:val="40901205"/>
    <w:rsid w:val="409A44DC"/>
    <w:rsid w:val="413B5CBF"/>
    <w:rsid w:val="42072045"/>
    <w:rsid w:val="4440539A"/>
    <w:rsid w:val="44935E12"/>
    <w:rsid w:val="44FE14DD"/>
    <w:rsid w:val="46FF153C"/>
    <w:rsid w:val="47431429"/>
    <w:rsid w:val="474358CD"/>
    <w:rsid w:val="4A1B043B"/>
    <w:rsid w:val="4BEA4955"/>
    <w:rsid w:val="4D97A490"/>
    <w:rsid w:val="4FBE1D82"/>
    <w:rsid w:val="56312E7B"/>
    <w:rsid w:val="56FA762A"/>
    <w:rsid w:val="58870903"/>
    <w:rsid w:val="593257A1"/>
    <w:rsid w:val="5BFC5BF3"/>
    <w:rsid w:val="5D7AE1C1"/>
    <w:rsid w:val="5E2C6D1B"/>
    <w:rsid w:val="5ED30E23"/>
    <w:rsid w:val="5FE61094"/>
    <w:rsid w:val="63B648CB"/>
    <w:rsid w:val="645B3DFE"/>
    <w:rsid w:val="65953340"/>
    <w:rsid w:val="668F7D8F"/>
    <w:rsid w:val="6AAF0A00"/>
    <w:rsid w:val="6BC56001"/>
    <w:rsid w:val="6D3A657B"/>
    <w:rsid w:val="6DE7525D"/>
    <w:rsid w:val="6F1E43A6"/>
    <w:rsid w:val="75F8A3F2"/>
    <w:rsid w:val="7A1441EB"/>
    <w:rsid w:val="7BDF3EF0"/>
    <w:rsid w:val="7D054ACA"/>
    <w:rsid w:val="7EFC547D"/>
    <w:rsid w:val="7FA574AB"/>
    <w:rsid w:val="7F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5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73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351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E7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735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E7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735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1E7351"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1E735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E7351"/>
    <w:rPr>
      <w:rFonts w:cs="Times New Roman"/>
      <w:color w:val="0000FF"/>
      <w:u w:val="single"/>
    </w:rPr>
  </w:style>
  <w:style w:type="paragraph" w:customStyle="1" w:styleId="16">
    <w:name w:val="16"/>
    <w:basedOn w:val="Normal"/>
    <w:uiPriority w:val="99"/>
    <w:rsid w:val="001E7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正文1"/>
    <w:uiPriority w:val="99"/>
    <w:rsid w:val="001E7351"/>
    <w:pPr>
      <w:widowControl w:val="0"/>
      <w:jc w:val="both"/>
    </w:pPr>
    <w:rPr>
      <w:rFonts w:ascii="Calibri" w:hAnsi="Calibri"/>
      <w:sz w:val="32"/>
      <w:szCs w:val="32"/>
    </w:rPr>
  </w:style>
  <w:style w:type="paragraph" w:styleId="ListParagraph">
    <w:name w:val="List Paragraph"/>
    <w:basedOn w:val="Normal"/>
    <w:uiPriority w:val="99"/>
    <w:qFormat/>
    <w:rsid w:val="001E73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77</Words>
  <Characters>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宜宾市检察机关招聘聘用制检察辅助人员报名登记表</dc:title>
  <dc:subject/>
  <dc:creator>ybsjcy</dc:creator>
  <cp:keywords/>
  <dc:description/>
  <cp:lastModifiedBy>wy51</cp:lastModifiedBy>
  <cp:revision>2</cp:revision>
  <cp:lastPrinted>2024-11-18T03:41:00Z</cp:lastPrinted>
  <dcterms:created xsi:type="dcterms:W3CDTF">2024-12-03T08:25:00Z</dcterms:created>
  <dcterms:modified xsi:type="dcterms:W3CDTF">2024-12-03T08:25:00Z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66D8E117A37149DAB59679CD4163E505_13</vt:lpwstr>
  </property>
</Properties>
</file>