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C9B23F5">
      <w:pPr>
        <w:pStyle w:val="6"/>
        <w:widowControl w:val="0"/>
        <w:tabs>
          <w:tab w:val="left" w:pos="7740"/>
        </w:tabs>
        <w:spacing w:before="0" w:beforeAutospacing="0" w:after="0" w:afterAutospacing="0" w:line="360" w:lineRule="auto"/>
        <w:rPr>
          <w:rFonts w:hint="eastAsia" w:ascii="宋体" w:hAnsi="宋体"/>
        </w:rPr>
      </w:pPr>
      <w:r>
        <w:rPr>
          <w:rFonts w:hint="eastAsia" w:ascii="宋体" w:hAnsi="宋体"/>
          <w:kern w:val="2"/>
          <w:lang w:val="en-US" w:eastAsia="zh-CN"/>
        </w:rPr>
        <w:t>应聘人员报名</w:t>
      </w:r>
      <w:r>
        <w:rPr>
          <w:rFonts w:hint="eastAsia" w:ascii="宋体" w:hAnsi="宋体"/>
          <w:kern w:val="2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5"/>
        <w:gridCol w:w="74"/>
        <w:gridCol w:w="982"/>
        <w:gridCol w:w="839"/>
        <w:gridCol w:w="265"/>
        <w:gridCol w:w="396"/>
        <w:gridCol w:w="444"/>
        <w:gridCol w:w="135"/>
        <w:gridCol w:w="7"/>
        <w:gridCol w:w="1245"/>
        <w:gridCol w:w="1073"/>
        <w:gridCol w:w="889"/>
        <w:gridCol w:w="316"/>
        <w:gridCol w:w="494"/>
        <w:gridCol w:w="771"/>
        <w:gridCol w:w="1774"/>
      </w:tblGrid>
      <w:tr w14:paraId="1112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  <w:jc w:val="center"/>
        </w:trPr>
        <w:tc>
          <w:tcPr>
            <w:tcW w:w="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E9DF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321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229C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BF6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82BB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期望薪资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6C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3A5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AA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FF2C">
            <w:pPr>
              <w:rPr>
                <w:rFonts w:hint="eastAsia" w:ascii="宋体" w:hAnsi="宋体"/>
              </w:rPr>
            </w:pPr>
          </w:p>
          <w:p w14:paraId="0DAFDE5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 w14:paraId="25CD13F3">
            <w:pPr>
              <w:jc w:val="center"/>
              <w:rPr>
                <w:rFonts w:ascii="宋体" w:hAnsi="宋体"/>
              </w:rPr>
            </w:pPr>
          </w:p>
          <w:p w14:paraId="3C668043">
            <w:pPr>
              <w:jc w:val="center"/>
              <w:rPr>
                <w:rFonts w:hint="eastAsia" w:ascii="宋体" w:hAnsi="宋体"/>
              </w:rPr>
            </w:pPr>
          </w:p>
          <w:p w14:paraId="00DC5E0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 w14:paraId="0AFE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D60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554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31C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A2B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0833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E2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D55F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    重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FDA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9F954D3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14:paraId="652A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7960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贯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BC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B32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E2A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41C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宗教信仰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053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A9A851">
            <w:pPr>
              <w:widowControl/>
              <w:rPr>
                <w:rFonts w:hint="eastAsia" w:ascii="宋体" w:hAnsi="宋体"/>
              </w:rPr>
            </w:pPr>
          </w:p>
        </w:tc>
      </w:tr>
      <w:tr w14:paraId="0C1C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6432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E1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BC02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6D7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2A8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87E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40318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  <w:p w14:paraId="2C66D382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14:paraId="1C07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4313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重大疾病史</w:t>
            </w:r>
          </w:p>
        </w:tc>
        <w:tc>
          <w:tcPr>
            <w:tcW w:w="68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DCB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D449">
            <w:pPr>
              <w:widowControl/>
              <w:rPr>
                <w:rFonts w:hint="eastAsia" w:ascii="宋体" w:hAnsi="宋体"/>
              </w:rPr>
            </w:pPr>
          </w:p>
        </w:tc>
      </w:tr>
      <w:tr w14:paraId="5218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11BA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户口所在地</w:t>
            </w:r>
          </w:p>
        </w:tc>
        <w:tc>
          <w:tcPr>
            <w:tcW w:w="4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457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4A3B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户口性质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0BD1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□农业   □城镇</w:t>
            </w:r>
          </w:p>
        </w:tc>
      </w:tr>
      <w:tr w14:paraId="51540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B88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家庭详细住址</w:t>
            </w:r>
          </w:p>
        </w:tc>
        <w:tc>
          <w:tcPr>
            <w:tcW w:w="4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82D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7FBF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/>
              </w:rPr>
              <w:t>E</w:t>
            </w:r>
            <w:r>
              <w:rPr>
                <w:rFonts w:hint="eastAsia" w:ascii="宋体" w:hAnsi="宋体"/>
              </w:rPr>
              <w:t>—</w:t>
            </w:r>
            <w:r>
              <w:rPr>
                <w:rFonts w:ascii="宋体" w:hAnsi="宋体"/>
              </w:rPr>
              <w:t>MAIL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邮箱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19BE5">
            <w:pPr>
              <w:jc w:val="center"/>
              <w:rPr>
                <w:rFonts w:ascii="宋体" w:hAnsi="宋体"/>
              </w:rPr>
            </w:pPr>
          </w:p>
        </w:tc>
      </w:tr>
      <w:tr w14:paraId="5AD6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2FDF9">
            <w:pPr>
              <w:jc w:val="center"/>
              <w:rPr>
                <w:rFonts w:hint="default" w:ascii="宋体" w:hAnsi="宋体" w:eastAsia="宋体"/>
                <w:spacing w:val="-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移动电话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A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7EAC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紧急联系人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00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30F1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紧急</w:t>
            </w:r>
            <w:r>
              <w:rPr>
                <w:rFonts w:hint="eastAsia" w:ascii="宋体" w:hAnsi="宋体"/>
              </w:rPr>
              <w:t>联系人</w:t>
            </w:r>
            <w:r>
              <w:rPr>
                <w:rFonts w:hint="eastAsia" w:ascii="宋体" w:hAnsi="宋体"/>
                <w:lang w:val="en-US" w:eastAsia="zh-CN"/>
              </w:rPr>
              <w:t>电话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5177">
            <w:pPr>
              <w:wordWrap w:val="0"/>
              <w:jc w:val="right"/>
              <w:rPr>
                <w:rFonts w:hint="eastAsia" w:ascii="宋体" w:hAnsi="宋体"/>
              </w:rPr>
            </w:pPr>
          </w:p>
        </w:tc>
      </w:tr>
      <w:tr w14:paraId="4C3B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7A57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外语及程度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BC9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B9A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技能证书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0BD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252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职称及类别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F3612">
            <w:pPr>
              <w:jc w:val="center"/>
              <w:rPr>
                <w:rFonts w:ascii="宋体" w:hAnsi="宋体"/>
              </w:rPr>
            </w:pPr>
          </w:p>
        </w:tc>
      </w:tr>
      <w:tr w14:paraId="4B7F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B756">
            <w:pPr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A0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3560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F3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F93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1A99">
            <w:pPr>
              <w:jc w:val="center"/>
              <w:rPr>
                <w:rFonts w:hint="eastAsia" w:ascii="宋体" w:hAnsi="宋体"/>
              </w:rPr>
            </w:pPr>
          </w:p>
        </w:tc>
      </w:tr>
      <w:tr w14:paraId="06A2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77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33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35B5">
            <w:pPr>
              <w:jc w:val="center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</w:rPr>
              <w:t xml:space="preserve">年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日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8CD5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首次参加工作时间</w:t>
            </w: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33E3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日</w:t>
            </w:r>
          </w:p>
        </w:tc>
      </w:tr>
      <w:tr w14:paraId="51B9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58609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报考岗位</w:t>
            </w:r>
          </w:p>
        </w:tc>
        <w:tc>
          <w:tcPr>
            <w:tcW w:w="33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223A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244B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岗位代码</w:t>
            </w:r>
            <w:bookmarkStart w:id="0" w:name="_GoBack"/>
            <w:bookmarkEnd w:id="0"/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2EE0B">
            <w:pPr>
              <w:jc w:val="center"/>
              <w:rPr>
                <w:rFonts w:hint="eastAsia" w:ascii="宋体" w:hAnsi="宋体"/>
              </w:rPr>
            </w:pPr>
          </w:p>
        </w:tc>
      </w:tr>
      <w:tr w14:paraId="4AD5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F0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三年内职业规划</w:t>
            </w:r>
          </w:p>
        </w:tc>
        <w:tc>
          <w:tcPr>
            <w:tcW w:w="33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E29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6CC8B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到岗时间</w:t>
            </w: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C5AA">
            <w:pPr>
              <w:jc w:val="center"/>
              <w:rPr>
                <w:rFonts w:ascii="宋体" w:hAnsi="宋体"/>
              </w:rPr>
            </w:pPr>
          </w:p>
        </w:tc>
      </w:tr>
      <w:tr w14:paraId="5876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3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7082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是否与其他单位存在劳动关系</w:t>
            </w:r>
          </w:p>
        </w:tc>
        <w:tc>
          <w:tcPr>
            <w:tcW w:w="71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569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是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□否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（如果是，请注明具体单位）</w:t>
            </w:r>
          </w:p>
        </w:tc>
      </w:tr>
      <w:tr w14:paraId="7312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FC4B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教</w:t>
            </w:r>
          </w:p>
          <w:p w14:paraId="5575D611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育</w:t>
            </w:r>
          </w:p>
          <w:p w14:paraId="7866F39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 w14:paraId="5C41035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65324">
            <w:pPr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何年何月至何年何月</w:t>
            </w: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B580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B62B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历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DAEF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业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264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制</w:t>
            </w:r>
          </w:p>
        </w:tc>
      </w:tr>
      <w:tr w14:paraId="7425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6D92A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967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495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D8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E8E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BD60">
            <w:pPr>
              <w:jc w:val="center"/>
              <w:rPr>
                <w:rFonts w:ascii="宋体" w:hAnsi="宋体"/>
              </w:rPr>
            </w:pPr>
          </w:p>
        </w:tc>
      </w:tr>
      <w:tr w14:paraId="33FD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8E07A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B2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11F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6F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EB38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B20FD">
            <w:pPr>
              <w:jc w:val="center"/>
              <w:rPr>
                <w:rFonts w:ascii="宋体" w:hAnsi="宋体"/>
              </w:rPr>
            </w:pPr>
          </w:p>
        </w:tc>
      </w:tr>
      <w:tr w14:paraId="0102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A6319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9EF0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322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B59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DD51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03CEB">
            <w:pPr>
              <w:jc w:val="center"/>
              <w:rPr>
                <w:rFonts w:ascii="宋体" w:hAnsi="宋体"/>
              </w:rPr>
            </w:pPr>
          </w:p>
        </w:tc>
      </w:tr>
      <w:tr w14:paraId="2A6F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7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AF51C">
            <w:pPr>
              <w:tabs>
                <w:tab w:val="left" w:pos="72"/>
              </w:tabs>
              <w:rPr>
                <w:rFonts w:hint="eastAsia" w:ascii="宋体" w:hAnsi="宋体"/>
              </w:rPr>
            </w:pPr>
          </w:p>
          <w:p w14:paraId="7F0CEB0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 w14:paraId="5FFA31E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 w14:paraId="4E2C07C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 w14:paraId="4BAA4EB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9AF21">
            <w:pPr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何年何月至何年何月</w:t>
            </w: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B56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工作单位及工作岗位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F8509">
            <w:pPr>
              <w:tabs>
                <w:tab w:val="left" w:pos="1092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岗位薪资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75F37">
            <w:pPr>
              <w:tabs>
                <w:tab w:val="left" w:pos="1092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离职原因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A28E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证明人及公司电</w:t>
            </w:r>
            <w:r>
              <w:rPr>
                <w:rFonts w:hint="eastAsia" w:ascii="宋体" w:hAnsi="宋体"/>
              </w:rPr>
              <w:t>话</w:t>
            </w:r>
          </w:p>
        </w:tc>
      </w:tr>
      <w:tr w14:paraId="056E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F713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78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637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DEA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5F1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7FC9">
            <w:pPr>
              <w:jc w:val="center"/>
              <w:rPr>
                <w:rFonts w:ascii="宋体" w:hAnsi="宋体"/>
              </w:rPr>
            </w:pPr>
          </w:p>
        </w:tc>
      </w:tr>
      <w:tr w14:paraId="60A57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5610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EB4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44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108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FE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037B">
            <w:pPr>
              <w:jc w:val="center"/>
              <w:rPr>
                <w:rFonts w:ascii="宋体" w:hAnsi="宋体"/>
              </w:rPr>
            </w:pPr>
          </w:p>
        </w:tc>
      </w:tr>
      <w:tr w14:paraId="1C10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5D2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625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F3C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F1A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F2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4DB39">
            <w:pPr>
              <w:jc w:val="center"/>
              <w:rPr>
                <w:rFonts w:ascii="宋体" w:hAnsi="宋体"/>
              </w:rPr>
            </w:pPr>
          </w:p>
        </w:tc>
      </w:tr>
      <w:tr w14:paraId="5A88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BE90B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家庭成员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4CB68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姓名</w:t>
            </w: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0CA45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与本人关系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F7B65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联系电话</w:t>
            </w: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CF98"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工作单位</w:t>
            </w:r>
          </w:p>
        </w:tc>
      </w:tr>
      <w:tr w14:paraId="1970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B9AA5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94A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3E7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44B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BF874">
            <w:pPr>
              <w:jc w:val="center"/>
              <w:rPr>
                <w:rFonts w:ascii="宋体" w:hAnsi="宋体"/>
              </w:rPr>
            </w:pPr>
          </w:p>
        </w:tc>
      </w:tr>
      <w:tr w14:paraId="4007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F7DB3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3DE0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82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5D8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E2FA5">
            <w:pPr>
              <w:jc w:val="center"/>
              <w:rPr>
                <w:rFonts w:ascii="宋体" w:hAnsi="宋体"/>
              </w:rPr>
            </w:pPr>
          </w:p>
        </w:tc>
      </w:tr>
      <w:tr w14:paraId="5A31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B63F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95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F4B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C27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A5D2A">
            <w:pPr>
              <w:jc w:val="center"/>
              <w:rPr>
                <w:rFonts w:ascii="宋体" w:hAnsi="宋体"/>
              </w:rPr>
            </w:pPr>
          </w:p>
        </w:tc>
      </w:tr>
      <w:tr w14:paraId="7D73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3795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58BE"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是否有机动车C1驾驶证</w:t>
            </w:r>
          </w:p>
        </w:tc>
        <w:tc>
          <w:tcPr>
            <w:tcW w:w="6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8F380"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是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□否（如果是，请注明</w:t>
            </w:r>
            <w:r>
              <w:rPr>
                <w:rFonts w:hint="eastAsia" w:ascii="宋体" w:hAnsi="宋体"/>
                <w:lang w:val="en-US" w:eastAsia="zh-CN"/>
              </w:rPr>
              <w:t>驾龄及熟练程度</w:t>
            </w:r>
            <w:r>
              <w:rPr>
                <w:rFonts w:hint="eastAsia" w:ascii="宋体" w:hAnsi="宋体"/>
              </w:rPr>
              <w:t>）</w:t>
            </w:r>
          </w:p>
        </w:tc>
      </w:tr>
      <w:tr w14:paraId="30EC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exact"/>
          <w:jc w:val="center"/>
        </w:trPr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7F2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</w:t>
            </w:r>
          </w:p>
          <w:p w14:paraId="26A6056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鉴定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B41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工作业绩</w:t>
            </w:r>
          </w:p>
          <w:p w14:paraId="70C0858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与</w:t>
            </w:r>
          </w:p>
          <w:p w14:paraId="0142450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自我评价</w:t>
            </w:r>
          </w:p>
        </w:tc>
        <w:tc>
          <w:tcPr>
            <w:tcW w:w="78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89603">
            <w:pPr>
              <w:jc w:val="both"/>
              <w:rPr>
                <w:rFonts w:ascii="宋体" w:hAnsi="宋体"/>
              </w:rPr>
            </w:pPr>
          </w:p>
          <w:p w14:paraId="2CAE8943">
            <w:pPr>
              <w:jc w:val="center"/>
              <w:rPr>
                <w:rFonts w:ascii="宋体" w:hAnsi="宋体"/>
              </w:rPr>
            </w:pPr>
          </w:p>
          <w:p w14:paraId="13670D22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</w:t>
            </w:r>
          </w:p>
        </w:tc>
      </w:tr>
      <w:tr w14:paraId="135E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exact"/>
          <w:jc w:val="center"/>
        </w:trPr>
        <w:tc>
          <w:tcPr>
            <w:tcW w:w="7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4A5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</w:t>
            </w:r>
          </w:p>
          <w:p w14:paraId="66C1C0E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</w:t>
            </w:r>
          </w:p>
        </w:tc>
        <w:tc>
          <w:tcPr>
            <w:tcW w:w="9704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6E076">
            <w:pPr>
              <w:numPr>
                <w:ilvl w:val="0"/>
                <w:numId w:val="1"/>
              </w:num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教育经历从大学写起。</w:t>
            </w:r>
          </w:p>
          <w:p w14:paraId="6F524606">
            <w:pPr>
              <w:numPr>
                <w:ilvl w:val="0"/>
                <w:numId w:val="0"/>
              </w:num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2、以上表格请如实填写，没有内容的写无。</w:t>
            </w:r>
          </w:p>
          <w:p w14:paraId="2B0055F6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</w:rPr>
              <w:t>3、如发现本资料虚假，本公司有调查核实本资料真实性的权利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并按照公司规定进行</w:t>
            </w:r>
            <w:r>
              <w:rPr>
                <w:rFonts w:hint="eastAsia" w:ascii="宋体" w:hAnsi="宋体"/>
                <w:sz w:val="18"/>
              </w:rPr>
              <w:t>相关处理。</w:t>
            </w:r>
          </w:p>
        </w:tc>
      </w:tr>
    </w:tbl>
    <w:p w14:paraId="1294DF2C"/>
    <w:sectPr>
      <w:pgSz w:w="11906" w:h="16838"/>
      <w:pgMar w:top="587" w:right="766" w:bottom="623" w:left="8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91EB9"/>
    <w:multiLevelType w:val="singleLevel"/>
    <w:tmpl w:val="5DA91E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jZTMwNzkzNDZlYWMxMmRmNTdhNWUwOTY1NmYzOTEifQ=="/>
  </w:docVars>
  <w:rsids>
    <w:rsidRoot w:val="00172A27"/>
    <w:rsid w:val="00415250"/>
    <w:rsid w:val="007409B7"/>
    <w:rsid w:val="009E2E27"/>
    <w:rsid w:val="00C73E90"/>
    <w:rsid w:val="00E7304A"/>
    <w:rsid w:val="05EB271A"/>
    <w:rsid w:val="07797F74"/>
    <w:rsid w:val="08FA77EC"/>
    <w:rsid w:val="0D0A2A28"/>
    <w:rsid w:val="103E1D5B"/>
    <w:rsid w:val="12AA1E10"/>
    <w:rsid w:val="13AE369B"/>
    <w:rsid w:val="16FA09A5"/>
    <w:rsid w:val="17B60D70"/>
    <w:rsid w:val="1B1069E9"/>
    <w:rsid w:val="1E114F52"/>
    <w:rsid w:val="24222070"/>
    <w:rsid w:val="257225F5"/>
    <w:rsid w:val="2FB11000"/>
    <w:rsid w:val="3CBB635D"/>
    <w:rsid w:val="3E367E5C"/>
    <w:rsid w:val="3F655FC5"/>
    <w:rsid w:val="47372A84"/>
    <w:rsid w:val="4C1A4723"/>
    <w:rsid w:val="506F7733"/>
    <w:rsid w:val="644F0602"/>
    <w:rsid w:val="64FE478A"/>
    <w:rsid w:val="66BE2423"/>
    <w:rsid w:val="687035DF"/>
    <w:rsid w:val="6B2A7D6E"/>
    <w:rsid w:val="6BDF5315"/>
    <w:rsid w:val="70531E2E"/>
    <w:rsid w:val="714479C8"/>
    <w:rsid w:val="728A58AF"/>
    <w:rsid w:val="74F1655B"/>
    <w:rsid w:val="78857244"/>
    <w:rsid w:val="7BA7127F"/>
    <w:rsid w:val="7DE31AA9"/>
    <w:rsid w:val="7E6461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xl39"/>
    <w:basedOn w:val="1"/>
    <w:qFormat/>
    <w:uiPriority w:val="0"/>
    <w:pPr>
      <w:widowControl/>
      <w:spacing w:before="100" w:beforeLines="0" w:beforeAutospacing="1" w:after="100" w:afterLines="0" w:afterAutospacing="1"/>
      <w:jc w:val="center"/>
    </w:pPr>
    <w:rPr>
      <w:rFonts w:ascii="Arial Unicode MS" w:hAnsi="Arial Unicode MS"/>
      <w:b/>
      <w:kern w:val="0"/>
      <w:sz w:val="32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ybxhy83</Company>
  <Pages>1</Pages>
  <Words>382</Words>
  <Characters>386</Characters>
  <Lines>4</Lines>
  <Paragraphs>1</Paragraphs>
  <TotalTime>65</TotalTime>
  <ScaleCrop>false</ScaleCrop>
  <LinksUpToDate>false</LinksUpToDate>
  <CharactersWithSpaces>469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2009-07-14T09:28:00Z</dcterms:created>
  <dc:creator>ybxhy83</dc:creator>
  <cp:lastModifiedBy>一颗心酸桔</cp:lastModifiedBy>
  <cp:lastPrinted>2023-07-06T06:13:00Z</cp:lastPrinted>
  <dcterms:modified xsi:type="dcterms:W3CDTF">2024-11-27T03:00:40Z</dcterms:modified>
  <dc:title>员工面试登记表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88C2A63CDFC041DAB72BAC3C660DBAC5_13</vt:lpwstr>
  </property>
</Properties>
</file>