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B9BD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-446405</wp:posOffset>
            </wp:positionV>
            <wp:extent cx="838200" cy="981075"/>
            <wp:effectExtent l="0" t="0" r="0" b="8890"/>
            <wp:wrapNone/>
            <wp:docPr id="1" name="图片 1" descr="横版-2021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横版-2021new"/>
                    <pic:cNvPicPr>
                      <a:picLocks noChangeAspect="1"/>
                    </pic:cNvPicPr>
                  </pic:nvPicPr>
                  <pic:blipFill>
                    <a:blip r:embed="rId4"/>
                    <a:srcRect l="10498" t="-11348" r="-10196" b="508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1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徽商集团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</w:t>
      </w: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登记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表</w:t>
      </w:r>
    </w:p>
    <w:p w14:paraId="78D5CAAE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</w:rPr>
      </w:pPr>
      <w:bookmarkStart w:id="0" w:name="_GoBack"/>
      <w:bookmarkEnd w:id="0"/>
    </w:p>
    <w:p w14:paraId="604C215B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</w:t>
      </w:r>
      <w:r>
        <w:rPr>
          <w:rFonts w:hint="eastAsia" w:ascii="华文中宋" w:hAnsi="华文中宋" w:eastAsia="华文中宋"/>
          <w:lang w:val="en-US" w:eastAsia="zh-CN"/>
        </w:rPr>
        <w:t xml:space="preserve">       </w:t>
      </w:r>
      <w:r>
        <w:rPr>
          <w:rFonts w:hint="eastAsia" w:ascii="华文中宋" w:hAnsi="华文中宋" w:eastAsia="华文中宋"/>
        </w:rPr>
        <w:t xml:space="preserve">  </w:t>
      </w:r>
      <w:r>
        <w:rPr>
          <w:rFonts w:hint="eastAsia" w:ascii="华文中宋" w:hAnsi="华文中宋" w:eastAsia="华文中宋"/>
          <w:lang w:val="en-US" w:eastAsia="zh-CN"/>
        </w:rPr>
        <w:t xml:space="preserve">                     </w:t>
      </w:r>
      <w:r>
        <w:rPr>
          <w:rFonts w:hint="eastAsia" w:ascii="华文中宋" w:hAnsi="华文中宋" w:eastAsia="华文中宋"/>
        </w:rPr>
        <w:t xml:space="preserve">  填表日期:        年     月    日 </w:t>
      </w:r>
    </w:p>
    <w:tbl>
      <w:tblPr>
        <w:tblStyle w:val="4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33"/>
        <w:gridCol w:w="962"/>
        <w:gridCol w:w="172"/>
        <w:gridCol w:w="699"/>
        <w:gridCol w:w="985"/>
        <w:gridCol w:w="1483"/>
        <w:gridCol w:w="903"/>
        <w:gridCol w:w="663"/>
        <w:gridCol w:w="86"/>
        <w:gridCol w:w="687"/>
        <w:gridCol w:w="2190"/>
      </w:tblGrid>
      <w:tr w14:paraId="6BBD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 w14:paraId="71228EE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962" w:type="dxa"/>
            <w:vAlign w:val="center"/>
          </w:tcPr>
          <w:p w14:paraId="4EE19DA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CB3F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985" w:type="dxa"/>
            <w:vAlign w:val="center"/>
          </w:tcPr>
          <w:p w14:paraId="207BAC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08C174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民族</w:t>
            </w:r>
          </w:p>
        </w:tc>
        <w:tc>
          <w:tcPr>
            <w:tcW w:w="903" w:type="dxa"/>
            <w:vAlign w:val="center"/>
          </w:tcPr>
          <w:p w14:paraId="7B44F31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2FFE9C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籍贯</w:t>
            </w:r>
          </w:p>
        </w:tc>
        <w:tc>
          <w:tcPr>
            <w:tcW w:w="773" w:type="dxa"/>
            <w:gridSpan w:val="2"/>
            <w:vAlign w:val="center"/>
          </w:tcPr>
          <w:p w14:paraId="68E89B1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12A117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照片</w:t>
            </w:r>
          </w:p>
        </w:tc>
      </w:tr>
      <w:tr w14:paraId="3012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 w14:paraId="547D14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962" w:type="dxa"/>
            <w:vAlign w:val="center"/>
          </w:tcPr>
          <w:p w14:paraId="58448B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CF7BE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985" w:type="dxa"/>
            <w:vAlign w:val="center"/>
          </w:tcPr>
          <w:p w14:paraId="5E0B4AD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959F09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2339" w:type="dxa"/>
            <w:gridSpan w:val="4"/>
            <w:vAlign w:val="center"/>
          </w:tcPr>
          <w:p w14:paraId="7AAB06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ACEBF9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5DE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 w14:paraId="335787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2818" w:type="dxa"/>
            <w:gridSpan w:val="4"/>
            <w:vAlign w:val="center"/>
          </w:tcPr>
          <w:p w14:paraId="671C715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5A694A6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2339" w:type="dxa"/>
            <w:gridSpan w:val="4"/>
            <w:vAlign w:val="center"/>
          </w:tcPr>
          <w:p w14:paraId="0AD256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059F55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B84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 w14:paraId="785797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2818" w:type="dxa"/>
            <w:gridSpan w:val="4"/>
            <w:vAlign w:val="center"/>
          </w:tcPr>
          <w:p w14:paraId="45A0C43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705A301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现住址</w:t>
            </w:r>
          </w:p>
        </w:tc>
        <w:tc>
          <w:tcPr>
            <w:tcW w:w="2339" w:type="dxa"/>
            <w:gridSpan w:val="4"/>
            <w:vAlign w:val="center"/>
          </w:tcPr>
          <w:p w14:paraId="63DE17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1577B7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670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52C6E2B1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全日制学历、毕业院校及专业</w:t>
            </w:r>
          </w:p>
        </w:tc>
        <w:tc>
          <w:tcPr>
            <w:tcW w:w="2818" w:type="dxa"/>
            <w:gridSpan w:val="4"/>
            <w:tcMar>
              <w:left w:w="57" w:type="dxa"/>
              <w:right w:w="57" w:type="dxa"/>
            </w:tcMar>
            <w:vAlign w:val="center"/>
          </w:tcPr>
          <w:p w14:paraId="7DFDEE9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1638F5D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继续教育学历、毕业院校及专业</w:t>
            </w:r>
          </w:p>
        </w:tc>
        <w:tc>
          <w:tcPr>
            <w:tcW w:w="2339" w:type="dxa"/>
            <w:gridSpan w:val="4"/>
            <w:vAlign w:val="center"/>
          </w:tcPr>
          <w:p w14:paraId="743F40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633C93A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BD4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3C21CB9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职称、职（执）业资格</w:t>
            </w:r>
          </w:p>
        </w:tc>
        <w:tc>
          <w:tcPr>
            <w:tcW w:w="6640" w:type="dxa"/>
            <w:gridSpan w:val="9"/>
            <w:tcMar>
              <w:left w:w="57" w:type="dxa"/>
              <w:right w:w="57" w:type="dxa"/>
            </w:tcMar>
            <w:vAlign w:val="center"/>
          </w:tcPr>
          <w:p w14:paraId="6F0E971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4F5121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FE3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00ABF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</w:t>
            </w:r>
          </w:p>
          <w:p w14:paraId="25A820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背景</w:t>
            </w:r>
          </w:p>
          <w:p w14:paraId="667BEA6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13"/>
                <w:szCs w:val="15"/>
              </w:rPr>
              <w:t>（从高中开始）</w:t>
            </w: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0B203C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4070" w:type="dxa"/>
            <w:gridSpan w:val="4"/>
            <w:vAlign w:val="center"/>
          </w:tcPr>
          <w:p w14:paraId="7BA7491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749" w:type="dxa"/>
            <w:gridSpan w:val="2"/>
            <w:vAlign w:val="center"/>
          </w:tcPr>
          <w:p w14:paraId="6F8CF4B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687" w:type="dxa"/>
            <w:vAlign w:val="center"/>
          </w:tcPr>
          <w:p w14:paraId="20431A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7B2D34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</w:p>
        </w:tc>
      </w:tr>
      <w:tr w14:paraId="57F7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49BB2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54DDDD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12BA08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2D09A46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5E176E1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0B40B6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74F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CEAB7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3807AD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2F84FEC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246D68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2F7C228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4368594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AA3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64B7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3ACA8CF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71A401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46BF01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1CE5021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065AC8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5EC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D3A2F5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</w:t>
            </w:r>
          </w:p>
          <w:p w14:paraId="4908EF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经历</w:t>
            </w: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359290D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4070" w:type="dxa"/>
            <w:gridSpan w:val="4"/>
            <w:vAlign w:val="center"/>
          </w:tcPr>
          <w:p w14:paraId="4F639EC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749" w:type="dxa"/>
            <w:gridSpan w:val="2"/>
            <w:vAlign w:val="center"/>
          </w:tcPr>
          <w:p w14:paraId="6EC9E7C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部门</w:t>
            </w:r>
          </w:p>
        </w:tc>
        <w:tc>
          <w:tcPr>
            <w:tcW w:w="687" w:type="dxa"/>
            <w:vAlign w:val="center"/>
          </w:tcPr>
          <w:p w14:paraId="22CA985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岗位</w:t>
            </w: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1B7E80A6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税前年薪（选填）</w:t>
            </w:r>
          </w:p>
        </w:tc>
      </w:tr>
      <w:tr w14:paraId="6712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9F5C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5580E1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6F7CDA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2D1DA7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48263F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5E68DB2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1CF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5FE1A2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tcMar>
              <w:left w:w="57" w:type="dxa"/>
              <w:right w:w="57" w:type="dxa"/>
            </w:tcMar>
            <w:vAlign w:val="center"/>
          </w:tcPr>
          <w:p w14:paraId="1CE1685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3AF6E73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72D7339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2967795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5AE38BA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F68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E396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C08D5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607838F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35DBC6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30721F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6B5F873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621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98BB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C11AC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70" w:type="dxa"/>
            <w:gridSpan w:val="4"/>
            <w:vAlign w:val="center"/>
          </w:tcPr>
          <w:p w14:paraId="5900C0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0ACAD66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2FD5CB6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18B61D7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6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8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251D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简述相关岗位主要工作内容和业绩</w:t>
            </w:r>
          </w:p>
        </w:tc>
        <w:tc>
          <w:tcPr>
            <w:tcW w:w="9663" w:type="dxa"/>
            <w:gridSpan w:val="11"/>
            <w:tcMar>
              <w:left w:w="57" w:type="dxa"/>
              <w:right w:w="57" w:type="dxa"/>
            </w:tcMar>
            <w:vAlign w:val="center"/>
          </w:tcPr>
          <w:p w14:paraId="2BB41A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</w:p>
        </w:tc>
      </w:tr>
      <w:tr w14:paraId="36A5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D246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2A01331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14:paraId="7B201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CB931D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4070" w:type="dxa"/>
            <w:gridSpan w:val="4"/>
            <w:tcMar>
              <w:left w:w="57" w:type="dxa"/>
              <w:right w:w="57" w:type="dxa"/>
            </w:tcMar>
            <w:vAlign w:val="center"/>
          </w:tcPr>
          <w:p w14:paraId="67810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324AE5C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岗位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14:paraId="4CC75F5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年龄</w:t>
            </w: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21CA24C0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政治面貌</w:t>
            </w:r>
          </w:p>
        </w:tc>
      </w:tr>
      <w:tr w14:paraId="4288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C6A6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14:paraId="0EDE0F4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452B985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4070" w:type="dxa"/>
            <w:gridSpan w:val="4"/>
            <w:tcMar>
              <w:left w:w="57" w:type="dxa"/>
              <w:right w:w="57" w:type="dxa"/>
            </w:tcMar>
            <w:vAlign w:val="center"/>
          </w:tcPr>
          <w:p w14:paraId="0D9A044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4C1E541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14:paraId="64754E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7FDF54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66A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3089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14:paraId="363C1B1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76B0A6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4070" w:type="dxa"/>
            <w:gridSpan w:val="4"/>
            <w:tcMar>
              <w:left w:w="57" w:type="dxa"/>
              <w:right w:w="57" w:type="dxa"/>
            </w:tcMar>
            <w:vAlign w:val="center"/>
          </w:tcPr>
          <w:p w14:paraId="4B3120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2577E00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14:paraId="20D1AA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0A01F55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96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4EF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14:paraId="7780B90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4182A6B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4070" w:type="dxa"/>
            <w:gridSpan w:val="4"/>
            <w:tcMar>
              <w:left w:w="57" w:type="dxa"/>
              <w:right w:w="57" w:type="dxa"/>
            </w:tcMar>
            <w:vAlign w:val="center"/>
          </w:tcPr>
          <w:p w14:paraId="0C1A773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36C777D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14:paraId="3CA9CD7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504F2D5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3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3AA0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期望税前年薪</w:t>
            </w:r>
          </w:p>
        </w:tc>
        <w:tc>
          <w:tcPr>
            <w:tcW w:w="430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CF397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61F6F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28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A10B9">
            <w:pPr>
              <w:jc w:val="center"/>
              <w:rPr>
                <w:rFonts w:hint="eastAsia" w:ascii="华文中宋" w:hAnsi="华文中宋" w:eastAsia="华文中宋" w:cstheme="minorBidi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6E34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880" w:type="dxa"/>
            <w:tcMar>
              <w:left w:w="57" w:type="dxa"/>
              <w:right w:w="57" w:type="dxa"/>
            </w:tcMar>
            <w:vAlign w:val="center"/>
          </w:tcPr>
          <w:p w14:paraId="619279EE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应聘者承诺</w:t>
            </w:r>
          </w:p>
        </w:tc>
        <w:tc>
          <w:tcPr>
            <w:tcW w:w="9663" w:type="dxa"/>
            <w:gridSpan w:val="11"/>
            <w:vAlign w:val="center"/>
          </w:tcPr>
          <w:p w14:paraId="3CDAB88D">
            <w:pPr>
              <w:ind w:firstLine="400" w:firstLineChars="200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val="en-US" w:eastAsia="zh-CN"/>
              </w:rPr>
              <w:t>本人承诺所提供的材料真实有效，符合应聘岗位所需的资格条件。如有弄虚作假，承诺自动放弃测试和聘用资格。</w:t>
            </w:r>
          </w:p>
          <w:p w14:paraId="0698C672">
            <w:pPr>
              <w:ind w:firstLine="5200" w:firstLineChars="2600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应聘人签名：          日期：</w:t>
            </w:r>
          </w:p>
        </w:tc>
      </w:tr>
    </w:tbl>
    <w:p w14:paraId="36B9BCBD">
      <w:pPr>
        <w:rPr>
          <w:rFonts w:ascii="华文中宋" w:hAnsi="华文中宋" w:eastAsia="华文中宋"/>
        </w:rPr>
      </w:pP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MTQ4NmI2ZTIyYjljNTNhMDAzZDE0NWZkOTU2ZjgifQ=="/>
  </w:docVars>
  <w:rsids>
    <w:rsidRoot w:val="47A67BE5"/>
    <w:rsid w:val="00041F9F"/>
    <w:rsid w:val="003923DC"/>
    <w:rsid w:val="00B76409"/>
    <w:rsid w:val="00C12B45"/>
    <w:rsid w:val="00DB355D"/>
    <w:rsid w:val="057E12A3"/>
    <w:rsid w:val="064A6420"/>
    <w:rsid w:val="091268D2"/>
    <w:rsid w:val="0C580AA0"/>
    <w:rsid w:val="0DE93979"/>
    <w:rsid w:val="190855FC"/>
    <w:rsid w:val="22600256"/>
    <w:rsid w:val="28096C9A"/>
    <w:rsid w:val="28D9041B"/>
    <w:rsid w:val="32D23E6C"/>
    <w:rsid w:val="38CA7D80"/>
    <w:rsid w:val="41164742"/>
    <w:rsid w:val="44EA7DB3"/>
    <w:rsid w:val="45B22094"/>
    <w:rsid w:val="47A67BE5"/>
    <w:rsid w:val="4B2E23F0"/>
    <w:rsid w:val="4F0022F6"/>
    <w:rsid w:val="51F779E0"/>
    <w:rsid w:val="52BC4786"/>
    <w:rsid w:val="54E3424B"/>
    <w:rsid w:val="56E05D41"/>
    <w:rsid w:val="58953AAF"/>
    <w:rsid w:val="59967ADE"/>
    <w:rsid w:val="5B2353A2"/>
    <w:rsid w:val="5B353327"/>
    <w:rsid w:val="5E0C65C1"/>
    <w:rsid w:val="5E5D5484"/>
    <w:rsid w:val="63D57455"/>
    <w:rsid w:val="66CA7019"/>
    <w:rsid w:val="6FCA008A"/>
    <w:rsid w:val="70B67165"/>
    <w:rsid w:val="734B14E2"/>
    <w:rsid w:val="753D12FE"/>
    <w:rsid w:val="756920F3"/>
    <w:rsid w:val="77933457"/>
    <w:rsid w:val="79FA5A10"/>
    <w:rsid w:val="7B2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882a415aef1fe7872aa9fa0cab0629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266</Words>
  <Characters>266</Characters>
  <Lines>3</Lines>
  <Paragraphs>1</Paragraphs>
  <TotalTime>4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2023-10-20T02:44:00Z</dcterms:created>
  <dc:creator>LL</dc:creator>
  <cp:lastModifiedBy>王福甜</cp:lastModifiedBy>
  <cp:lastPrinted>2023-10-20T02:58:00Z</cp:lastPrinted>
  <dcterms:modified xsi:type="dcterms:W3CDTF">2024-12-09T09:59:30Z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92392350A7FF43D1999111CD261BB976_11</vt:lpwstr>
  </property>
  <property fmtid="{D5CDD505-2E9C-101B-9397-08002B2CF9AE}" pid="3" name="KSOProductBuildVer">
    <vt:lpwstr>2052-12.1.0.19302</vt:lpwstr>
  </property>
</Properties>
</file>