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C8CD">
      <w:pPr>
        <w:widowControl/>
        <w:adjustRightInd w:val="0"/>
        <w:snapToGrid w:val="0"/>
        <w:spacing w:line="560" w:lineRule="exact"/>
        <w:rPr>
          <w:rFonts w:hint="eastAsia" w:ascii="方正小标宋简体" w:hAnsi="黑体" w:eastAsia="方正小标宋简体" w:cs="黑体"/>
          <w:sz w:val="32"/>
          <w:szCs w:val="32"/>
        </w:rPr>
      </w:pPr>
    </w:p>
    <w:p w14:paraId="6A58810E">
      <w:pPr>
        <w:widowControl/>
        <w:adjustRightInd w:val="0"/>
        <w:snapToGrid w:val="0"/>
        <w:spacing w:line="560" w:lineRule="exact"/>
        <w:rPr>
          <w:rFonts w:hint="default" w:ascii="方正小标宋简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附件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2</w:t>
      </w:r>
    </w:p>
    <w:p w14:paraId="664F881A">
      <w:pPr>
        <w:widowControl/>
        <w:spacing w:line="480" w:lineRule="exact"/>
        <w:jc w:val="center"/>
        <w:rPr>
          <w:rFonts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kern w:val="0"/>
          <w:sz w:val="44"/>
          <w:szCs w:val="44"/>
        </w:rPr>
        <w:t>雅江县</w:t>
      </w:r>
      <w:r>
        <w:rPr>
          <w:rFonts w:ascii="方正小标宋简体" w:hAnsi="华文中宋" w:eastAsia="方正小标宋简体" w:cs="宋体"/>
          <w:b/>
          <w:kern w:val="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宋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 w:cs="宋体"/>
          <w:b/>
          <w:kern w:val="0"/>
          <w:sz w:val="44"/>
          <w:szCs w:val="44"/>
        </w:rPr>
        <w:t>年公开考调事业单位工作人员报名信息表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31"/>
        <w:gridCol w:w="544"/>
        <w:gridCol w:w="542"/>
        <w:gridCol w:w="400"/>
        <w:gridCol w:w="853"/>
        <w:gridCol w:w="387"/>
        <w:gridCol w:w="651"/>
        <w:gridCol w:w="1737"/>
        <w:gridCol w:w="1364"/>
        <w:gridCol w:w="1508"/>
      </w:tblGrid>
      <w:tr w14:paraId="6771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29" w:type="dxa"/>
            <w:gridSpan w:val="2"/>
            <w:vAlign w:val="center"/>
          </w:tcPr>
          <w:p w14:paraId="6F7DE40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姓  名</w:t>
            </w:r>
          </w:p>
        </w:tc>
        <w:tc>
          <w:tcPr>
            <w:tcW w:w="1086" w:type="dxa"/>
            <w:gridSpan w:val="2"/>
            <w:vAlign w:val="center"/>
          </w:tcPr>
          <w:p w14:paraId="585414C0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6D9286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性  别</w:t>
            </w:r>
          </w:p>
        </w:tc>
        <w:tc>
          <w:tcPr>
            <w:tcW w:w="1038" w:type="dxa"/>
            <w:gridSpan w:val="2"/>
            <w:vAlign w:val="center"/>
          </w:tcPr>
          <w:p w14:paraId="4E92E8B5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2C353BB8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出生年月</w:t>
            </w:r>
          </w:p>
        </w:tc>
        <w:tc>
          <w:tcPr>
            <w:tcW w:w="1364" w:type="dxa"/>
            <w:vAlign w:val="center"/>
          </w:tcPr>
          <w:p w14:paraId="4F2FAF36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71781E9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照片</w:t>
            </w:r>
          </w:p>
        </w:tc>
      </w:tr>
      <w:tr w14:paraId="18EF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29" w:type="dxa"/>
            <w:gridSpan w:val="2"/>
            <w:vAlign w:val="center"/>
          </w:tcPr>
          <w:p w14:paraId="1DC62C6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民  族</w:t>
            </w:r>
          </w:p>
        </w:tc>
        <w:tc>
          <w:tcPr>
            <w:tcW w:w="1086" w:type="dxa"/>
            <w:gridSpan w:val="2"/>
            <w:vAlign w:val="center"/>
          </w:tcPr>
          <w:p w14:paraId="68581488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B8433CF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籍  贯</w:t>
            </w:r>
          </w:p>
        </w:tc>
        <w:tc>
          <w:tcPr>
            <w:tcW w:w="1038" w:type="dxa"/>
            <w:gridSpan w:val="2"/>
            <w:vAlign w:val="center"/>
          </w:tcPr>
          <w:p w14:paraId="112CFF83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3BE5390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364" w:type="dxa"/>
            <w:vAlign w:val="center"/>
          </w:tcPr>
          <w:p w14:paraId="1CEA6250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C8FE45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4BF5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29" w:type="dxa"/>
            <w:gridSpan w:val="2"/>
            <w:vAlign w:val="center"/>
          </w:tcPr>
          <w:p w14:paraId="71F616E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参加工</w:t>
            </w:r>
          </w:p>
          <w:p w14:paraId="0C8C7FC0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作时间</w:t>
            </w:r>
          </w:p>
        </w:tc>
        <w:tc>
          <w:tcPr>
            <w:tcW w:w="1086" w:type="dxa"/>
            <w:gridSpan w:val="2"/>
            <w:vAlign w:val="center"/>
          </w:tcPr>
          <w:p w14:paraId="4305D955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09E9383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入党</w:t>
            </w:r>
          </w:p>
          <w:p w14:paraId="7894C59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038" w:type="dxa"/>
            <w:gridSpan w:val="2"/>
            <w:vAlign w:val="center"/>
          </w:tcPr>
          <w:p w14:paraId="2CAD7363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2C7520F6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健康状况</w:t>
            </w:r>
          </w:p>
        </w:tc>
        <w:tc>
          <w:tcPr>
            <w:tcW w:w="1364" w:type="dxa"/>
            <w:vAlign w:val="center"/>
          </w:tcPr>
          <w:p w14:paraId="2F62CC54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02A44DD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28F8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73" w:type="dxa"/>
            <w:gridSpan w:val="3"/>
            <w:vMerge w:val="restart"/>
            <w:vAlign w:val="center"/>
          </w:tcPr>
          <w:p w14:paraId="4FE6464D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学历学位</w:t>
            </w:r>
          </w:p>
        </w:tc>
        <w:tc>
          <w:tcPr>
            <w:tcW w:w="942" w:type="dxa"/>
            <w:gridSpan w:val="2"/>
            <w:vAlign w:val="center"/>
          </w:tcPr>
          <w:p w14:paraId="5C14F44D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全日制教育</w:t>
            </w:r>
          </w:p>
        </w:tc>
        <w:tc>
          <w:tcPr>
            <w:tcW w:w="1891" w:type="dxa"/>
            <w:gridSpan w:val="3"/>
            <w:vAlign w:val="center"/>
          </w:tcPr>
          <w:p w14:paraId="1E04FB1D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7EBBF51B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毕业院校系及专业</w:t>
            </w:r>
          </w:p>
        </w:tc>
        <w:tc>
          <w:tcPr>
            <w:tcW w:w="2872" w:type="dxa"/>
            <w:gridSpan w:val="2"/>
            <w:vAlign w:val="center"/>
          </w:tcPr>
          <w:p w14:paraId="628485D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7509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3" w:type="dxa"/>
            <w:gridSpan w:val="3"/>
            <w:vMerge w:val="continue"/>
            <w:vAlign w:val="center"/>
          </w:tcPr>
          <w:p w14:paraId="1A21B698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79E37DB2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在职教育</w:t>
            </w:r>
          </w:p>
        </w:tc>
        <w:tc>
          <w:tcPr>
            <w:tcW w:w="1891" w:type="dxa"/>
            <w:gridSpan w:val="3"/>
            <w:vAlign w:val="center"/>
          </w:tcPr>
          <w:p w14:paraId="4027CE3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7B31CD58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毕业院校系及专业</w:t>
            </w:r>
          </w:p>
        </w:tc>
        <w:tc>
          <w:tcPr>
            <w:tcW w:w="2872" w:type="dxa"/>
            <w:gridSpan w:val="2"/>
            <w:vAlign w:val="center"/>
          </w:tcPr>
          <w:p w14:paraId="29D3C564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156E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73" w:type="dxa"/>
            <w:gridSpan w:val="3"/>
            <w:vAlign w:val="center"/>
          </w:tcPr>
          <w:p w14:paraId="6C27EA9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现工作单位及职称</w:t>
            </w:r>
          </w:p>
        </w:tc>
        <w:tc>
          <w:tcPr>
            <w:tcW w:w="2833" w:type="dxa"/>
            <w:gridSpan w:val="5"/>
            <w:vAlign w:val="center"/>
          </w:tcPr>
          <w:p w14:paraId="536C0CE7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64E906E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是否取得相应资格证</w:t>
            </w:r>
          </w:p>
        </w:tc>
        <w:tc>
          <w:tcPr>
            <w:tcW w:w="2872" w:type="dxa"/>
            <w:gridSpan w:val="2"/>
            <w:vAlign w:val="center"/>
          </w:tcPr>
          <w:p w14:paraId="77E6B7D4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0513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73" w:type="dxa"/>
            <w:gridSpan w:val="3"/>
            <w:vAlign w:val="center"/>
          </w:tcPr>
          <w:p w14:paraId="2E369E60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现从事工作情况</w:t>
            </w:r>
          </w:p>
        </w:tc>
        <w:tc>
          <w:tcPr>
            <w:tcW w:w="2833" w:type="dxa"/>
            <w:gridSpan w:val="5"/>
            <w:vAlign w:val="center"/>
          </w:tcPr>
          <w:p w14:paraId="4ED08E1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5D86B4FC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是否能正常履行岗位职责</w:t>
            </w:r>
          </w:p>
        </w:tc>
        <w:tc>
          <w:tcPr>
            <w:tcW w:w="2872" w:type="dxa"/>
            <w:gridSpan w:val="2"/>
            <w:vAlign w:val="center"/>
          </w:tcPr>
          <w:p w14:paraId="2B0132BC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0DF7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573" w:type="dxa"/>
            <w:gridSpan w:val="3"/>
            <w:vAlign w:val="center"/>
          </w:tcPr>
          <w:p w14:paraId="051A680B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身份证号码</w:t>
            </w:r>
          </w:p>
        </w:tc>
        <w:tc>
          <w:tcPr>
            <w:tcW w:w="2833" w:type="dxa"/>
            <w:gridSpan w:val="5"/>
            <w:vAlign w:val="center"/>
          </w:tcPr>
          <w:p w14:paraId="2AA7154C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23A33FD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联系电话</w:t>
            </w:r>
          </w:p>
          <w:p w14:paraId="44330A56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（手机）</w:t>
            </w:r>
          </w:p>
        </w:tc>
        <w:tc>
          <w:tcPr>
            <w:tcW w:w="2872" w:type="dxa"/>
            <w:gridSpan w:val="2"/>
            <w:vAlign w:val="center"/>
          </w:tcPr>
          <w:p w14:paraId="5AB8D314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6D35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73" w:type="dxa"/>
            <w:gridSpan w:val="3"/>
            <w:vAlign w:val="center"/>
          </w:tcPr>
          <w:p w14:paraId="03BDF21B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报考单位</w:t>
            </w:r>
          </w:p>
        </w:tc>
        <w:tc>
          <w:tcPr>
            <w:tcW w:w="2833" w:type="dxa"/>
            <w:gridSpan w:val="5"/>
            <w:vAlign w:val="center"/>
          </w:tcPr>
          <w:p w14:paraId="3A0FDFAD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042FE56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val="en-US" w:eastAsia="zh-CN"/>
              </w:rPr>
              <w:t>职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位编码</w:t>
            </w:r>
          </w:p>
        </w:tc>
        <w:tc>
          <w:tcPr>
            <w:tcW w:w="2872" w:type="dxa"/>
            <w:gridSpan w:val="2"/>
            <w:vAlign w:val="center"/>
          </w:tcPr>
          <w:p w14:paraId="004E42BD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49B1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898" w:type="dxa"/>
            <w:vAlign w:val="center"/>
          </w:tcPr>
          <w:p w14:paraId="08432357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个</w:t>
            </w:r>
          </w:p>
          <w:p w14:paraId="56A9B0F9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人</w:t>
            </w:r>
          </w:p>
          <w:p w14:paraId="6E95F49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简</w:t>
            </w:r>
          </w:p>
          <w:p w14:paraId="0D234B46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历</w:t>
            </w:r>
          </w:p>
        </w:tc>
        <w:tc>
          <w:tcPr>
            <w:tcW w:w="8117" w:type="dxa"/>
            <w:gridSpan w:val="10"/>
            <w:vAlign w:val="center"/>
          </w:tcPr>
          <w:p w14:paraId="5EE8857F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（从高中及以上全日制教育经历开始填写）</w:t>
            </w:r>
          </w:p>
          <w:p w14:paraId="0FE7C8C8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1D22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98" w:type="dxa"/>
            <w:vMerge w:val="restart"/>
            <w:vAlign w:val="center"/>
          </w:tcPr>
          <w:p w14:paraId="5DB46EDB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家庭成员及主要社会关系</w:t>
            </w:r>
          </w:p>
        </w:tc>
        <w:tc>
          <w:tcPr>
            <w:tcW w:w="1217" w:type="dxa"/>
            <w:gridSpan w:val="3"/>
            <w:vAlign w:val="center"/>
          </w:tcPr>
          <w:p w14:paraId="54D4DC9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称谓</w:t>
            </w:r>
          </w:p>
        </w:tc>
        <w:tc>
          <w:tcPr>
            <w:tcW w:w="1640" w:type="dxa"/>
            <w:gridSpan w:val="3"/>
            <w:vAlign w:val="center"/>
          </w:tcPr>
          <w:p w14:paraId="049A17F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姓名</w:t>
            </w:r>
          </w:p>
        </w:tc>
        <w:tc>
          <w:tcPr>
            <w:tcW w:w="651" w:type="dxa"/>
            <w:vAlign w:val="center"/>
          </w:tcPr>
          <w:p w14:paraId="3A4A5854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年龄</w:t>
            </w:r>
          </w:p>
        </w:tc>
        <w:tc>
          <w:tcPr>
            <w:tcW w:w="1737" w:type="dxa"/>
            <w:vAlign w:val="center"/>
          </w:tcPr>
          <w:p w14:paraId="247FA03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政治面貌</w:t>
            </w:r>
          </w:p>
        </w:tc>
        <w:tc>
          <w:tcPr>
            <w:tcW w:w="2872" w:type="dxa"/>
            <w:gridSpan w:val="2"/>
            <w:vAlign w:val="center"/>
          </w:tcPr>
          <w:p w14:paraId="30C1EC83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工作单位及职务</w:t>
            </w:r>
          </w:p>
        </w:tc>
      </w:tr>
      <w:tr w14:paraId="67DB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898" w:type="dxa"/>
            <w:vMerge w:val="continue"/>
            <w:vAlign w:val="center"/>
          </w:tcPr>
          <w:p w14:paraId="092F80F0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A12F05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4F168F8B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651" w:type="dxa"/>
            <w:vAlign w:val="center"/>
          </w:tcPr>
          <w:p w14:paraId="5031A0A1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1737" w:type="dxa"/>
            <w:vAlign w:val="center"/>
          </w:tcPr>
          <w:p w14:paraId="68FEF87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5740B05A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</w:tc>
      </w:tr>
      <w:tr w14:paraId="2205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898" w:type="dxa"/>
            <w:vMerge w:val="continue"/>
            <w:vAlign w:val="center"/>
          </w:tcPr>
          <w:p w14:paraId="2EE9FB6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37B6445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442D0EE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75C4BB4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609FC6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F1DFB06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0DE6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898" w:type="dxa"/>
            <w:vMerge w:val="continue"/>
            <w:vAlign w:val="center"/>
          </w:tcPr>
          <w:p w14:paraId="583D29B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809407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7A4CC43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0093083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DA85156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2905B2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CC1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898" w:type="dxa"/>
            <w:vMerge w:val="continue"/>
            <w:vAlign w:val="center"/>
          </w:tcPr>
          <w:p w14:paraId="7A6C38C1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303EA0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030F1B3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63A6327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686A78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62785F98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4FA8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898" w:type="dxa"/>
            <w:vMerge w:val="continue"/>
            <w:vAlign w:val="center"/>
          </w:tcPr>
          <w:p w14:paraId="065BFDB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D3F914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34F2DAA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60FAD46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2F29141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4AF742B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13DD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898" w:type="dxa"/>
            <w:vMerge w:val="continue"/>
            <w:vAlign w:val="center"/>
          </w:tcPr>
          <w:p w14:paraId="0FCF580D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21559428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40" w:type="dxa"/>
            <w:gridSpan w:val="3"/>
            <w:vAlign w:val="center"/>
          </w:tcPr>
          <w:p w14:paraId="1380B982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651" w:type="dxa"/>
            <w:vAlign w:val="center"/>
          </w:tcPr>
          <w:p w14:paraId="0FD69826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04ECF84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42E2402">
            <w:pPr>
              <w:spacing w:line="240" w:lineRule="exact"/>
              <w:ind w:firstLine="316" w:firstLineChars="15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4B6CA87D">
      <w:pPr>
        <w:spacing w:line="240" w:lineRule="exact"/>
        <w:rPr>
          <w:szCs w:val="21"/>
        </w:rPr>
      </w:pPr>
    </w:p>
    <w:p w14:paraId="7002DCF6">
      <w:pPr>
        <w:spacing w:line="240" w:lineRule="exact"/>
        <w:rPr>
          <w:szCs w:val="21"/>
        </w:rPr>
      </w:pPr>
    </w:p>
    <w:tbl>
      <w:tblPr>
        <w:tblStyle w:val="5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20"/>
        <w:gridCol w:w="1320"/>
        <w:gridCol w:w="1320"/>
        <w:gridCol w:w="1320"/>
        <w:gridCol w:w="1320"/>
        <w:gridCol w:w="1320"/>
      </w:tblGrid>
      <w:tr w14:paraId="059B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80" w:type="dxa"/>
            <w:vAlign w:val="center"/>
          </w:tcPr>
          <w:p w14:paraId="05615D79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 w14:paraId="2CC27872">
            <w:pPr>
              <w:spacing w:line="240" w:lineRule="exact"/>
              <w:ind w:firstLine="1928" w:firstLineChars="800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</w:rPr>
              <w:t>（复印件附后）</w:t>
            </w:r>
          </w:p>
        </w:tc>
      </w:tr>
      <w:tr w14:paraId="02F8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80" w:type="dxa"/>
            <w:vAlign w:val="center"/>
          </w:tcPr>
          <w:p w14:paraId="47877EB4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近三年年度考核</w:t>
            </w:r>
          </w:p>
        </w:tc>
        <w:tc>
          <w:tcPr>
            <w:tcW w:w="1320" w:type="dxa"/>
            <w:vAlign w:val="center"/>
          </w:tcPr>
          <w:p w14:paraId="5176656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202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Cs w:val="21"/>
              </w:rPr>
              <w:t>年年度考核</w:t>
            </w:r>
          </w:p>
        </w:tc>
        <w:tc>
          <w:tcPr>
            <w:tcW w:w="1320" w:type="dxa"/>
            <w:vAlign w:val="center"/>
          </w:tcPr>
          <w:p w14:paraId="6C24122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B39D30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202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Cs w:val="21"/>
              </w:rPr>
              <w:t>年年度考核</w:t>
            </w:r>
          </w:p>
        </w:tc>
        <w:tc>
          <w:tcPr>
            <w:tcW w:w="1320" w:type="dxa"/>
            <w:vAlign w:val="center"/>
          </w:tcPr>
          <w:p w14:paraId="764C7085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A0FD76D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202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szCs w:val="21"/>
              </w:rPr>
              <w:t>年年度考核</w:t>
            </w:r>
          </w:p>
        </w:tc>
        <w:tc>
          <w:tcPr>
            <w:tcW w:w="1320" w:type="dxa"/>
            <w:vAlign w:val="center"/>
          </w:tcPr>
          <w:p w14:paraId="30C92D8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F02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880" w:type="dxa"/>
            <w:vAlign w:val="center"/>
          </w:tcPr>
          <w:p w14:paraId="751AB6E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工作单位意见</w:t>
            </w:r>
          </w:p>
        </w:tc>
        <w:tc>
          <w:tcPr>
            <w:tcW w:w="7920" w:type="dxa"/>
            <w:gridSpan w:val="6"/>
            <w:vAlign w:val="center"/>
          </w:tcPr>
          <w:p w14:paraId="5B86333C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1D27CAB2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15AEC676">
            <w:pPr>
              <w:spacing w:line="240" w:lineRule="exact"/>
              <w:ind w:firstLine="482" w:firstLineChars="200"/>
              <w:jc w:val="both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单位负责人签字：　　                           单位签章</w:t>
            </w:r>
          </w:p>
          <w:p w14:paraId="4B75623E">
            <w:pPr>
              <w:spacing w:line="240" w:lineRule="exact"/>
              <w:jc w:val="center"/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</w:pPr>
          </w:p>
          <w:p w14:paraId="783DB4EC">
            <w:pPr>
              <w:spacing w:line="2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Cs w:val="21"/>
              </w:rPr>
              <w:t>年</w:t>
            </w:r>
            <w:r>
              <w:rPr>
                <w:rFonts w:ascii="仿宋_GB2312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  <w:tr w14:paraId="694E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880" w:type="dxa"/>
            <w:vAlign w:val="center"/>
          </w:tcPr>
          <w:p w14:paraId="3F0EDCEA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主管部门意见</w:t>
            </w:r>
          </w:p>
        </w:tc>
        <w:tc>
          <w:tcPr>
            <w:tcW w:w="7920" w:type="dxa"/>
            <w:gridSpan w:val="6"/>
            <w:vAlign w:val="center"/>
          </w:tcPr>
          <w:p w14:paraId="0F7642DC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0DCD475B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0FAABE08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4C26DE15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主管部门负责人签字：　　</w:t>
            </w:r>
            <w:r>
              <w:rPr>
                <w:rFonts w:ascii="仿宋_GB2312" w:eastAsia="仿宋_GB2312"/>
                <w:b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b/>
                <w:szCs w:val="21"/>
              </w:rPr>
              <w:t>主管部门签章</w:t>
            </w:r>
          </w:p>
          <w:p w14:paraId="130726F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2ABB70BC">
            <w:pPr>
              <w:spacing w:line="2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</w:t>
            </w:r>
            <w:r>
              <w:rPr>
                <w:rFonts w:ascii="仿宋_GB2312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  <w:tr w14:paraId="33D6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880" w:type="dxa"/>
            <w:vAlign w:val="center"/>
          </w:tcPr>
          <w:p w14:paraId="6EF6BE5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组织部门意见</w:t>
            </w:r>
          </w:p>
        </w:tc>
        <w:tc>
          <w:tcPr>
            <w:tcW w:w="7920" w:type="dxa"/>
            <w:gridSpan w:val="6"/>
            <w:vAlign w:val="center"/>
          </w:tcPr>
          <w:p w14:paraId="4B262FC3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77BF7BA6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32EC5BF2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31756BB1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组织部门负责人签字：　　</w:t>
            </w:r>
            <w:r>
              <w:rPr>
                <w:rFonts w:ascii="仿宋_GB2312" w:eastAsia="仿宋_GB2312"/>
                <w:b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b/>
                <w:szCs w:val="21"/>
              </w:rPr>
              <w:t>组织部门签章</w:t>
            </w:r>
          </w:p>
          <w:p w14:paraId="5B26CA34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5A32C976">
            <w:pPr>
              <w:wordWrap w:val="0"/>
              <w:spacing w:line="2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　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月　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  <w:tr w14:paraId="5146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880" w:type="dxa"/>
            <w:vAlign w:val="center"/>
          </w:tcPr>
          <w:p w14:paraId="40F49333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人力资源和社会保障部门意见</w:t>
            </w:r>
          </w:p>
        </w:tc>
        <w:tc>
          <w:tcPr>
            <w:tcW w:w="7920" w:type="dxa"/>
            <w:gridSpan w:val="6"/>
            <w:vAlign w:val="center"/>
          </w:tcPr>
          <w:p w14:paraId="0775368B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11278CC1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36060677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1129DB9A">
            <w:pPr>
              <w:spacing w:line="240" w:lineRule="exact"/>
              <w:ind w:firstLine="517" w:firstLineChars="245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人社部门负责人签字：　　</w:t>
            </w:r>
            <w:r>
              <w:rPr>
                <w:rFonts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仿宋_GB2312" w:eastAsia="仿宋_GB2312"/>
                <w:b/>
                <w:szCs w:val="21"/>
              </w:rPr>
              <w:t>人社部门签章</w:t>
            </w:r>
          </w:p>
          <w:p w14:paraId="75671AC0">
            <w:pPr>
              <w:spacing w:line="240" w:lineRule="exact"/>
              <w:ind w:right="660" w:firstLine="517" w:firstLineChars="245"/>
              <w:rPr>
                <w:rFonts w:ascii="仿宋_GB2312" w:eastAsia="仿宋_GB2312"/>
                <w:b/>
                <w:szCs w:val="21"/>
              </w:rPr>
            </w:pPr>
          </w:p>
          <w:p w14:paraId="3602FDAC">
            <w:pPr>
              <w:wordWrap w:val="0"/>
              <w:spacing w:line="240" w:lineRule="exact"/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　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月　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>日</w:t>
            </w:r>
          </w:p>
        </w:tc>
      </w:tr>
      <w:tr w14:paraId="6A10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80" w:type="dxa"/>
            <w:vAlign w:val="center"/>
          </w:tcPr>
          <w:p w14:paraId="1B8AA33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资格审查意见</w:t>
            </w:r>
          </w:p>
        </w:tc>
        <w:tc>
          <w:tcPr>
            <w:tcW w:w="7920" w:type="dxa"/>
            <w:gridSpan w:val="6"/>
            <w:vAlign w:val="center"/>
          </w:tcPr>
          <w:p w14:paraId="435279F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5FF4B4EF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2077F265">
            <w:pPr>
              <w:spacing w:line="240" w:lineRule="exact"/>
              <w:jc w:val="both"/>
              <w:rPr>
                <w:rFonts w:ascii="仿宋_GB2312" w:eastAsia="仿宋_GB2312"/>
                <w:b/>
                <w:szCs w:val="21"/>
              </w:rPr>
            </w:pPr>
          </w:p>
          <w:p w14:paraId="3E83A1C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347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800" w:type="dxa"/>
            <w:gridSpan w:val="7"/>
            <w:vAlign w:val="center"/>
          </w:tcPr>
          <w:p w14:paraId="572C54BD">
            <w:pPr>
              <w:spacing w:line="240" w:lineRule="exact"/>
              <w:rPr>
                <w:rFonts w:ascii="仿宋_GB2312" w:eastAsia="仿宋_GB2312"/>
                <w:b/>
                <w:sz w:val="24"/>
              </w:rPr>
            </w:pPr>
          </w:p>
          <w:p w14:paraId="0CC69A82">
            <w:pPr>
              <w:ind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本人承诺：我已详细阅读了公开考调公告及相关要求，确信符合考调条件及职位要求。本人保证所填报资料真实准确，如因个人原因填报信息不</w:t>
            </w:r>
            <w:r>
              <w:rPr>
                <w:rFonts w:hint="eastAsia" w:ascii="仿宋_GB2312" w:eastAsia="仿宋_GB2312"/>
                <w:b/>
                <w:sz w:val="24"/>
              </w:rPr>
              <w:t>准、不实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或不符合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条件、职位要求而被取消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资格的，由本人负责。</w:t>
            </w:r>
          </w:p>
          <w:p w14:paraId="35868078">
            <w:pPr>
              <w:spacing w:line="240" w:lineRule="exact"/>
              <w:rPr>
                <w:rFonts w:ascii="仿宋_GB2312" w:eastAsia="仿宋_GB2312"/>
                <w:b/>
                <w:sz w:val="24"/>
              </w:rPr>
            </w:pPr>
          </w:p>
          <w:p w14:paraId="23AD41DD">
            <w:pPr>
              <w:spacing w:line="240" w:lineRule="exact"/>
              <w:ind w:left="5771" w:leftChars="2289" w:hanging="964" w:hangingChars="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报名人签名：</w:t>
            </w:r>
          </w:p>
          <w:p w14:paraId="2A22AFB2">
            <w:pPr>
              <w:spacing w:line="240" w:lineRule="exact"/>
              <w:ind w:left="5771" w:leftChars="2289" w:hanging="964" w:hangingChars="400"/>
              <w:rPr>
                <w:rFonts w:ascii="仿宋_GB2312" w:eastAsia="仿宋_GB2312"/>
                <w:b/>
                <w:sz w:val="24"/>
              </w:rPr>
            </w:pPr>
          </w:p>
          <w:p w14:paraId="1DDEDF69">
            <w:pPr>
              <w:spacing w:line="240" w:lineRule="exact"/>
              <w:ind w:left="5764" w:leftChars="2745" w:firstLine="723" w:firstLineChars="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日</w:t>
            </w:r>
          </w:p>
        </w:tc>
      </w:tr>
    </w:tbl>
    <w:p w14:paraId="51610E1B">
      <w:pPr>
        <w:spacing w:line="240" w:lineRule="atLeast"/>
      </w:pPr>
      <w:r>
        <w:rPr>
          <w:rFonts w:hint="eastAsia" w:ascii="宋体" w:hAnsi="宋体" w:cs="宋体"/>
          <w:b/>
          <w:kern w:val="0"/>
          <w:sz w:val="22"/>
          <w:szCs w:val="32"/>
        </w:rPr>
        <w:t>注：“工作单位意见”、“主管部门意见”、“组织部门意见”、“人力资源社会保障部门意见”栏，按干部管理权限，由相关单位（部门）进行审查，签署是否同意参加考调的意见，并加盖印章。“资格审查意见”由考调单位填写，意见为“合格”或“不合格”，不合格需标注不合格原因，报名表需</w:t>
      </w:r>
      <w:r>
        <w:rPr>
          <w:rFonts w:hint="eastAsia" w:ascii="Times New Roman" w:hAnsi="Times New Roman" w:eastAsia="仿宋_GB2312"/>
          <w:b/>
          <w:bCs/>
          <w:sz w:val="24"/>
          <w:szCs w:val="24"/>
        </w:rPr>
        <w:t>正反A4纸张双面打印</w:t>
      </w:r>
      <w:r>
        <w:rPr>
          <w:rFonts w:hint="eastAsia" w:ascii="宋体" w:hAnsi="宋体" w:cs="宋体"/>
          <w:b/>
          <w:kern w:val="0"/>
          <w:sz w:val="2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F69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4CFA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A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MTdhMjNjYTk3NWU0OWJmODFkZTlmNjVmYjI1ODgifQ=="/>
  </w:docVars>
  <w:rsids>
    <w:rsidRoot w:val="0061211B"/>
    <w:rsid w:val="00257EF8"/>
    <w:rsid w:val="00397E14"/>
    <w:rsid w:val="005D1F61"/>
    <w:rsid w:val="0061211B"/>
    <w:rsid w:val="00615BF4"/>
    <w:rsid w:val="00A42375"/>
    <w:rsid w:val="00F57C9E"/>
    <w:rsid w:val="046B249C"/>
    <w:rsid w:val="048E2B35"/>
    <w:rsid w:val="050B0AD1"/>
    <w:rsid w:val="05B31869"/>
    <w:rsid w:val="063E6F09"/>
    <w:rsid w:val="0661350E"/>
    <w:rsid w:val="06CC7A57"/>
    <w:rsid w:val="06D111D0"/>
    <w:rsid w:val="07CC4D1A"/>
    <w:rsid w:val="08AF3CFA"/>
    <w:rsid w:val="09252B33"/>
    <w:rsid w:val="0988376D"/>
    <w:rsid w:val="098D5F59"/>
    <w:rsid w:val="098E4EDB"/>
    <w:rsid w:val="09EF6C13"/>
    <w:rsid w:val="0A3960E0"/>
    <w:rsid w:val="0A4271BB"/>
    <w:rsid w:val="0ABC7BD2"/>
    <w:rsid w:val="0ABD286D"/>
    <w:rsid w:val="0B13248D"/>
    <w:rsid w:val="0B52745A"/>
    <w:rsid w:val="0C403756"/>
    <w:rsid w:val="0C5B0590"/>
    <w:rsid w:val="0CF53389"/>
    <w:rsid w:val="0D074274"/>
    <w:rsid w:val="0DD66BDE"/>
    <w:rsid w:val="0DF2282E"/>
    <w:rsid w:val="0E820056"/>
    <w:rsid w:val="0E8D69FB"/>
    <w:rsid w:val="104B2DF3"/>
    <w:rsid w:val="10C04E65"/>
    <w:rsid w:val="113201F2"/>
    <w:rsid w:val="11423C55"/>
    <w:rsid w:val="11961E4F"/>
    <w:rsid w:val="1274756B"/>
    <w:rsid w:val="12AF6F40"/>
    <w:rsid w:val="12CC5D44"/>
    <w:rsid w:val="12E0534B"/>
    <w:rsid w:val="14537D9F"/>
    <w:rsid w:val="14685425"/>
    <w:rsid w:val="150D5E8E"/>
    <w:rsid w:val="153D4CD7"/>
    <w:rsid w:val="15703DA0"/>
    <w:rsid w:val="15E32EC1"/>
    <w:rsid w:val="16CD5BE6"/>
    <w:rsid w:val="1749091E"/>
    <w:rsid w:val="17933A0D"/>
    <w:rsid w:val="17EC7361"/>
    <w:rsid w:val="18492359"/>
    <w:rsid w:val="18827403"/>
    <w:rsid w:val="18D45952"/>
    <w:rsid w:val="18D54444"/>
    <w:rsid w:val="196565AA"/>
    <w:rsid w:val="1A472154"/>
    <w:rsid w:val="1B5D0517"/>
    <w:rsid w:val="1B831376"/>
    <w:rsid w:val="1B8C2514"/>
    <w:rsid w:val="1C34118B"/>
    <w:rsid w:val="1C730CEC"/>
    <w:rsid w:val="1CBA0E62"/>
    <w:rsid w:val="1D036806"/>
    <w:rsid w:val="1D813CEF"/>
    <w:rsid w:val="1E9E2475"/>
    <w:rsid w:val="1EA840E5"/>
    <w:rsid w:val="1EF903B1"/>
    <w:rsid w:val="1F9F20EA"/>
    <w:rsid w:val="20A35C0A"/>
    <w:rsid w:val="215C4736"/>
    <w:rsid w:val="223B259E"/>
    <w:rsid w:val="22EA18E2"/>
    <w:rsid w:val="236F7CD9"/>
    <w:rsid w:val="239C52BE"/>
    <w:rsid w:val="23F92542"/>
    <w:rsid w:val="24B70B66"/>
    <w:rsid w:val="24D82326"/>
    <w:rsid w:val="2561612C"/>
    <w:rsid w:val="25AD37B3"/>
    <w:rsid w:val="25B508B9"/>
    <w:rsid w:val="25F33F52"/>
    <w:rsid w:val="26052CC8"/>
    <w:rsid w:val="26A52E29"/>
    <w:rsid w:val="26C8461C"/>
    <w:rsid w:val="2777099F"/>
    <w:rsid w:val="27F82CDF"/>
    <w:rsid w:val="28EB63A0"/>
    <w:rsid w:val="29A92846"/>
    <w:rsid w:val="2A082BA9"/>
    <w:rsid w:val="2A6914AC"/>
    <w:rsid w:val="2ABE4194"/>
    <w:rsid w:val="2B2A1401"/>
    <w:rsid w:val="2D1A0983"/>
    <w:rsid w:val="2E8C71AC"/>
    <w:rsid w:val="2E976B7A"/>
    <w:rsid w:val="2EEE2746"/>
    <w:rsid w:val="30192C80"/>
    <w:rsid w:val="30354AD0"/>
    <w:rsid w:val="30D1771A"/>
    <w:rsid w:val="31B36257"/>
    <w:rsid w:val="31CD40BC"/>
    <w:rsid w:val="31FC517A"/>
    <w:rsid w:val="32D00AE0"/>
    <w:rsid w:val="348953EB"/>
    <w:rsid w:val="351224A5"/>
    <w:rsid w:val="35700359"/>
    <w:rsid w:val="35887450"/>
    <w:rsid w:val="35C46889"/>
    <w:rsid w:val="35CB1AEF"/>
    <w:rsid w:val="36743E79"/>
    <w:rsid w:val="36A35B5E"/>
    <w:rsid w:val="37E82428"/>
    <w:rsid w:val="384E5476"/>
    <w:rsid w:val="38B04904"/>
    <w:rsid w:val="38B4493B"/>
    <w:rsid w:val="38D71A66"/>
    <w:rsid w:val="39C34370"/>
    <w:rsid w:val="3A3A0F35"/>
    <w:rsid w:val="3A543518"/>
    <w:rsid w:val="3A765105"/>
    <w:rsid w:val="3AAB2C02"/>
    <w:rsid w:val="3BB23479"/>
    <w:rsid w:val="3C687FDC"/>
    <w:rsid w:val="3DC47494"/>
    <w:rsid w:val="3E257E13"/>
    <w:rsid w:val="3E590D8D"/>
    <w:rsid w:val="3F514D57"/>
    <w:rsid w:val="3FF76E4E"/>
    <w:rsid w:val="416D4E4C"/>
    <w:rsid w:val="41850CE8"/>
    <w:rsid w:val="43882BA4"/>
    <w:rsid w:val="43C636E0"/>
    <w:rsid w:val="43FB1735"/>
    <w:rsid w:val="44E32CB1"/>
    <w:rsid w:val="452B1BA6"/>
    <w:rsid w:val="464E1FF0"/>
    <w:rsid w:val="4732546E"/>
    <w:rsid w:val="47736A34"/>
    <w:rsid w:val="47961EA1"/>
    <w:rsid w:val="47F50BFE"/>
    <w:rsid w:val="483D5387"/>
    <w:rsid w:val="484336AB"/>
    <w:rsid w:val="489B67B4"/>
    <w:rsid w:val="4954230A"/>
    <w:rsid w:val="4B4C1B28"/>
    <w:rsid w:val="4BF663FF"/>
    <w:rsid w:val="4C2C4C3E"/>
    <w:rsid w:val="4CB93F3C"/>
    <w:rsid w:val="4D6C0FAE"/>
    <w:rsid w:val="4EC160F5"/>
    <w:rsid w:val="4F321364"/>
    <w:rsid w:val="503A4C80"/>
    <w:rsid w:val="518D741E"/>
    <w:rsid w:val="51E7031F"/>
    <w:rsid w:val="52B256B5"/>
    <w:rsid w:val="53470B88"/>
    <w:rsid w:val="53D17DBD"/>
    <w:rsid w:val="56187F25"/>
    <w:rsid w:val="56260894"/>
    <w:rsid w:val="56A70289"/>
    <w:rsid w:val="56EA1292"/>
    <w:rsid w:val="578A6FB9"/>
    <w:rsid w:val="599F1722"/>
    <w:rsid w:val="59B94B99"/>
    <w:rsid w:val="59DD74BB"/>
    <w:rsid w:val="5A2275C4"/>
    <w:rsid w:val="5C8B76A2"/>
    <w:rsid w:val="5CF60894"/>
    <w:rsid w:val="5D8A5BAC"/>
    <w:rsid w:val="5DF5230C"/>
    <w:rsid w:val="60B7767B"/>
    <w:rsid w:val="62AE5E99"/>
    <w:rsid w:val="643305DC"/>
    <w:rsid w:val="644D16E1"/>
    <w:rsid w:val="64986E00"/>
    <w:rsid w:val="65BA2DA7"/>
    <w:rsid w:val="664A412A"/>
    <w:rsid w:val="666B6D3B"/>
    <w:rsid w:val="67E93666"/>
    <w:rsid w:val="680B78E9"/>
    <w:rsid w:val="682E35D8"/>
    <w:rsid w:val="68C301C4"/>
    <w:rsid w:val="68E34DCE"/>
    <w:rsid w:val="697B5954"/>
    <w:rsid w:val="69ED735F"/>
    <w:rsid w:val="6A372C18"/>
    <w:rsid w:val="6B701193"/>
    <w:rsid w:val="6C532E82"/>
    <w:rsid w:val="6CF44617"/>
    <w:rsid w:val="6DE05374"/>
    <w:rsid w:val="6DE51E24"/>
    <w:rsid w:val="6E815015"/>
    <w:rsid w:val="6FC97856"/>
    <w:rsid w:val="708F2B0E"/>
    <w:rsid w:val="70DF7B9E"/>
    <w:rsid w:val="72D925BE"/>
    <w:rsid w:val="73554FB0"/>
    <w:rsid w:val="73623687"/>
    <w:rsid w:val="73CF5C6F"/>
    <w:rsid w:val="7418225D"/>
    <w:rsid w:val="74936C9D"/>
    <w:rsid w:val="76433CC0"/>
    <w:rsid w:val="767D3861"/>
    <w:rsid w:val="76A50F09"/>
    <w:rsid w:val="771170D0"/>
    <w:rsid w:val="77422BFC"/>
    <w:rsid w:val="78D05E0A"/>
    <w:rsid w:val="7A8812C2"/>
    <w:rsid w:val="7A9F7EE5"/>
    <w:rsid w:val="7AFD3B74"/>
    <w:rsid w:val="7D6C5DAD"/>
    <w:rsid w:val="7DB556D4"/>
    <w:rsid w:val="7DDD6274"/>
    <w:rsid w:val="7E24407D"/>
    <w:rsid w:val="7E3E3E51"/>
    <w:rsid w:val="7F17383B"/>
    <w:rsid w:val="7FAC3308"/>
    <w:rsid w:val="7FEB1F5D"/>
    <w:rsid w:val="E3EED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586</Words>
  <Characters>599</Characters>
  <Lines>0</Lines>
  <Paragraphs>0</Paragraphs>
  <TotalTime>7</TotalTime>
  <ScaleCrop>false</ScaleCrop>
  <LinksUpToDate>false</LinksUpToDate>
  <CharactersWithSpaces>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cp:lastPrinted>2024-11-15T10:34:00Z</cp:lastPrinted>
  <dcterms:modified xsi:type="dcterms:W3CDTF">2024-12-12T01:23:51Z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A39E0804065D4E27B0C63824FBBF6F8D_13</vt:lpwstr>
  </property>
</Properties>
</file>