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FA97"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4E31A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年湖北省选调生招录推荐报名登记表</w:t>
      </w:r>
    </w:p>
    <w:p w14:paraId="459173B9">
      <w:pPr>
        <w:spacing w:line="600" w:lineRule="exact"/>
        <w:ind w:left="-178" w:leftChars="-85"/>
        <w:jc w:val="center"/>
        <w:rPr>
          <w:rFonts w:hint="eastAsia" w:ascii="Times New Roman" w:hAnsi="Times New Roman" w:eastAsia="方正小标宋简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（202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届毕业生）</w:t>
      </w:r>
    </w:p>
    <w:tbl>
      <w:tblPr>
        <w:tblStyle w:val="5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17"/>
        <w:gridCol w:w="265"/>
        <w:gridCol w:w="947"/>
        <w:gridCol w:w="44"/>
        <w:gridCol w:w="1205"/>
        <w:gridCol w:w="403"/>
        <w:gridCol w:w="383"/>
        <w:gridCol w:w="406"/>
        <w:gridCol w:w="1252"/>
        <w:gridCol w:w="618"/>
        <w:gridCol w:w="1222"/>
      </w:tblGrid>
      <w:tr w14:paraId="4E824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6E7D12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5C0C67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5A6BB0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205" w:type="dxa"/>
            <w:noWrap w:val="0"/>
            <w:vAlign w:val="center"/>
          </w:tcPr>
          <w:p w14:paraId="216C109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2D5095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252" w:type="dxa"/>
            <w:noWrap w:val="0"/>
            <w:vAlign w:val="center"/>
          </w:tcPr>
          <w:p w14:paraId="583AAB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 w14:paraId="7946E88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近期免冠正面彩色照片</w:t>
            </w:r>
          </w:p>
        </w:tc>
      </w:tr>
      <w:tr w14:paraId="3971A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20037D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7745C2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5E867F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治  面 貌</w:t>
            </w:r>
          </w:p>
        </w:tc>
        <w:tc>
          <w:tcPr>
            <w:tcW w:w="1205" w:type="dxa"/>
            <w:noWrap w:val="0"/>
            <w:vAlign w:val="center"/>
          </w:tcPr>
          <w:p w14:paraId="344F88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379F5D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52" w:type="dxa"/>
            <w:noWrap w:val="0"/>
            <w:vAlign w:val="center"/>
          </w:tcPr>
          <w:p w14:paraId="7B82BD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58BA66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D43C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6BD71F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2D5A7B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2BD02FD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及</w:t>
            </w:r>
          </w:p>
          <w:p w14:paraId="54EC531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专业代码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30685A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0E0BBD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D6DA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61C14E1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33E41F0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2573DD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2444" w:type="dxa"/>
            <w:gridSpan w:val="4"/>
            <w:noWrap w:val="0"/>
            <w:vAlign w:val="center"/>
          </w:tcPr>
          <w:p w14:paraId="730936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46D589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3E83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7C097E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 业</w:t>
            </w:r>
          </w:p>
          <w:p w14:paraId="4768C0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 间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67DD07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258" w:type="dxa"/>
            <w:gridSpan w:val="8"/>
            <w:noWrap w:val="0"/>
            <w:vAlign w:val="center"/>
          </w:tcPr>
          <w:p w14:paraId="6F8C614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是否有两门（含同一门两次）及以上课程</w:t>
            </w:r>
          </w:p>
          <w:p w14:paraId="5507B5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（包括必修课和选修课）不及格、补考或重修</w:t>
            </w:r>
          </w:p>
        </w:tc>
        <w:tc>
          <w:tcPr>
            <w:tcW w:w="1222" w:type="dxa"/>
            <w:noWrap w:val="0"/>
            <w:vAlign w:val="center"/>
          </w:tcPr>
          <w:p w14:paraId="35BB18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A2AD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0F9330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881" w:type="dxa"/>
            <w:gridSpan w:val="6"/>
            <w:tcBorders>
              <w:right w:val="nil"/>
            </w:tcBorders>
            <w:noWrap w:val="0"/>
            <w:vAlign w:val="center"/>
          </w:tcPr>
          <w:p w14:paraId="19D956AE"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个人：</w:t>
            </w:r>
          </w:p>
        </w:tc>
        <w:tc>
          <w:tcPr>
            <w:tcW w:w="3881" w:type="dxa"/>
            <w:gridSpan w:val="5"/>
            <w:tcBorders>
              <w:left w:val="nil"/>
            </w:tcBorders>
            <w:noWrap w:val="0"/>
            <w:vAlign w:val="center"/>
          </w:tcPr>
          <w:p w14:paraId="4D1A9E06"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院系：</w:t>
            </w:r>
          </w:p>
        </w:tc>
      </w:tr>
      <w:tr w14:paraId="25BCA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5" w:type="dxa"/>
            <w:noWrap w:val="0"/>
            <w:vAlign w:val="center"/>
          </w:tcPr>
          <w:p w14:paraId="2DC6F3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264" w:type="dxa"/>
            <w:gridSpan w:val="7"/>
            <w:noWrap w:val="0"/>
            <w:vAlign w:val="center"/>
          </w:tcPr>
          <w:p w14:paraId="2FD6A4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01F52F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报考职位代码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28D33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C0D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exact"/>
          <w:jc w:val="center"/>
        </w:trPr>
        <w:tc>
          <w:tcPr>
            <w:tcW w:w="1285" w:type="dxa"/>
            <w:noWrap w:val="0"/>
            <w:textDirection w:val="tbRlV"/>
            <w:vAlign w:val="center"/>
          </w:tcPr>
          <w:p w14:paraId="364F315E">
            <w:pPr>
              <w:spacing w:line="300" w:lineRule="exact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（从高中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  <w:p w14:paraId="50E5FF53"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12922BE3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</w:rPr>
            </w:pPr>
          </w:p>
        </w:tc>
      </w:tr>
      <w:tr w14:paraId="39893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exact"/>
          <w:jc w:val="center"/>
        </w:trPr>
        <w:tc>
          <w:tcPr>
            <w:tcW w:w="1285" w:type="dxa"/>
            <w:noWrap w:val="0"/>
            <w:vAlign w:val="center"/>
          </w:tcPr>
          <w:p w14:paraId="3B5810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76859CB3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9200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 w14:paraId="7436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</w:t>
            </w:r>
          </w:p>
          <w:p w14:paraId="46FF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成员</w:t>
            </w:r>
          </w:p>
          <w:p w14:paraId="1D7B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017" w:type="dxa"/>
            <w:noWrap w:val="0"/>
            <w:vAlign w:val="center"/>
          </w:tcPr>
          <w:p w14:paraId="116C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571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533" w:type="dxa"/>
            <w:gridSpan w:val="8"/>
            <w:noWrap w:val="0"/>
            <w:vAlign w:val="center"/>
          </w:tcPr>
          <w:p w14:paraId="3199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54B70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3886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017" w:type="dxa"/>
            <w:noWrap w:val="0"/>
            <w:vAlign w:val="center"/>
          </w:tcPr>
          <w:p w14:paraId="25F6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6B6F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066E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D888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598F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017" w:type="dxa"/>
            <w:noWrap w:val="0"/>
            <w:vAlign w:val="center"/>
          </w:tcPr>
          <w:p w14:paraId="2D95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656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2" w:firstLineChars="49"/>
              <w:jc w:val="center"/>
              <w:textAlignment w:val="auto"/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5155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0779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77C3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9F8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5AC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1755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581B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6F14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7121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E20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58C0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63C3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 w14:paraId="0E9E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C86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A1E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533" w:type="dxa"/>
            <w:gridSpan w:val="8"/>
            <w:noWrap w:val="0"/>
            <w:vAlign w:val="center"/>
          </w:tcPr>
          <w:p w14:paraId="32C6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7" w:firstLine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776A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85" w:type="dxa"/>
            <w:noWrap w:val="0"/>
            <w:vAlign w:val="center"/>
          </w:tcPr>
          <w:p w14:paraId="2BD454C7">
            <w:pPr>
              <w:keepNext w:val="0"/>
              <w:keepLines w:val="0"/>
              <w:pageBreakBefore w:val="0"/>
              <w:widowControl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本人</w:t>
            </w:r>
          </w:p>
          <w:p w14:paraId="002E33A6">
            <w:pPr>
              <w:keepNext w:val="0"/>
              <w:keepLines w:val="0"/>
              <w:pageBreakBefore w:val="0"/>
              <w:widowControl w:val="0"/>
              <w:tabs>
                <w:tab w:val="left" w:pos="8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7E53F94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本人承诺以上信息真实准确。</w:t>
            </w:r>
          </w:p>
          <w:p w14:paraId="1724874E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承诺人（手写签名）：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</w:tc>
      </w:tr>
      <w:tr w14:paraId="266DA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 w14:paraId="07C7D7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院系</w:t>
            </w:r>
          </w:p>
          <w:p w14:paraId="0A9756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党组织</w:t>
            </w:r>
          </w:p>
          <w:p w14:paraId="2CDD84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35379A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D3841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18F1D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36788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 w14:paraId="045041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FFF76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 w14:paraId="597E7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285" w:type="dxa"/>
            <w:noWrap w:val="0"/>
            <w:vAlign w:val="center"/>
          </w:tcPr>
          <w:p w14:paraId="435521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高校党委组织部</w:t>
            </w:r>
          </w:p>
          <w:p w14:paraId="366E6F8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23F6D3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54286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550256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DDF66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（盖章）</w:t>
            </w:r>
          </w:p>
          <w:p w14:paraId="13599D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405CC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年   月   日</w:t>
            </w:r>
          </w:p>
        </w:tc>
      </w:tr>
      <w:tr w14:paraId="0A8BB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5" w:type="dxa"/>
            <w:noWrap w:val="0"/>
            <w:vAlign w:val="center"/>
          </w:tcPr>
          <w:p w14:paraId="61C0E82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762" w:type="dxa"/>
            <w:gridSpan w:val="11"/>
            <w:noWrap w:val="0"/>
            <w:vAlign w:val="center"/>
          </w:tcPr>
          <w:p w14:paraId="2436761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0BB9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78" w:leftChars="-8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毕业院校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专业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及专业代码”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学历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学位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毕业时间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栏目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填写</w:t>
      </w:r>
    </w:p>
    <w:p w14:paraId="48ACE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78" w:leftChars="-85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现就读院校情况。</w:t>
      </w: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97D6"/>
    <w:rsid w:val="0BA444F1"/>
    <w:rsid w:val="26BEF061"/>
    <w:rsid w:val="277D8328"/>
    <w:rsid w:val="3EAB0813"/>
    <w:rsid w:val="59FF97D6"/>
    <w:rsid w:val="66F6B791"/>
    <w:rsid w:val="6FBE3F09"/>
    <w:rsid w:val="6FF77095"/>
    <w:rsid w:val="7BF50B4A"/>
    <w:rsid w:val="7D759B35"/>
    <w:rsid w:val="7FAF2317"/>
    <w:rsid w:val="8D33984A"/>
    <w:rsid w:val="CD9BDA0F"/>
    <w:rsid w:val="DBFF691B"/>
    <w:rsid w:val="DFFB68A1"/>
    <w:rsid w:val="EBF6B64B"/>
    <w:rsid w:val="EF6F26B7"/>
    <w:rsid w:val="EFF71DD8"/>
    <w:rsid w:val="F4CFF1B5"/>
    <w:rsid w:val="F62F6752"/>
    <w:rsid w:val="FBB3438A"/>
    <w:rsid w:val="FCEBA51D"/>
    <w:rsid w:val="FEFB4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2</Pages>
  <Words>300</Words>
  <Characters>306</Characters>
  <Lines>0</Lines>
  <Paragraphs>0</Paragraphs>
  <TotalTime>1.33333333333333</TotalTime>
  <ScaleCrop>false</ScaleCrop>
  <LinksUpToDate>false</LinksUpToDate>
  <CharactersWithSpaces>528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2024-12-17T02:20:00Z</dcterms:created>
  <dc:creator>swzzb</dc:creator>
  <cp:lastModifiedBy>任微任为</cp:lastModifiedBy>
  <dcterms:modified xsi:type="dcterms:W3CDTF">2024-12-23T09:39:19Z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0AE48374618E4FB2B554B9394E2A015B_13</vt:lpwstr>
  </property>
</Properties>
</file>