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黑体" w:hAnsi="黑体" w:eastAsia="黑体" w:cs="黑体"/>
          <w:cap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aps/>
          <w:sz w:val="36"/>
          <w:szCs w:val="36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eastAsia="方正小标宋简体" w:cs="Times New Roman"/>
          <w:caps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caps/>
          <w:sz w:val="44"/>
          <w:szCs w:val="44"/>
          <w:lang w:val="en-US" w:eastAsia="zh-CN"/>
        </w:rPr>
        <w:t>诚信应聘承诺书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80" w:firstLineChars="200"/>
        <w:jc w:val="center"/>
        <w:textAlignment w:val="auto"/>
        <w:rPr>
          <w:rFonts w:hint="default" w:eastAsia="方正小标宋简体" w:cs="Times New Roman"/>
          <w:cap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sz w:val="32"/>
          <w:szCs w:val="32"/>
          <w:lang w:eastAsia="zh-CN"/>
        </w:rPr>
        <w:t>我已仔细阅读《曲靖市马龙区应急管理局面向社会公开招聘10名综合应急救援队员公告》（以下简称公告），知悉本次招聘的岗位、程序、报考条件及相关要求，在此我郑重承诺：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lang w:eastAsia="zh-CN"/>
        </w:rPr>
        <w:t>自觉遵守有关规定及公告各项要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sz w:val="32"/>
          <w:szCs w:val="32"/>
          <w:lang w:eastAsia="zh-CN"/>
        </w:rPr>
        <w:t>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lang w:eastAsia="zh-CN"/>
        </w:rPr>
        <w:t>诚信报名，如实填写报名信息，不虚报、瞒报，不骗取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>应聘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lang w:eastAsia="zh-CN"/>
        </w:rPr>
        <w:t>资格，不干扰正常的报名秩序，并对报名信息的真实性、准确性、完整性负责。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lang w:eastAsia="zh-CN"/>
        </w:rPr>
        <w:t>诚信考试，遵守考试纪律，服从考试安排，不舞弊或协助他人舞弊。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sz w:val="32"/>
          <w:szCs w:val="32"/>
          <w:lang w:eastAsia="zh-CN"/>
        </w:rPr>
        <w:t>四、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lang w:eastAsia="zh-CN"/>
        </w:rPr>
        <w:t>严格遵守应聘相关规定，不存在招聘公告中列明的不得报考情形。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lang w:eastAsia="zh-CN"/>
        </w:rPr>
        <w:t>在体检过程中不隐瞒既往病史，不弄虚作假。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sz w:val="32"/>
          <w:szCs w:val="32"/>
          <w:lang w:eastAsia="zh-CN"/>
        </w:rPr>
        <w:t>六、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lang w:eastAsia="zh-CN"/>
        </w:rPr>
        <w:t>保持电话畅通，因自身原因导致未及时参加招聘各个环节的，责任自负。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sz w:val="32"/>
          <w:szCs w:val="32"/>
          <w:lang w:eastAsia="zh-CN"/>
        </w:rPr>
        <w:t>七、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lang w:eastAsia="zh-CN"/>
        </w:rPr>
        <w:t>考后不散布、不传播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>考试测试内容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lang w:eastAsia="zh-CN"/>
        </w:rPr>
        <w:t>，不参与网上不负责任的议论。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sz w:val="32"/>
          <w:szCs w:val="32"/>
          <w:lang w:eastAsia="zh-CN"/>
        </w:rPr>
        <w:t>对违反以上承诺所造成的后果，本人自愿承担相应责任，愿意接 受取消录用资格或解除劳动关系的处理。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lang w:eastAsia="zh-CN"/>
        </w:rPr>
        <w:t>签名：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>承诺日期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lang w:eastAsia="zh-CN"/>
        </w:rPr>
        <w:t xml:space="preserve">： 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lang w:eastAsia="zh-CN"/>
        </w:rPr>
        <w:t xml:space="preserve">年 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 xml:space="preserve">    日   </w:t>
      </w:r>
    </w:p>
    <w:sectPr>
      <w:footerReference r:id="rId3" w:type="default"/>
      <w:footerReference r:id="rId4" w:type="even"/>
      <w:pgSz w:w="11906" w:h="16838"/>
      <w:pgMar w:top="1417" w:right="1134" w:bottom="1134" w:left="1134" w:header="851" w:footer="158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 w:eastAsia="宋体" w:cs="宋体"/>
        <w:sz w:val="28"/>
        <w:szCs w:val="28"/>
      </w:rPr>
    </w:pPr>
    <w:r>
      <w:rPr>
        <w:rStyle w:val="6"/>
        <w:rFonts w:hint="eastAsia" w:ascii="宋体" w:hAnsi="宋体" w:eastAsia="宋体" w:cs="宋体"/>
        <w:sz w:val="28"/>
        <w:szCs w:val="28"/>
      </w:rPr>
      <w:t>—</w:t>
    </w:r>
    <w:r>
      <w:rPr>
        <w:rStyle w:val="6"/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6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6"/>
        <w:rFonts w:hint="eastAsia" w:ascii="宋体" w:hAnsi="宋体" w:eastAsia="宋体" w:cs="宋体"/>
        <w:sz w:val="28"/>
        <w:szCs w:val="28"/>
      </w:rPr>
      <w:t>1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Style w:val="6"/>
        <w:rFonts w:hint="eastAsia" w:ascii="宋体" w:hAnsi="宋体" w:eastAsia="宋体" w:cs="宋体"/>
        <w:sz w:val="28"/>
        <w:szCs w:val="28"/>
      </w:rPr>
      <w:t>—</w:t>
    </w:r>
  </w:p>
  <w:p>
    <w:pPr>
      <w:pStyle w:val="2"/>
      <w:ind w:right="360" w:firstLine="360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5NzFjYmRiMzdjOGJiZWFmNWE0MTZmNTBjZTg5MzQifQ=="/>
    <w:docVar w:name="KSO_WPS_MARK_KEY" w:val="2994f70d-1985-4e35-b4be-51083af77cc6"/>
  </w:docVars>
  <w:rsids>
    <w:rsidRoot w:val="6F4823B4"/>
    <w:rsid w:val="04584619"/>
    <w:rsid w:val="11EF68E3"/>
    <w:rsid w:val="140F2D70"/>
    <w:rsid w:val="15B91FA3"/>
    <w:rsid w:val="30C121FB"/>
    <w:rsid w:val="35EE3DFE"/>
    <w:rsid w:val="373D40D8"/>
    <w:rsid w:val="3E49466B"/>
    <w:rsid w:val="44D4203B"/>
    <w:rsid w:val="4A7D32A1"/>
    <w:rsid w:val="50B00009"/>
    <w:rsid w:val="6D2D6034"/>
    <w:rsid w:val="6F4823B4"/>
    <w:rsid w:val="73CD7D0C"/>
    <w:rsid w:val="7B305B9B"/>
    <w:rsid w:val="7F231A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office6\templates\wps\zh_CN\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模板.wpt</Template>
  <Company>德宏州直属党政机关单位</Company>
  <Pages>2</Pages>
  <Words>379</Words>
  <Characters>380</Characters>
  <Lines>1</Lines>
  <Paragraphs>1</Paragraphs>
  <TotalTime>19</TotalTime>
  <ScaleCrop>false</ScaleCrop>
  <LinksUpToDate>false</LinksUpToDate>
  <CharactersWithSpaces>415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2020-10-14T07:13:00Z</dcterms:created>
  <dc:creator>Administrator</dc:creator>
  <cp:lastModifiedBy>周先生</cp:lastModifiedBy>
  <dcterms:modified xsi:type="dcterms:W3CDTF">2025-01-10T00:45:34Z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623820AA324B498AB5D3575B9A9AFBCC_12</vt:lpwstr>
  </property>
</Properties>
</file>