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F7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附件2</w:t>
      </w:r>
    </w:p>
    <w:p w14:paraId="73333613">
      <w:pPr>
        <w:jc w:val="center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45408A1B">
      <w:pPr>
        <w:jc w:val="center"/>
        <w:rPr>
          <w:rFonts w:hint="eastAsia" w:ascii="宋体" w:hAnsi="宋体" w:eastAsia="方正小标宋_GBK" w:cs="宋体"/>
          <w:b/>
          <w:bCs w:val="0"/>
          <w:spacing w:val="0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应聘报名表</w:t>
      </w:r>
    </w:p>
    <w:p w14:paraId="7078F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textAlignment w:val="auto"/>
        <w:outlineLvl w:val="9"/>
        <w:rPr>
          <w:rFonts w:ascii="仿宋_GB2312" w:hAnsi="仿宋_GB2312" w:eastAsia="仿宋_GB2312" w:cs="仿宋_GB2312"/>
          <w:bCs/>
          <w:szCs w:val="21"/>
        </w:rPr>
      </w:pPr>
    </w:p>
    <w:tbl>
      <w:tblPr>
        <w:tblStyle w:val="6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33"/>
        <w:gridCol w:w="964"/>
        <w:gridCol w:w="304"/>
        <w:gridCol w:w="938"/>
        <w:gridCol w:w="206"/>
        <w:gridCol w:w="1407"/>
        <w:gridCol w:w="262"/>
        <w:gridCol w:w="471"/>
        <w:gridCol w:w="531"/>
        <w:gridCol w:w="1312"/>
        <w:gridCol w:w="1910"/>
      </w:tblGrid>
      <w:tr w14:paraId="1E6D0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520" w:type="dxa"/>
            <w:gridSpan w:val="2"/>
            <w:vAlign w:val="center"/>
          </w:tcPr>
          <w:p w14:paraId="1D645AD7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应聘岗位</w:t>
            </w:r>
          </w:p>
        </w:tc>
        <w:tc>
          <w:tcPr>
            <w:tcW w:w="6395" w:type="dxa"/>
            <w:gridSpan w:val="9"/>
            <w:vAlign w:val="center"/>
          </w:tcPr>
          <w:p w14:paraId="4C68C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vMerge w:val="restart"/>
            <w:vAlign w:val="center"/>
          </w:tcPr>
          <w:p w14:paraId="0743B3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近期彩色免冠</w:t>
            </w:r>
          </w:p>
          <w:p w14:paraId="209A2081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正面照片</w:t>
            </w:r>
          </w:p>
        </w:tc>
      </w:tr>
      <w:tr w14:paraId="2A73F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520" w:type="dxa"/>
            <w:gridSpan w:val="2"/>
            <w:vAlign w:val="center"/>
          </w:tcPr>
          <w:p w14:paraId="6548B3F2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268" w:type="dxa"/>
            <w:gridSpan w:val="2"/>
            <w:vAlign w:val="center"/>
          </w:tcPr>
          <w:p w14:paraId="1F260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6573EA94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407" w:type="dxa"/>
            <w:vAlign w:val="center"/>
          </w:tcPr>
          <w:p w14:paraId="42576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49ADF6A3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 生</w:t>
            </w:r>
          </w:p>
          <w:p w14:paraId="1DE0A683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月</w:t>
            </w:r>
          </w:p>
        </w:tc>
        <w:tc>
          <w:tcPr>
            <w:tcW w:w="1312" w:type="dxa"/>
            <w:vAlign w:val="center"/>
          </w:tcPr>
          <w:p w14:paraId="63714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vMerge w:val="continue"/>
            <w:vAlign w:val="center"/>
          </w:tcPr>
          <w:p w14:paraId="7FD86EB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1DA2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20" w:type="dxa"/>
            <w:gridSpan w:val="2"/>
            <w:vAlign w:val="center"/>
          </w:tcPr>
          <w:p w14:paraId="43401BCF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268" w:type="dxa"/>
            <w:gridSpan w:val="2"/>
            <w:vAlign w:val="center"/>
          </w:tcPr>
          <w:p w14:paraId="2976A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29869F8E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407" w:type="dxa"/>
            <w:vAlign w:val="center"/>
          </w:tcPr>
          <w:p w14:paraId="2BACA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12C3D0F5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 姻</w:t>
            </w:r>
          </w:p>
          <w:p w14:paraId="32164AB9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状 况</w:t>
            </w:r>
          </w:p>
        </w:tc>
        <w:tc>
          <w:tcPr>
            <w:tcW w:w="1312" w:type="dxa"/>
            <w:vAlign w:val="center"/>
          </w:tcPr>
          <w:p w14:paraId="6AF3D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vMerge w:val="continue"/>
            <w:vAlign w:val="center"/>
          </w:tcPr>
          <w:p w14:paraId="43B96DCB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6958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20" w:type="dxa"/>
            <w:gridSpan w:val="2"/>
            <w:vAlign w:val="center"/>
          </w:tcPr>
          <w:p w14:paraId="51D1253D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268" w:type="dxa"/>
            <w:gridSpan w:val="2"/>
            <w:vAlign w:val="center"/>
          </w:tcPr>
          <w:p w14:paraId="11C72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2281E116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</w:t>
            </w:r>
          </w:p>
          <w:p w14:paraId="4DD14D30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作时间</w:t>
            </w:r>
          </w:p>
        </w:tc>
        <w:tc>
          <w:tcPr>
            <w:tcW w:w="1407" w:type="dxa"/>
            <w:vAlign w:val="center"/>
          </w:tcPr>
          <w:p w14:paraId="6FABF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6EA3A0B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健 康</w:t>
            </w:r>
          </w:p>
          <w:p w14:paraId="46BBFD9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状 况</w:t>
            </w:r>
          </w:p>
        </w:tc>
        <w:tc>
          <w:tcPr>
            <w:tcW w:w="1312" w:type="dxa"/>
            <w:vAlign w:val="center"/>
          </w:tcPr>
          <w:p w14:paraId="63F8F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vMerge w:val="continue"/>
            <w:vAlign w:val="center"/>
          </w:tcPr>
          <w:p w14:paraId="11793E79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CDD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520" w:type="dxa"/>
            <w:gridSpan w:val="2"/>
            <w:vAlign w:val="center"/>
          </w:tcPr>
          <w:p w14:paraId="2A93F32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入党时间</w:t>
            </w:r>
          </w:p>
        </w:tc>
        <w:tc>
          <w:tcPr>
            <w:tcW w:w="1268" w:type="dxa"/>
            <w:gridSpan w:val="2"/>
            <w:vAlign w:val="center"/>
          </w:tcPr>
          <w:p w14:paraId="56C70FCD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36060CA3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专业技术资格</w:t>
            </w:r>
          </w:p>
        </w:tc>
        <w:tc>
          <w:tcPr>
            <w:tcW w:w="1407" w:type="dxa"/>
            <w:vAlign w:val="center"/>
          </w:tcPr>
          <w:p w14:paraId="48E891B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2AE668CE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专业特长</w:t>
            </w:r>
          </w:p>
        </w:tc>
        <w:tc>
          <w:tcPr>
            <w:tcW w:w="3222" w:type="dxa"/>
            <w:gridSpan w:val="2"/>
            <w:vAlign w:val="center"/>
          </w:tcPr>
          <w:p w14:paraId="0056BD5A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00FF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  <w:jc w:val="center"/>
        </w:trPr>
        <w:tc>
          <w:tcPr>
            <w:tcW w:w="1520" w:type="dxa"/>
            <w:gridSpan w:val="2"/>
            <w:vMerge w:val="restart"/>
            <w:vAlign w:val="center"/>
          </w:tcPr>
          <w:p w14:paraId="69D5C055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  <w:p w14:paraId="5D74273D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1268" w:type="dxa"/>
            <w:gridSpan w:val="2"/>
            <w:vAlign w:val="center"/>
          </w:tcPr>
          <w:p w14:paraId="22F99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 w14:paraId="6976A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551" w:type="dxa"/>
            <w:gridSpan w:val="3"/>
            <w:vAlign w:val="center"/>
          </w:tcPr>
          <w:p w14:paraId="3551E0A7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（学历）</w:t>
            </w:r>
          </w:p>
          <w:p w14:paraId="0A2BAAF9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（学位）</w:t>
            </w:r>
          </w:p>
        </w:tc>
        <w:tc>
          <w:tcPr>
            <w:tcW w:w="1264" w:type="dxa"/>
            <w:gridSpan w:val="3"/>
            <w:vAlign w:val="center"/>
          </w:tcPr>
          <w:p w14:paraId="13ED28AC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 w14:paraId="3F271552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3222" w:type="dxa"/>
            <w:gridSpan w:val="2"/>
            <w:vAlign w:val="center"/>
          </w:tcPr>
          <w:p w14:paraId="66DBB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  <w:p w14:paraId="55080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  <w:p w14:paraId="40BFE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82F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520" w:type="dxa"/>
            <w:gridSpan w:val="2"/>
            <w:vMerge w:val="continue"/>
            <w:vAlign w:val="center"/>
          </w:tcPr>
          <w:p w14:paraId="59A35649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7D92FEC7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  职</w:t>
            </w:r>
          </w:p>
          <w:p w14:paraId="1881ED95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551" w:type="dxa"/>
            <w:gridSpan w:val="3"/>
            <w:vAlign w:val="center"/>
          </w:tcPr>
          <w:p w14:paraId="2ED9E9F8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（学历）</w:t>
            </w:r>
          </w:p>
          <w:p w14:paraId="7A144D4A">
            <w:pPr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（学位）</w:t>
            </w:r>
          </w:p>
        </w:tc>
        <w:tc>
          <w:tcPr>
            <w:tcW w:w="1264" w:type="dxa"/>
            <w:gridSpan w:val="3"/>
            <w:vAlign w:val="center"/>
          </w:tcPr>
          <w:p w14:paraId="13810197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 w14:paraId="7E415FA3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3222" w:type="dxa"/>
            <w:gridSpan w:val="2"/>
            <w:vAlign w:val="center"/>
          </w:tcPr>
          <w:p w14:paraId="32AB5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  <w:p w14:paraId="1922E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  <w:p w14:paraId="4ED38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97BA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520" w:type="dxa"/>
            <w:gridSpan w:val="2"/>
            <w:vAlign w:val="center"/>
          </w:tcPr>
          <w:p w14:paraId="39AC9669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身份证号</w:t>
            </w:r>
          </w:p>
        </w:tc>
        <w:tc>
          <w:tcPr>
            <w:tcW w:w="3819" w:type="dxa"/>
            <w:gridSpan w:val="5"/>
            <w:vAlign w:val="center"/>
          </w:tcPr>
          <w:p w14:paraId="73EFC853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4BD02882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电子邮箱</w:t>
            </w:r>
          </w:p>
        </w:tc>
        <w:tc>
          <w:tcPr>
            <w:tcW w:w="3222" w:type="dxa"/>
            <w:gridSpan w:val="2"/>
            <w:vAlign w:val="center"/>
          </w:tcPr>
          <w:p w14:paraId="6E1CF7A0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F4E3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520" w:type="dxa"/>
            <w:gridSpan w:val="2"/>
            <w:vAlign w:val="center"/>
          </w:tcPr>
          <w:p w14:paraId="2E11000B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手机号码</w:t>
            </w:r>
          </w:p>
        </w:tc>
        <w:tc>
          <w:tcPr>
            <w:tcW w:w="3819" w:type="dxa"/>
            <w:gridSpan w:val="5"/>
            <w:vAlign w:val="center"/>
          </w:tcPr>
          <w:p w14:paraId="36A40A5A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63E970D6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座机号码</w:t>
            </w:r>
          </w:p>
        </w:tc>
        <w:tc>
          <w:tcPr>
            <w:tcW w:w="3222" w:type="dxa"/>
            <w:gridSpan w:val="2"/>
            <w:vAlign w:val="center"/>
          </w:tcPr>
          <w:p w14:paraId="2F5AE829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A336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2788" w:type="dxa"/>
            <w:gridSpan w:val="4"/>
            <w:vAlign w:val="center"/>
          </w:tcPr>
          <w:p w14:paraId="48C4C73E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现工作单位（部门）</w:t>
            </w:r>
          </w:p>
          <w:p w14:paraId="451CE50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职务或岗位</w:t>
            </w:r>
          </w:p>
        </w:tc>
        <w:tc>
          <w:tcPr>
            <w:tcW w:w="7037" w:type="dxa"/>
            <w:gridSpan w:val="8"/>
            <w:vAlign w:val="center"/>
          </w:tcPr>
          <w:p w14:paraId="5BC95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048E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2788" w:type="dxa"/>
            <w:gridSpan w:val="4"/>
            <w:vAlign w:val="center"/>
          </w:tcPr>
          <w:p w14:paraId="1099962D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持证情况</w:t>
            </w:r>
          </w:p>
        </w:tc>
        <w:tc>
          <w:tcPr>
            <w:tcW w:w="7037" w:type="dxa"/>
            <w:gridSpan w:val="8"/>
            <w:vAlign w:val="center"/>
          </w:tcPr>
          <w:p w14:paraId="54EF4E83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</w:p>
        </w:tc>
      </w:tr>
      <w:tr w14:paraId="06340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exact"/>
          <w:jc w:val="center"/>
        </w:trPr>
        <w:tc>
          <w:tcPr>
            <w:tcW w:w="7915" w:type="dxa"/>
            <w:gridSpan w:val="11"/>
            <w:vAlign w:val="center"/>
          </w:tcPr>
          <w:p w14:paraId="77D668FB"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应聘人员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有无与本人有夫妻关系、直系血亲关系、三代以内旁系血亲或近姻亲关系的亲属在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宏电公司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工作（有/无）。</w:t>
            </w:r>
          </w:p>
        </w:tc>
        <w:tc>
          <w:tcPr>
            <w:tcW w:w="1910" w:type="dxa"/>
            <w:vAlign w:val="center"/>
          </w:tcPr>
          <w:p w14:paraId="246EAF5A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686C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25" w:type="dxa"/>
            <w:gridSpan w:val="12"/>
            <w:vAlign w:val="center"/>
          </w:tcPr>
          <w:p w14:paraId="0B525AF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主 要 学 习 经 历</w:t>
            </w:r>
          </w:p>
          <w:p w14:paraId="592BF76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从高中填起，倒序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</w:tr>
      <w:tr w14:paraId="70D09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788" w:type="dxa"/>
            <w:gridSpan w:val="4"/>
            <w:vAlign w:val="center"/>
          </w:tcPr>
          <w:p w14:paraId="3DD7173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3284" w:type="dxa"/>
            <w:gridSpan w:val="5"/>
            <w:vAlign w:val="center"/>
          </w:tcPr>
          <w:p w14:paraId="728B4D5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1843" w:type="dxa"/>
            <w:gridSpan w:val="2"/>
            <w:vAlign w:val="center"/>
          </w:tcPr>
          <w:p w14:paraId="4FD0ACE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  业</w:t>
            </w:r>
          </w:p>
        </w:tc>
        <w:tc>
          <w:tcPr>
            <w:tcW w:w="1910" w:type="dxa"/>
            <w:vAlign w:val="center"/>
          </w:tcPr>
          <w:p w14:paraId="3596688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是否全日制</w:t>
            </w:r>
          </w:p>
        </w:tc>
      </w:tr>
      <w:tr w14:paraId="4C20F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8" w:type="dxa"/>
            <w:gridSpan w:val="4"/>
            <w:vAlign w:val="center"/>
          </w:tcPr>
          <w:p w14:paraId="7B2C17F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84" w:type="dxa"/>
            <w:gridSpan w:val="5"/>
            <w:vAlign w:val="center"/>
          </w:tcPr>
          <w:p w14:paraId="7D43766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13E5D5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vAlign w:val="center"/>
          </w:tcPr>
          <w:p w14:paraId="449BBCB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5979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8" w:type="dxa"/>
            <w:gridSpan w:val="4"/>
            <w:vAlign w:val="center"/>
          </w:tcPr>
          <w:p w14:paraId="47D8B5E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84" w:type="dxa"/>
            <w:gridSpan w:val="5"/>
            <w:vAlign w:val="center"/>
          </w:tcPr>
          <w:p w14:paraId="2A5A29D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F3D8A8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vAlign w:val="center"/>
          </w:tcPr>
          <w:p w14:paraId="33E2A3B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070E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8" w:type="dxa"/>
            <w:gridSpan w:val="4"/>
            <w:vAlign w:val="center"/>
          </w:tcPr>
          <w:p w14:paraId="6690E29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84" w:type="dxa"/>
            <w:gridSpan w:val="5"/>
            <w:vAlign w:val="center"/>
          </w:tcPr>
          <w:p w14:paraId="0CDC11C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2C580C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vAlign w:val="center"/>
          </w:tcPr>
          <w:p w14:paraId="01DF98B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C50D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25" w:type="dxa"/>
            <w:gridSpan w:val="12"/>
            <w:vAlign w:val="center"/>
          </w:tcPr>
          <w:p w14:paraId="3498752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主 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训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经 历</w:t>
            </w:r>
          </w:p>
        </w:tc>
      </w:tr>
      <w:tr w14:paraId="4C33B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8" w:type="dxa"/>
            <w:gridSpan w:val="4"/>
            <w:vAlign w:val="center"/>
          </w:tcPr>
          <w:p w14:paraId="2DD1B86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3284" w:type="dxa"/>
            <w:gridSpan w:val="5"/>
            <w:vAlign w:val="center"/>
          </w:tcPr>
          <w:p w14:paraId="32BA9E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培训班名称</w:t>
            </w:r>
          </w:p>
        </w:tc>
        <w:tc>
          <w:tcPr>
            <w:tcW w:w="3753" w:type="dxa"/>
            <w:gridSpan w:val="3"/>
            <w:vAlign w:val="center"/>
          </w:tcPr>
          <w:p w14:paraId="241A27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主办单位</w:t>
            </w:r>
          </w:p>
        </w:tc>
      </w:tr>
      <w:tr w14:paraId="00E24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8" w:type="dxa"/>
            <w:gridSpan w:val="4"/>
            <w:vAlign w:val="center"/>
          </w:tcPr>
          <w:p w14:paraId="7F9D614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84" w:type="dxa"/>
            <w:gridSpan w:val="5"/>
            <w:vAlign w:val="center"/>
          </w:tcPr>
          <w:p w14:paraId="3EC5BBD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53" w:type="dxa"/>
            <w:gridSpan w:val="3"/>
            <w:vAlign w:val="center"/>
          </w:tcPr>
          <w:p w14:paraId="5C2CB41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8B4C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8" w:type="dxa"/>
            <w:gridSpan w:val="4"/>
            <w:vAlign w:val="center"/>
          </w:tcPr>
          <w:p w14:paraId="47B6ED7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84" w:type="dxa"/>
            <w:gridSpan w:val="5"/>
            <w:vAlign w:val="center"/>
          </w:tcPr>
          <w:p w14:paraId="727E756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53" w:type="dxa"/>
            <w:gridSpan w:val="3"/>
            <w:vAlign w:val="center"/>
          </w:tcPr>
          <w:p w14:paraId="41AC851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D552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8" w:type="dxa"/>
            <w:gridSpan w:val="4"/>
            <w:vAlign w:val="center"/>
          </w:tcPr>
          <w:p w14:paraId="18AC138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84" w:type="dxa"/>
            <w:gridSpan w:val="5"/>
            <w:vAlign w:val="center"/>
          </w:tcPr>
          <w:p w14:paraId="55EE149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53" w:type="dxa"/>
            <w:gridSpan w:val="3"/>
            <w:vAlign w:val="center"/>
          </w:tcPr>
          <w:p w14:paraId="25B0229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B226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8" w:type="dxa"/>
            <w:gridSpan w:val="4"/>
            <w:vAlign w:val="center"/>
          </w:tcPr>
          <w:p w14:paraId="71B9AC0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84" w:type="dxa"/>
            <w:gridSpan w:val="5"/>
            <w:vAlign w:val="center"/>
          </w:tcPr>
          <w:p w14:paraId="2A2491F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53" w:type="dxa"/>
            <w:gridSpan w:val="3"/>
            <w:vAlign w:val="center"/>
          </w:tcPr>
          <w:p w14:paraId="5F6BA27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607B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25" w:type="dxa"/>
            <w:gridSpan w:val="12"/>
            <w:vAlign w:val="center"/>
          </w:tcPr>
          <w:p w14:paraId="062FC30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主 要 工 作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（从初次参加工作填起，可加行）</w:t>
            </w:r>
          </w:p>
        </w:tc>
      </w:tr>
      <w:tr w14:paraId="45324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88" w:type="dxa"/>
            <w:gridSpan w:val="4"/>
            <w:vAlign w:val="center"/>
          </w:tcPr>
          <w:p w14:paraId="019BB0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（年月）</w:t>
            </w:r>
          </w:p>
        </w:tc>
        <w:tc>
          <w:tcPr>
            <w:tcW w:w="5127" w:type="dxa"/>
            <w:gridSpan w:val="7"/>
            <w:vAlign w:val="center"/>
          </w:tcPr>
          <w:p w14:paraId="5D51DB8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工作单位及部门</w:t>
            </w:r>
          </w:p>
        </w:tc>
        <w:tc>
          <w:tcPr>
            <w:tcW w:w="1910" w:type="dxa"/>
            <w:vAlign w:val="center"/>
          </w:tcPr>
          <w:p w14:paraId="6C890D9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职务（岗位）</w:t>
            </w:r>
          </w:p>
        </w:tc>
      </w:tr>
      <w:tr w14:paraId="44D36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8" w:type="dxa"/>
            <w:gridSpan w:val="4"/>
            <w:vAlign w:val="center"/>
          </w:tcPr>
          <w:p w14:paraId="13574A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至</w:t>
            </w:r>
          </w:p>
        </w:tc>
        <w:tc>
          <w:tcPr>
            <w:tcW w:w="5127" w:type="dxa"/>
            <w:gridSpan w:val="7"/>
            <w:vAlign w:val="center"/>
          </w:tcPr>
          <w:p w14:paraId="0D6E36C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vAlign w:val="center"/>
          </w:tcPr>
          <w:p w14:paraId="0AEA8E1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2FEB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8" w:type="dxa"/>
            <w:gridSpan w:val="4"/>
            <w:vAlign w:val="center"/>
          </w:tcPr>
          <w:p w14:paraId="5BDDC02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至</w:t>
            </w:r>
          </w:p>
        </w:tc>
        <w:tc>
          <w:tcPr>
            <w:tcW w:w="5127" w:type="dxa"/>
            <w:gridSpan w:val="7"/>
            <w:vAlign w:val="center"/>
          </w:tcPr>
          <w:p w14:paraId="668FEEC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vAlign w:val="center"/>
          </w:tcPr>
          <w:p w14:paraId="1F84C02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0DAF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8" w:type="dxa"/>
            <w:gridSpan w:val="4"/>
            <w:vAlign w:val="center"/>
          </w:tcPr>
          <w:p w14:paraId="384C8B8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至</w:t>
            </w:r>
          </w:p>
        </w:tc>
        <w:tc>
          <w:tcPr>
            <w:tcW w:w="5127" w:type="dxa"/>
            <w:gridSpan w:val="7"/>
            <w:vAlign w:val="center"/>
          </w:tcPr>
          <w:p w14:paraId="286770A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vAlign w:val="center"/>
          </w:tcPr>
          <w:p w14:paraId="5A03A14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D50E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25" w:type="dxa"/>
            <w:gridSpan w:val="12"/>
            <w:vAlign w:val="center"/>
          </w:tcPr>
          <w:p w14:paraId="22143EB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个 人 获 奖 情 况</w:t>
            </w:r>
          </w:p>
        </w:tc>
      </w:tr>
      <w:tr w14:paraId="366AA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88" w:type="dxa"/>
            <w:gridSpan w:val="4"/>
            <w:vAlign w:val="center"/>
          </w:tcPr>
          <w:p w14:paraId="26D5634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  间</w:t>
            </w:r>
          </w:p>
        </w:tc>
        <w:tc>
          <w:tcPr>
            <w:tcW w:w="5127" w:type="dxa"/>
            <w:gridSpan w:val="7"/>
            <w:vAlign w:val="center"/>
          </w:tcPr>
          <w:p w14:paraId="46BFB2E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奖励情况</w:t>
            </w:r>
          </w:p>
        </w:tc>
        <w:tc>
          <w:tcPr>
            <w:tcW w:w="1910" w:type="dxa"/>
            <w:vAlign w:val="center"/>
          </w:tcPr>
          <w:p w14:paraId="17D8826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奖励单位</w:t>
            </w:r>
          </w:p>
        </w:tc>
      </w:tr>
      <w:tr w14:paraId="25E89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88" w:type="dxa"/>
            <w:gridSpan w:val="4"/>
            <w:vAlign w:val="center"/>
          </w:tcPr>
          <w:p w14:paraId="450CEC3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127" w:type="dxa"/>
            <w:gridSpan w:val="7"/>
            <w:vAlign w:val="center"/>
          </w:tcPr>
          <w:p w14:paraId="3E780E1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vAlign w:val="center"/>
          </w:tcPr>
          <w:p w14:paraId="511E41B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DE6E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88" w:type="dxa"/>
            <w:gridSpan w:val="4"/>
            <w:vAlign w:val="center"/>
          </w:tcPr>
          <w:p w14:paraId="3365816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127" w:type="dxa"/>
            <w:gridSpan w:val="7"/>
            <w:vAlign w:val="center"/>
          </w:tcPr>
          <w:p w14:paraId="741B910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vAlign w:val="center"/>
          </w:tcPr>
          <w:p w14:paraId="2C35108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E51E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88" w:type="dxa"/>
            <w:gridSpan w:val="4"/>
            <w:vAlign w:val="center"/>
          </w:tcPr>
          <w:p w14:paraId="2200241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127" w:type="dxa"/>
            <w:gridSpan w:val="7"/>
            <w:vAlign w:val="center"/>
          </w:tcPr>
          <w:p w14:paraId="716F850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vAlign w:val="center"/>
          </w:tcPr>
          <w:p w14:paraId="7794296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2A11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88" w:type="dxa"/>
            <w:gridSpan w:val="4"/>
            <w:vAlign w:val="center"/>
          </w:tcPr>
          <w:p w14:paraId="2D1A191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127" w:type="dxa"/>
            <w:gridSpan w:val="7"/>
            <w:vAlign w:val="center"/>
          </w:tcPr>
          <w:p w14:paraId="46F5453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vAlign w:val="center"/>
          </w:tcPr>
          <w:p w14:paraId="576A598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FFFD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88" w:type="dxa"/>
            <w:gridSpan w:val="4"/>
            <w:vAlign w:val="center"/>
          </w:tcPr>
          <w:p w14:paraId="40D4996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127" w:type="dxa"/>
            <w:gridSpan w:val="7"/>
            <w:vAlign w:val="center"/>
          </w:tcPr>
          <w:p w14:paraId="7D1EA25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vAlign w:val="center"/>
          </w:tcPr>
          <w:p w14:paraId="4532A4D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9EFD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88" w:type="dxa"/>
            <w:gridSpan w:val="4"/>
            <w:vAlign w:val="center"/>
          </w:tcPr>
          <w:p w14:paraId="0292002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127" w:type="dxa"/>
            <w:gridSpan w:val="7"/>
            <w:vAlign w:val="center"/>
          </w:tcPr>
          <w:p w14:paraId="1C4BEDD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vAlign w:val="center"/>
          </w:tcPr>
          <w:p w14:paraId="6DCAB7B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B438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25" w:type="dxa"/>
            <w:gridSpan w:val="12"/>
            <w:vAlign w:val="center"/>
          </w:tcPr>
          <w:p w14:paraId="51580B0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个 人 受 惩 处 情 况</w:t>
            </w:r>
          </w:p>
        </w:tc>
      </w:tr>
      <w:tr w14:paraId="7D9F0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87" w:type="dxa"/>
            <w:vAlign w:val="center"/>
          </w:tcPr>
          <w:p w14:paraId="703D01A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  间</w:t>
            </w:r>
          </w:p>
        </w:tc>
        <w:tc>
          <w:tcPr>
            <w:tcW w:w="2239" w:type="dxa"/>
            <w:gridSpan w:val="4"/>
            <w:vAlign w:val="center"/>
          </w:tcPr>
          <w:p w14:paraId="247EAA5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惩处种类</w:t>
            </w:r>
          </w:p>
        </w:tc>
        <w:tc>
          <w:tcPr>
            <w:tcW w:w="6099" w:type="dxa"/>
            <w:gridSpan w:val="7"/>
            <w:vAlign w:val="center"/>
          </w:tcPr>
          <w:p w14:paraId="17D81AF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简要原因</w:t>
            </w:r>
          </w:p>
        </w:tc>
      </w:tr>
      <w:tr w14:paraId="5D74A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Align w:val="center"/>
          </w:tcPr>
          <w:p w14:paraId="53DCD087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39" w:type="dxa"/>
            <w:gridSpan w:val="4"/>
            <w:vAlign w:val="center"/>
          </w:tcPr>
          <w:p w14:paraId="437425C6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099" w:type="dxa"/>
            <w:gridSpan w:val="7"/>
            <w:vAlign w:val="center"/>
          </w:tcPr>
          <w:p w14:paraId="34653036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9409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Align w:val="center"/>
          </w:tcPr>
          <w:p w14:paraId="412DF1FF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39" w:type="dxa"/>
            <w:gridSpan w:val="4"/>
            <w:vAlign w:val="center"/>
          </w:tcPr>
          <w:p w14:paraId="24D9F286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099" w:type="dxa"/>
            <w:gridSpan w:val="7"/>
            <w:vAlign w:val="center"/>
          </w:tcPr>
          <w:p w14:paraId="08B69F51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7D76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25" w:type="dxa"/>
            <w:gridSpan w:val="12"/>
            <w:vAlign w:val="center"/>
          </w:tcPr>
          <w:p w14:paraId="02DE35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家 庭 主 要 成 员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情 况</w:t>
            </w:r>
          </w:p>
        </w:tc>
      </w:tr>
      <w:tr w14:paraId="4A9CA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vAlign w:val="center"/>
          </w:tcPr>
          <w:p w14:paraId="4684C9C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  谓</w:t>
            </w:r>
          </w:p>
        </w:tc>
        <w:tc>
          <w:tcPr>
            <w:tcW w:w="997" w:type="dxa"/>
            <w:gridSpan w:val="2"/>
            <w:vAlign w:val="center"/>
          </w:tcPr>
          <w:p w14:paraId="7953240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242" w:type="dxa"/>
            <w:gridSpan w:val="2"/>
            <w:vAlign w:val="center"/>
          </w:tcPr>
          <w:p w14:paraId="63A9668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875" w:type="dxa"/>
            <w:gridSpan w:val="3"/>
            <w:vAlign w:val="center"/>
          </w:tcPr>
          <w:p w14:paraId="4AB3447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4224" w:type="dxa"/>
            <w:gridSpan w:val="4"/>
            <w:vAlign w:val="center"/>
          </w:tcPr>
          <w:p w14:paraId="162F07F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48AFF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shd w:val="clear"/>
            <w:vAlign w:val="center"/>
          </w:tcPr>
          <w:p w14:paraId="02D117CF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父亲</w:t>
            </w:r>
          </w:p>
        </w:tc>
        <w:tc>
          <w:tcPr>
            <w:tcW w:w="997" w:type="dxa"/>
            <w:gridSpan w:val="2"/>
            <w:vAlign w:val="center"/>
          </w:tcPr>
          <w:p w14:paraId="2129665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6A2EC49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gridSpan w:val="3"/>
            <w:vAlign w:val="center"/>
          </w:tcPr>
          <w:p w14:paraId="78AD1BE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24" w:type="dxa"/>
            <w:gridSpan w:val="4"/>
            <w:vAlign w:val="center"/>
          </w:tcPr>
          <w:p w14:paraId="00F5B014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EA39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shd w:val="clear"/>
            <w:vAlign w:val="center"/>
          </w:tcPr>
          <w:p w14:paraId="4CDB16F1">
            <w:pPr>
              <w:adjustRightInd w:val="0"/>
              <w:snapToGrid w:val="0"/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母亲</w:t>
            </w:r>
          </w:p>
        </w:tc>
        <w:tc>
          <w:tcPr>
            <w:tcW w:w="997" w:type="dxa"/>
            <w:gridSpan w:val="2"/>
            <w:vAlign w:val="center"/>
          </w:tcPr>
          <w:p w14:paraId="6DFB76D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0AEC7DD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gridSpan w:val="3"/>
            <w:vAlign w:val="center"/>
          </w:tcPr>
          <w:p w14:paraId="3B06C73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24" w:type="dxa"/>
            <w:gridSpan w:val="4"/>
            <w:vAlign w:val="center"/>
          </w:tcPr>
          <w:p w14:paraId="63A2B5E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1B72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shd w:val="clear"/>
            <w:vAlign w:val="center"/>
          </w:tcPr>
          <w:p w14:paraId="436D7976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岳父（公公）</w:t>
            </w:r>
          </w:p>
        </w:tc>
        <w:tc>
          <w:tcPr>
            <w:tcW w:w="997" w:type="dxa"/>
            <w:gridSpan w:val="2"/>
            <w:vAlign w:val="center"/>
          </w:tcPr>
          <w:p w14:paraId="1D830B2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789E061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gridSpan w:val="3"/>
            <w:vAlign w:val="center"/>
          </w:tcPr>
          <w:p w14:paraId="3F9AB5A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24" w:type="dxa"/>
            <w:gridSpan w:val="4"/>
            <w:vAlign w:val="center"/>
          </w:tcPr>
          <w:p w14:paraId="292A9F0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E83E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shd w:val="clear"/>
            <w:vAlign w:val="center"/>
          </w:tcPr>
          <w:p w14:paraId="0A3121A1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岳母（婆婆）</w:t>
            </w:r>
          </w:p>
        </w:tc>
        <w:tc>
          <w:tcPr>
            <w:tcW w:w="997" w:type="dxa"/>
            <w:gridSpan w:val="2"/>
            <w:vAlign w:val="center"/>
          </w:tcPr>
          <w:p w14:paraId="3B62DFD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207FCE0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gridSpan w:val="3"/>
            <w:vAlign w:val="center"/>
          </w:tcPr>
          <w:p w14:paraId="1C1DCD2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24" w:type="dxa"/>
            <w:gridSpan w:val="4"/>
            <w:vAlign w:val="center"/>
          </w:tcPr>
          <w:p w14:paraId="479CF0ED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0F9A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shd w:val="clear"/>
            <w:vAlign w:val="center"/>
          </w:tcPr>
          <w:p w14:paraId="424CF560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配偶</w:t>
            </w:r>
          </w:p>
        </w:tc>
        <w:tc>
          <w:tcPr>
            <w:tcW w:w="997" w:type="dxa"/>
            <w:gridSpan w:val="2"/>
            <w:vAlign w:val="center"/>
          </w:tcPr>
          <w:p w14:paraId="4649256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49F5012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gridSpan w:val="3"/>
            <w:vAlign w:val="center"/>
          </w:tcPr>
          <w:p w14:paraId="4E12147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24" w:type="dxa"/>
            <w:gridSpan w:val="4"/>
            <w:vAlign w:val="center"/>
          </w:tcPr>
          <w:p w14:paraId="4D716038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A496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shd w:val="clear"/>
            <w:vAlign w:val="center"/>
          </w:tcPr>
          <w:p w14:paraId="1EB54D77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儿子</w:t>
            </w:r>
          </w:p>
        </w:tc>
        <w:tc>
          <w:tcPr>
            <w:tcW w:w="997" w:type="dxa"/>
            <w:gridSpan w:val="2"/>
            <w:vAlign w:val="center"/>
          </w:tcPr>
          <w:p w14:paraId="2D1AF4B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066460C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gridSpan w:val="3"/>
            <w:vAlign w:val="center"/>
          </w:tcPr>
          <w:p w14:paraId="3420126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24" w:type="dxa"/>
            <w:gridSpan w:val="4"/>
            <w:vAlign w:val="center"/>
          </w:tcPr>
          <w:p w14:paraId="71006913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E7D5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shd w:val="clear"/>
            <w:vAlign w:val="center"/>
          </w:tcPr>
          <w:p w14:paraId="600A1F70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女儿</w:t>
            </w:r>
          </w:p>
        </w:tc>
        <w:tc>
          <w:tcPr>
            <w:tcW w:w="997" w:type="dxa"/>
            <w:gridSpan w:val="2"/>
            <w:vAlign w:val="center"/>
          </w:tcPr>
          <w:p w14:paraId="29F56B4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274F7E3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gridSpan w:val="3"/>
            <w:vAlign w:val="center"/>
          </w:tcPr>
          <w:p w14:paraId="4FDEFC2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24" w:type="dxa"/>
            <w:gridSpan w:val="4"/>
            <w:vAlign w:val="center"/>
          </w:tcPr>
          <w:p w14:paraId="433E686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7CBA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25" w:type="dxa"/>
            <w:gridSpan w:val="12"/>
            <w:vAlign w:val="center"/>
          </w:tcPr>
          <w:p w14:paraId="2DA1A95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近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五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 主 要 工 作 业 绩</w:t>
            </w:r>
          </w:p>
        </w:tc>
      </w:tr>
      <w:tr w14:paraId="40E5B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  <w:jc w:val="center"/>
        </w:trPr>
        <w:tc>
          <w:tcPr>
            <w:tcW w:w="9825" w:type="dxa"/>
            <w:gridSpan w:val="12"/>
            <w:vAlign w:val="center"/>
          </w:tcPr>
          <w:p w14:paraId="58575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（2000字以内）</w:t>
            </w:r>
          </w:p>
          <w:p w14:paraId="42F4C94B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14:paraId="374DDD1A">
            <w:pPr>
              <w:pStyle w:val="2"/>
              <w:rPr>
                <w:rFonts w:hint="eastAsia"/>
              </w:rPr>
            </w:pPr>
          </w:p>
          <w:p w14:paraId="609C1409">
            <w:pPr>
              <w:pStyle w:val="3"/>
              <w:rPr>
                <w:rFonts w:hint="eastAsia"/>
              </w:rPr>
            </w:pPr>
          </w:p>
          <w:p w14:paraId="1913D228">
            <w:pPr>
              <w:rPr>
                <w:rFonts w:hint="eastAsia"/>
              </w:rPr>
            </w:pPr>
          </w:p>
          <w:p w14:paraId="7D67F021">
            <w:pPr>
              <w:pStyle w:val="2"/>
              <w:rPr>
                <w:rFonts w:hint="eastAsia"/>
              </w:rPr>
            </w:pPr>
          </w:p>
          <w:p w14:paraId="6C5D3354">
            <w:pPr>
              <w:pStyle w:val="3"/>
              <w:rPr>
                <w:rFonts w:hint="eastAsia"/>
              </w:rPr>
            </w:pPr>
          </w:p>
          <w:p w14:paraId="151BC451">
            <w:pPr>
              <w:rPr>
                <w:rFonts w:hint="eastAsia"/>
              </w:rPr>
            </w:pPr>
          </w:p>
          <w:p w14:paraId="42A5FD7C">
            <w:pPr>
              <w:pStyle w:val="2"/>
              <w:rPr>
                <w:rFonts w:hint="eastAsia"/>
              </w:rPr>
            </w:pPr>
          </w:p>
          <w:p w14:paraId="31314847">
            <w:pPr>
              <w:pStyle w:val="3"/>
              <w:rPr>
                <w:rFonts w:hint="eastAsia"/>
              </w:rPr>
            </w:pPr>
          </w:p>
          <w:p w14:paraId="418A9024">
            <w:pPr>
              <w:rPr>
                <w:rFonts w:hint="eastAsia"/>
              </w:rPr>
            </w:pPr>
          </w:p>
          <w:p w14:paraId="5056B0DE">
            <w:pPr>
              <w:pStyle w:val="2"/>
              <w:rPr>
                <w:rFonts w:hint="eastAsia"/>
              </w:rPr>
            </w:pPr>
          </w:p>
        </w:tc>
      </w:tr>
    </w:tbl>
    <w:p w14:paraId="5B9BA639"/>
    <w:tbl>
      <w:tblPr>
        <w:tblStyle w:val="6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8728"/>
      </w:tblGrid>
      <w:tr w14:paraId="0A4B9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25" w:type="dxa"/>
            <w:gridSpan w:val="2"/>
            <w:vAlign w:val="center"/>
          </w:tcPr>
          <w:p w14:paraId="07D3D742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胜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任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应 聘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岗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位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主 要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优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势</w:t>
            </w:r>
          </w:p>
        </w:tc>
      </w:tr>
      <w:tr w14:paraId="0CF77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3" w:hRule="atLeast"/>
          <w:jc w:val="center"/>
        </w:trPr>
        <w:tc>
          <w:tcPr>
            <w:tcW w:w="9825" w:type="dxa"/>
            <w:gridSpan w:val="2"/>
            <w:vAlign w:val="center"/>
          </w:tcPr>
          <w:p w14:paraId="43C43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458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25" w:type="dxa"/>
            <w:gridSpan w:val="2"/>
            <w:vAlign w:val="center"/>
          </w:tcPr>
          <w:p w14:paraId="62ED9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存 在 的 主 要 不 足</w:t>
            </w:r>
          </w:p>
        </w:tc>
      </w:tr>
      <w:tr w14:paraId="491D2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  <w:jc w:val="center"/>
        </w:trPr>
        <w:tc>
          <w:tcPr>
            <w:tcW w:w="9825" w:type="dxa"/>
            <w:gridSpan w:val="2"/>
            <w:vAlign w:val="center"/>
          </w:tcPr>
          <w:p w14:paraId="2385B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624F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1" w:hRule="atLeast"/>
          <w:jc w:val="center"/>
        </w:trPr>
        <w:tc>
          <w:tcPr>
            <w:tcW w:w="1097" w:type="dxa"/>
            <w:vAlign w:val="center"/>
          </w:tcPr>
          <w:p w14:paraId="3248EAF0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其他需要说明的有关问题</w:t>
            </w:r>
          </w:p>
        </w:tc>
        <w:tc>
          <w:tcPr>
            <w:tcW w:w="8728" w:type="dxa"/>
            <w:vAlign w:val="center"/>
          </w:tcPr>
          <w:p w14:paraId="0B30EB30">
            <w:pPr>
              <w:snapToGrid w:val="0"/>
              <w:spacing w:beforeLines="50" w:line="240" w:lineRule="atLeast"/>
              <w:ind w:firstLine="482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本人承诺：以上所填写的个人信息和相关证明材料均真实、准确、有效。对因提供有关信息、材料不实或违反有关规定造成的后果，责任自负。</w:t>
            </w:r>
          </w:p>
          <w:p w14:paraId="0313ED06">
            <w:pPr>
              <w:snapToGrid w:val="0"/>
              <w:spacing w:beforeLines="50" w:line="240" w:lineRule="atLeast"/>
              <w:ind w:right="960"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承诺人（签名）： </w:t>
            </w:r>
          </w:p>
          <w:p w14:paraId="7E07395A">
            <w:pPr>
              <w:tabs>
                <w:tab w:val="left" w:pos="7140"/>
              </w:tabs>
              <w:snapToGrid w:val="0"/>
              <w:spacing w:beforeLines="50" w:line="240" w:lineRule="atLeast"/>
              <w:ind w:right="1134" w:rightChars="0" w:firstLine="480" w:firstLineChars="20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月    日    </w:t>
            </w:r>
          </w:p>
        </w:tc>
      </w:tr>
    </w:tbl>
    <w:p w14:paraId="11B1F860">
      <w:pPr>
        <w:adjustRightInd w:val="0"/>
        <w:snapToGrid w:val="0"/>
        <w:spacing w:line="20" w:lineRule="exact"/>
        <w:jc w:val="left"/>
        <w:rPr>
          <w:rFonts w:ascii="仿宋" w:hAnsi="仿宋" w:eastAsia="仿宋"/>
          <w:szCs w:val="32"/>
        </w:rPr>
      </w:pPr>
    </w:p>
    <w:p w14:paraId="3D1D2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填表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说明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：</w:t>
      </w:r>
    </w:p>
    <w:p w14:paraId="2EC4D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1.请务必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实事求是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填写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。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对无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内容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可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填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项目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须填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写“无”。个别项目填写不下时可适当调整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加行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。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外派任职、长期外借等人员的“所在单位”填劳动关系所在单位，“所在部门”填派往单位。</w:t>
      </w:r>
    </w:p>
    <w:p w14:paraId="1B7BB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未婚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或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离异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者在“配偶姓名”栏分别填写“未婚”或“离异”。</w:t>
      </w:r>
    </w:p>
    <w:p w14:paraId="0DA36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表内年、月、日一律用公历和阿拉伯数字，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格式如“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2017-06-30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”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。</w:t>
      </w:r>
    </w:p>
    <w:p w14:paraId="54ADA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“工作经历”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包括经人资部门办理手续的挂职、借用、借调等，需提供“挂职、借用、借调”证明文件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。</w:t>
      </w:r>
    </w:p>
    <w:p w14:paraId="479A7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“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主要培训经历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”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需提供相关证明文件。</w:t>
      </w:r>
    </w:p>
    <w:p w14:paraId="521F8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</w:p>
    <w:p w14:paraId="39D82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b/>
          <w:bCs w:val="0"/>
          <w:color w:val="FF0000"/>
          <w:sz w:val="24"/>
          <w:szCs w:val="24"/>
          <w:lang w:val="en-US" w:eastAsia="zh-CN"/>
        </w:rPr>
      </w:pPr>
    </w:p>
    <w:p w14:paraId="264CC7D4">
      <w:pPr>
        <w:pStyle w:val="2"/>
      </w:pPr>
    </w:p>
    <w:sectPr>
      <w:footerReference r:id="rId3" w:type="default"/>
      <w:footerReference r:id="rId4" w:type="even"/>
      <w:pgSz w:w="11906" w:h="16838"/>
      <w:pgMar w:top="1565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8BEB57-C552-4A20-B35B-BFDFB0199C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9AF633D-0975-4904-B391-E50361AA8A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82777F7-37C2-4775-902F-9C2FB7EEB26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E963CD85-F8B0-4811-A230-2FAE4506E65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450B5">
    <w:pPr>
      <w:pStyle w:val="4"/>
      <w:framePr w:wrap="around" w:vAnchor="text" w:hAnchor="margin" w:xAlign="right" w:y="1"/>
      <w:rPr>
        <w:rStyle w:val="8"/>
      </w:rPr>
    </w:pPr>
  </w:p>
  <w:p w14:paraId="5A9E63D2">
    <w:pPr>
      <w:pStyle w:val="4"/>
      <w:jc w:val="center"/>
      <w:rPr>
        <w:rFonts w:hint="eastAsia" w:ascii="黑体" w:hAnsi="黑体" w:eastAsia="黑体" w:cs="黑体"/>
        <w:b w:val="0"/>
        <w:bCs w:val="0"/>
      </w:rPr>
    </w:pPr>
    <w:r>
      <w:rPr>
        <w:rStyle w:val="8"/>
        <w:rFonts w:hint="eastAsia" w:ascii="黑体" w:hAnsi="黑体" w:eastAsia="黑体" w:cs="黑体"/>
        <w:b w:val="0"/>
        <w:bCs w:val="0"/>
        <w:sz w:val="21"/>
      </w:rPr>
      <w:t>第</w:t>
    </w:r>
    <w:r>
      <w:rPr>
        <w:rFonts w:hint="eastAsia" w:ascii="黑体" w:hAnsi="黑体" w:eastAsia="黑体" w:cs="黑体"/>
        <w:b w:val="0"/>
        <w:bCs w:val="0"/>
        <w:sz w:val="21"/>
      </w:rPr>
      <w:fldChar w:fldCharType="begin"/>
    </w:r>
    <w:r>
      <w:rPr>
        <w:rStyle w:val="8"/>
        <w:rFonts w:hint="eastAsia" w:ascii="黑体" w:hAnsi="黑体" w:eastAsia="黑体" w:cs="黑体"/>
        <w:b w:val="0"/>
        <w:bCs w:val="0"/>
        <w:sz w:val="21"/>
      </w:rPr>
      <w:instrText xml:space="preserve">PAGE  </w:instrText>
    </w:r>
    <w:r>
      <w:rPr>
        <w:rFonts w:hint="eastAsia" w:ascii="黑体" w:hAnsi="黑体" w:eastAsia="黑体" w:cs="黑体"/>
        <w:b w:val="0"/>
        <w:bCs w:val="0"/>
        <w:sz w:val="21"/>
      </w:rPr>
      <w:fldChar w:fldCharType="separate"/>
    </w:r>
    <w:r>
      <w:rPr>
        <w:rStyle w:val="8"/>
        <w:rFonts w:hint="eastAsia" w:ascii="黑体" w:hAnsi="黑体" w:eastAsia="黑体" w:cs="黑体"/>
        <w:b w:val="0"/>
        <w:bCs w:val="0"/>
        <w:sz w:val="21"/>
      </w:rPr>
      <w:t>3</w:t>
    </w:r>
    <w:r>
      <w:rPr>
        <w:rFonts w:hint="eastAsia" w:ascii="黑体" w:hAnsi="黑体" w:eastAsia="黑体" w:cs="黑体"/>
        <w:b w:val="0"/>
        <w:bCs w:val="0"/>
        <w:sz w:val="21"/>
      </w:rPr>
      <w:fldChar w:fldCharType="end"/>
    </w:r>
    <w:r>
      <w:rPr>
        <w:rStyle w:val="8"/>
        <w:rFonts w:hint="eastAsia" w:ascii="黑体" w:hAnsi="黑体" w:eastAsia="黑体" w:cs="黑体"/>
        <w:b w:val="0"/>
        <w:bCs w:val="0"/>
        <w:sz w:val="21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DD2DA"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729AB6E3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NDgxZDA0ODBhZjU5MDA0MDQyMGY3ZWVlOGEyOGEifQ=="/>
  </w:docVars>
  <w:rsids>
    <w:rsidRoot w:val="594A0D57"/>
    <w:rsid w:val="00006E9C"/>
    <w:rsid w:val="00027F27"/>
    <w:rsid w:val="00030D99"/>
    <w:rsid w:val="0003645E"/>
    <w:rsid w:val="00042A48"/>
    <w:rsid w:val="000431A3"/>
    <w:rsid w:val="00043502"/>
    <w:rsid w:val="0006747C"/>
    <w:rsid w:val="000A03F1"/>
    <w:rsid w:val="000A70C2"/>
    <w:rsid w:val="000B0B2E"/>
    <w:rsid w:val="000B3955"/>
    <w:rsid w:val="000C0920"/>
    <w:rsid w:val="000C3794"/>
    <w:rsid w:val="000C50DD"/>
    <w:rsid w:val="00100182"/>
    <w:rsid w:val="001027CB"/>
    <w:rsid w:val="0012612D"/>
    <w:rsid w:val="001306A1"/>
    <w:rsid w:val="001310D4"/>
    <w:rsid w:val="001518D6"/>
    <w:rsid w:val="00182E6E"/>
    <w:rsid w:val="0018732D"/>
    <w:rsid w:val="00191300"/>
    <w:rsid w:val="00196C40"/>
    <w:rsid w:val="001C64C4"/>
    <w:rsid w:val="001C6BE7"/>
    <w:rsid w:val="001E6B06"/>
    <w:rsid w:val="002016B7"/>
    <w:rsid w:val="00201E65"/>
    <w:rsid w:val="002863C7"/>
    <w:rsid w:val="00286933"/>
    <w:rsid w:val="002B3D18"/>
    <w:rsid w:val="002B58F1"/>
    <w:rsid w:val="002C1D8A"/>
    <w:rsid w:val="002E3343"/>
    <w:rsid w:val="002F4CD7"/>
    <w:rsid w:val="002F5995"/>
    <w:rsid w:val="002F7138"/>
    <w:rsid w:val="00300489"/>
    <w:rsid w:val="00304B43"/>
    <w:rsid w:val="003100A5"/>
    <w:rsid w:val="00313290"/>
    <w:rsid w:val="00313573"/>
    <w:rsid w:val="003136ED"/>
    <w:rsid w:val="00320640"/>
    <w:rsid w:val="00325BE2"/>
    <w:rsid w:val="0035021B"/>
    <w:rsid w:val="00367E81"/>
    <w:rsid w:val="00390C3A"/>
    <w:rsid w:val="003969D8"/>
    <w:rsid w:val="00396A75"/>
    <w:rsid w:val="003C0B3B"/>
    <w:rsid w:val="003C12F8"/>
    <w:rsid w:val="003D0029"/>
    <w:rsid w:val="003D46F1"/>
    <w:rsid w:val="003E5162"/>
    <w:rsid w:val="003F0C80"/>
    <w:rsid w:val="0040118D"/>
    <w:rsid w:val="004013EA"/>
    <w:rsid w:val="00456CBF"/>
    <w:rsid w:val="00461E66"/>
    <w:rsid w:val="00465C27"/>
    <w:rsid w:val="004676CD"/>
    <w:rsid w:val="00476631"/>
    <w:rsid w:val="004911E1"/>
    <w:rsid w:val="004969DF"/>
    <w:rsid w:val="004B409A"/>
    <w:rsid w:val="004B54F5"/>
    <w:rsid w:val="004D4A0C"/>
    <w:rsid w:val="004E2991"/>
    <w:rsid w:val="004F783B"/>
    <w:rsid w:val="0051009C"/>
    <w:rsid w:val="00522F33"/>
    <w:rsid w:val="00531BDB"/>
    <w:rsid w:val="0055187D"/>
    <w:rsid w:val="00556F20"/>
    <w:rsid w:val="00557B5D"/>
    <w:rsid w:val="00560F28"/>
    <w:rsid w:val="00564EE2"/>
    <w:rsid w:val="005B2FA2"/>
    <w:rsid w:val="005C4FFA"/>
    <w:rsid w:val="00601299"/>
    <w:rsid w:val="0060136C"/>
    <w:rsid w:val="00612F24"/>
    <w:rsid w:val="00630A0E"/>
    <w:rsid w:val="006323C6"/>
    <w:rsid w:val="00643034"/>
    <w:rsid w:val="00651DD9"/>
    <w:rsid w:val="00653866"/>
    <w:rsid w:val="00654B72"/>
    <w:rsid w:val="006741E6"/>
    <w:rsid w:val="00681AB3"/>
    <w:rsid w:val="006A48B6"/>
    <w:rsid w:val="006B0E13"/>
    <w:rsid w:val="006B3218"/>
    <w:rsid w:val="006B3A4B"/>
    <w:rsid w:val="006B4209"/>
    <w:rsid w:val="006C7CF8"/>
    <w:rsid w:val="006E75B6"/>
    <w:rsid w:val="00712368"/>
    <w:rsid w:val="00744063"/>
    <w:rsid w:val="007505E1"/>
    <w:rsid w:val="00751CEC"/>
    <w:rsid w:val="0075376B"/>
    <w:rsid w:val="00756780"/>
    <w:rsid w:val="00761047"/>
    <w:rsid w:val="0076572D"/>
    <w:rsid w:val="0078789B"/>
    <w:rsid w:val="007930F9"/>
    <w:rsid w:val="007A262A"/>
    <w:rsid w:val="007B185C"/>
    <w:rsid w:val="007D0892"/>
    <w:rsid w:val="007D156E"/>
    <w:rsid w:val="007D7BEF"/>
    <w:rsid w:val="007E0DB3"/>
    <w:rsid w:val="008211AD"/>
    <w:rsid w:val="00837096"/>
    <w:rsid w:val="008457F3"/>
    <w:rsid w:val="008A5882"/>
    <w:rsid w:val="008B7993"/>
    <w:rsid w:val="008C090F"/>
    <w:rsid w:val="008D0E23"/>
    <w:rsid w:val="008D66F9"/>
    <w:rsid w:val="00907F99"/>
    <w:rsid w:val="00942A71"/>
    <w:rsid w:val="00944DAE"/>
    <w:rsid w:val="00965988"/>
    <w:rsid w:val="00974551"/>
    <w:rsid w:val="009757B3"/>
    <w:rsid w:val="00982F7A"/>
    <w:rsid w:val="00990B46"/>
    <w:rsid w:val="009918A9"/>
    <w:rsid w:val="009D4EBD"/>
    <w:rsid w:val="009E3654"/>
    <w:rsid w:val="009E6346"/>
    <w:rsid w:val="009F3310"/>
    <w:rsid w:val="00A05416"/>
    <w:rsid w:val="00A218BD"/>
    <w:rsid w:val="00A27042"/>
    <w:rsid w:val="00A46E22"/>
    <w:rsid w:val="00A51FA0"/>
    <w:rsid w:val="00A571DA"/>
    <w:rsid w:val="00A951B9"/>
    <w:rsid w:val="00AA1AFF"/>
    <w:rsid w:val="00AA404F"/>
    <w:rsid w:val="00AA7EBB"/>
    <w:rsid w:val="00AC11C9"/>
    <w:rsid w:val="00AC3DA7"/>
    <w:rsid w:val="00AD0448"/>
    <w:rsid w:val="00AD583E"/>
    <w:rsid w:val="00AD6985"/>
    <w:rsid w:val="00AF7181"/>
    <w:rsid w:val="00B06000"/>
    <w:rsid w:val="00B12E58"/>
    <w:rsid w:val="00B2584D"/>
    <w:rsid w:val="00B4084E"/>
    <w:rsid w:val="00B41C82"/>
    <w:rsid w:val="00B51CA4"/>
    <w:rsid w:val="00B66DD2"/>
    <w:rsid w:val="00B672C0"/>
    <w:rsid w:val="00B74099"/>
    <w:rsid w:val="00B82396"/>
    <w:rsid w:val="00BA7600"/>
    <w:rsid w:val="00BC744D"/>
    <w:rsid w:val="00BD2301"/>
    <w:rsid w:val="00BD4138"/>
    <w:rsid w:val="00BD4ED2"/>
    <w:rsid w:val="00BF2094"/>
    <w:rsid w:val="00BF2ED7"/>
    <w:rsid w:val="00C0522B"/>
    <w:rsid w:val="00C16620"/>
    <w:rsid w:val="00C259D7"/>
    <w:rsid w:val="00C31619"/>
    <w:rsid w:val="00C567DC"/>
    <w:rsid w:val="00C63DC1"/>
    <w:rsid w:val="00C8238A"/>
    <w:rsid w:val="00C823AB"/>
    <w:rsid w:val="00C95A80"/>
    <w:rsid w:val="00CB0B8B"/>
    <w:rsid w:val="00CC062C"/>
    <w:rsid w:val="00CF1C1C"/>
    <w:rsid w:val="00CF21E8"/>
    <w:rsid w:val="00D00F5B"/>
    <w:rsid w:val="00D0241F"/>
    <w:rsid w:val="00D24B8E"/>
    <w:rsid w:val="00D353A9"/>
    <w:rsid w:val="00D36C68"/>
    <w:rsid w:val="00D40F4F"/>
    <w:rsid w:val="00D52300"/>
    <w:rsid w:val="00D62231"/>
    <w:rsid w:val="00D7245E"/>
    <w:rsid w:val="00D730BA"/>
    <w:rsid w:val="00D76A67"/>
    <w:rsid w:val="00D813A6"/>
    <w:rsid w:val="00DA2D2E"/>
    <w:rsid w:val="00DB4B54"/>
    <w:rsid w:val="00DD76DB"/>
    <w:rsid w:val="00DE61C6"/>
    <w:rsid w:val="00E062BB"/>
    <w:rsid w:val="00E14DA9"/>
    <w:rsid w:val="00E36EEB"/>
    <w:rsid w:val="00E40FA3"/>
    <w:rsid w:val="00E4175C"/>
    <w:rsid w:val="00E513EE"/>
    <w:rsid w:val="00E54630"/>
    <w:rsid w:val="00E6042D"/>
    <w:rsid w:val="00E65549"/>
    <w:rsid w:val="00E828CE"/>
    <w:rsid w:val="00EA02CE"/>
    <w:rsid w:val="00EA0745"/>
    <w:rsid w:val="00EB1264"/>
    <w:rsid w:val="00EB2C5A"/>
    <w:rsid w:val="00EC0212"/>
    <w:rsid w:val="00EC2170"/>
    <w:rsid w:val="00EC6288"/>
    <w:rsid w:val="00F75C71"/>
    <w:rsid w:val="00F83630"/>
    <w:rsid w:val="00F841C3"/>
    <w:rsid w:val="00F85E6E"/>
    <w:rsid w:val="00FC650A"/>
    <w:rsid w:val="00FD2508"/>
    <w:rsid w:val="00FD552E"/>
    <w:rsid w:val="00FE0DF1"/>
    <w:rsid w:val="00FE3644"/>
    <w:rsid w:val="00FE5084"/>
    <w:rsid w:val="00FF7BFF"/>
    <w:rsid w:val="010D152D"/>
    <w:rsid w:val="01293F68"/>
    <w:rsid w:val="012E3BE5"/>
    <w:rsid w:val="01994120"/>
    <w:rsid w:val="01A47BBC"/>
    <w:rsid w:val="01A62C38"/>
    <w:rsid w:val="01D51D5C"/>
    <w:rsid w:val="028F7A78"/>
    <w:rsid w:val="029316C9"/>
    <w:rsid w:val="02C11BFE"/>
    <w:rsid w:val="02F43E59"/>
    <w:rsid w:val="02F84155"/>
    <w:rsid w:val="030A7EED"/>
    <w:rsid w:val="0338721A"/>
    <w:rsid w:val="037934C0"/>
    <w:rsid w:val="0389336B"/>
    <w:rsid w:val="03940538"/>
    <w:rsid w:val="03947A52"/>
    <w:rsid w:val="039526D3"/>
    <w:rsid w:val="03D37225"/>
    <w:rsid w:val="042A5150"/>
    <w:rsid w:val="04676D24"/>
    <w:rsid w:val="05025BA5"/>
    <w:rsid w:val="052468AD"/>
    <w:rsid w:val="056A755E"/>
    <w:rsid w:val="057333F7"/>
    <w:rsid w:val="05BB3AD6"/>
    <w:rsid w:val="05D379DE"/>
    <w:rsid w:val="060141D3"/>
    <w:rsid w:val="066E3AAD"/>
    <w:rsid w:val="06A06C01"/>
    <w:rsid w:val="06BB00BE"/>
    <w:rsid w:val="06D638A8"/>
    <w:rsid w:val="06F5331C"/>
    <w:rsid w:val="072F6A8A"/>
    <w:rsid w:val="073E3DE9"/>
    <w:rsid w:val="074D4084"/>
    <w:rsid w:val="07CD43DA"/>
    <w:rsid w:val="08071782"/>
    <w:rsid w:val="08186AA3"/>
    <w:rsid w:val="083E6C87"/>
    <w:rsid w:val="086C325C"/>
    <w:rsid w:val="087423E5"/>
    <w:rsid w:val="08987CB9"/>
    <w:rsid w:val="08AE43FB"/>
    <w:rsid w:val="08BA0722"/>
    <w:rsid w:val="08CF5391"/>
    <w:rsid w:val="091144FE"/>
    <w:rsid w:val="09254276"/>
    <w:rsid w:val="094C790A"/>
    <w:rsid w:val="096053E9"/>
    <w:rsid w:val="096C0AAB"/>
    <w:rsid w:val="0988651C"/>
    <w:rsid w:val="09A373F3"/>
    <w:rsid w:val="09BA3476"/>
    <w:rsid w:val="09D101E3"/>
    <w:rsid w:val="09E4732E"/>
    <w:rsid w:val="09F51085"/>
    <w:rsid w:val="09FC270B"/>
    <w:rsid w:val="0A097384"/>
    <w:rsid w:val="0A3C27BA"/>
    <w:rsid w:val="0A421237"/>
    <w:rsid w:val="0A485C18"/>
    <w:rsid w:val="0A5D674C"/>
    <w:rsid w:val="0A6436B1"/>
    <w:rsid w:val="0A6B2757"/>
    <w:rsid w:val="0A6B56D4"/>
    <w:rsid w:val="0A865C51"/>
    <w:rsid w:val="0A8A4AEC"/>
    <w:rsid w:val="0AB13F84"/>
    <w:rsid w:val="0AF67408"/>
    <w:rsid w:val="0AFB165B"/>
    <w:rsid w:val="0B01197C"/>
    <w:rsid w:val="0B0F3268"/>
    <w:rsid w:val="0B19787D"/>
    <w:rsid w:val="0B500C75"/>
    <w:rsid w:val="0BAB43C8"/>
    <w:rsid w:val="0BB25169"/>
    <w:rsid w:val="0BD95813"/>
    <w:rsid w:val="0BEF5A8F"/>
    <w:rsid w:val="0C243154"/>
    <w:rsid w:val="0C44086D"/>
    <w:rsid w:val="0C567E66"/>
    <w:rsid w:val="0C7A47A4"/>
    <w:rsid w:val="0CAE2EDD"/>
    <w:rsid w:val="0CCB6F6A"/>
    <w:rsid w:val="0CF00C1F"/>
    <w:rsid w:val="0D1B1CBB"/>
    <w:rsid w:val="0D8B6147"/>
    <w:rsid w:val="0D8C5A42"/>
    <w:rsid w:val="0DAC03FF"/>
    <w:rsid w:val="0DB5315C"/>
    <w:rsid w:val="0DBD23FF"/>
    <w:rsid w:val="0DC22910"/>
    <w:rsid w:val="0DE15A4D"/>
    <w:rsid w:val="0E1058D8"/>
    <w:rsid w:val="0E2B379C"/>
    <w:rsid w:val="0E4C7DD0"/>
    <w:rsid w:val="0ECC6D47"/>
    <w:rsid w:val="0F1064E6"/>
    <w:rsid w:val="0F1F39F6"/>
    <w:rsid w:val="0F4C571E"/>
    <w:rsid w:val="0F70787C"/>
    <w:rsid w:val="0F7212FB"/>
    <w:rsid w:val="0F8C4AA0"/>
    <w:rsid w:val="0FBB46CB"/>
    <w:rsid w:val="0FC8490D"/>
    <w:rsid w:val="0FDB00B5"/>
    <w:rsid w:val="0FF9235E"/>
    <w:rsid w:val="10391025"/>
    <w:rsid w:val="1043033D"/>
    <w:rsid w:val="10602259"/>
    <w:rsid w:val="10801DDE"/>
    <w:rsid w:val="10844CF5"/>
    <w:rsid w:val="10E217A1"/>
    <w:rsid w:val="110B72E0"/>
    <w:rsid w:val="110C72A1"/>
    <w:rsid w:val="11145F82"/>
    <w:rsid w:val="113A1214"/>
    <w:rsid w:val="118B2E5A"/>
    <w:rsid w:val="119C286F"/>
    <w:rsid w:val="11D07E3E"/>
    <w:rsid w:val="11D22592"/>
    <w:rsid w:val="120370C4"/>
    <w:rsid w:val="12281297"/>
    <w:rsid w:val="123C5D39"/>
    <w:rsid w:val="12743672"/>
    <w:rsid w:val="12B17DD2"/>
    <w:rsid w:val="13033EBD"/>
    <w:rsid w:val="13845527"/>
    <w:rsid w:val="13870FE2"/>
    <w:rsid w:val="1387481A"/>
    <w:rsid w:val="139D74EB"/>
    <w:rsid w:val="13FB6A13"/>
    <w:rsid w:val="141346BF"/>
    <w:rsid w:val="14151A5B"/>
    <w:rsid w:val="143E0F86"/>
    <w:rsid w:val="14543FC8"/>
    <w:rsid w:val="146058EB"/>
    <w:rsid w:val="14723257"/>
    <w:rsid w:val="14B9166C"/>
    <w:rsid w:val="14C120AB"/>
    <w:rsid w:val="14DD7158"/>
    <w:rsid w:val="14F777FE"/>
    <w:rsid w:val="15023096"/>
    <w:rsid w:val="15253D12"/>
    <w:rsid w:val="152F433C"/>
    <w:rsid w:val="155B1301"/>
    <w:rsid w:val="158D5AF3"/>
    <w:rsid w:val="16AA6A40"/>
    <w:rsid w:val="16B64ADF"/>
    <w:rsid w:val="17072555"/>
    <w:rsid w:val="172C28EA"/>
    <w:rsid w:val="17446196"/>
    <w:rsid w:val="17520CC8"/>
    <w:rsid w:val="17543F81"/>
    <w:rsid w:val="178C0E9F"/>
    <w:rsid w:val="17C65E00"/>
    <w:rsid w:val="17ED2A88"/>
    <w:rsid w:val="180D1A6E"/>
    <w:rsid w:val="182F1BAE"/>
    <w:rsid w:val="1857052B"/>
    <w:rsid w:val="18A3372C"/>
    <w:rsid w:val="18AE4FC8"/>
    <w:rsid w:val="192960A8"/>
    <w:rsid w:val="19301544"/>
    <w:rsid w:val="194D51F3"/>
    <w:rsid w:val="19737CA9"/>
    <w:rsid w:val="19836B8A"/>
    <w:rsid w:val="19B17F6B"/>
    <w:rsid w:val="19E90CDB"/>
    <w:rsid w:val="1A2109EE"/>
    <w:rsid w:val="1A403F9C"/>
    <w:rsid w:val="1A4E36F4"/>
    <w:rsid w:val="1AA1637C"/>
    <w:rsid w:val="1AA23340"/>
    <w:rsid w:val="1ACF35FD"/>
    <w:rsid w:val="1B0668D8"/>
    <w:rsid w:val="1B696E40"/>
    <w:rsid w:val="1B9E6BE4"/>
    <w:rsid w:val="1BBA6194"/>
    <w:rsid w:val="1BBE64B0"/>
    <w:rsid w:val="1BBF351D"/>
    <w:rsid w:val="1C20437C"/>
    <w:rsid w:val="1C20706A"/>
    <w:rsid w:val="1C3E7BF5"/>
    <w:rsid w:val="1C493FA4"/>
    <w:rsid w:val="1C77359B"/>
    <w:rsid w:val="1C9A2BF0"/>
    <w:rsid w:val="1CF95A8E"/>
    <w:rsid w:val="1D1B19AB"/>
    <w:rsid w:val="1D311A98"/>
    <w:rsid w:val="1D4A55DA"/>
    <w:rsid w:val="1D525351"/>
    <w:rsid w:val="1D6A3C55"/>
    <w:rsid w:val="1DD215D8"/>
    <w:rsid w:val="1DDD6301"/>
    <w:rsid w:val="1DFA1682"/>
    <w:rsid w:val="1E024F71"/>
    <w:rsid w:val="1E197C7C"/>
    <w:rsid w:val="1E891475"/>
    <w:rsid w:val="1E9F4821"/>
    <w:rsid w:val="1F1E16F1"/>
    <w:rsid w:val="1F273BD6"/>
    <w:rsid w:val="1F5B603F"/>
    <w:rsid w:val="200141F0"/>
    <w:rsid w:val="201F7F1E"/>
    <w:rsid w:val="20381162"/>
    <w:rsid w:val="207F4B3E"/>
    <w:rsid w:val="209C329B"/>
    <w:rsid w:val="209E600E"/>
    <w:rsid w:val="209F7A40"/>
    <w:rsid w:val="20C20028"/>
    <w:rsid w:val="211D1D15"/>
    <w:rsid w:val="21363CCC"/>
    <w:rsid w:val="21454260"/>
    <w:rsid w:val="216C06E2"/>
    <w:rsid w:val="219751F7"/>
    <w:rsid w:val="21A04142"/>
    <w:rsid w:val="21AC0655"/>
    <w:rsid w:val="221F68AF"/>
    <w:rsid w:val="223D433E"/>
    <w:rsid w:val="225B5906"/>
    <w:rsid w:val="22886ED3"/>
    <w:rsid w:val="22F362B0"/>
    <w:rsid w:val="22F67790"/>
    <w:rsid w:val="230D2569"/>
    <w:rsid w:val="23362B87"/>
    <w:rsid w:val="235A6BBC"/>
    <w:rsid w:val="2361616F"/>
    <w:rsid w:val="23A54870"/>
    <w:rsid w:val="23D23C07"/>
    <w:rsid w:val="23E96374"/>
    <w:rsid w:val="24155499"/>
    <w:rsid w:val="24225C0E"/>
    <w:rsid w:val="244F386C"/>
    <w:rsid w:val="247301E3"/>
    <w:rsid w:val="247E37BD"/>
    <w:rsid w:val="24BE25DA"/>
    <w:rsid w:val="250D03BB"/>
    <w:rsid w:val="25147EC6"/>
    <w:rsid w:val="25640BF0"/>
    <w:rsid w:val="25B76795"/>
    <w:rsid w:val="25B866B3"/>
    <w:rsid w:val="25BE1CA3"/>
    <w:rsid w:val="25EE6A73"/>
    <w:rsid w:val="25F9146D"/>
    <w:rsid w:val="2639470E"/>
    <w:rsid w:val="26647AA2"/>
    <w:rsid w:val="26885203"/>
    <w:rsid w:val="26FE6A26"/>
    <w:rsid w:val="27237D0E"/>
    <w:rsid w:val="27387EDC"/>
    <w:rsid w:val="274E5C09"/>
    <w:rsid w:val="27604964"/>
    <w:rsid w:val="27794B44"/>
    <w:rsid w:val="278347DA"/>
    <w:rsid w:val="27916BBB"/>
    <w:rsid w:val="279A688A"/>
    <w:rsid w:val="27B65135"/>
    <w:rsid w:val="2819075A"/>
    <w:rsid w:val="285824BA"/>
    <w:rsid w:val="289766A3"/>
    <w:rsid w:val="28C21CF9"/>
    <w:rsid w:val="29131308"/>
    <w:rsid w:val="297754EC"/>
    <w:rsid w:val="29A02676"/>
    <w:rsid w:val="2A050A04"/>
    <w:rsid w:val="2A147DD3"/>
    <w:rsid w:val="2A175682"/>
    <w:rsid w:val="2A456E18"/>
    <w:rsid w:val="2A7F1676"/>
    <w:rsid w:val="2B6407C2"/>
    <w:rsid w:val="2B853098"/>
    <w:rsid w:val="2BCC4EF7"/>
    <w:rsid w:val="2BDD2F28"/>
    <w:rsid w:val="2C065BE6"/>
    <w:rsid w:val="2C081E61"/>
    <w:rsid w:val="2C285EA7"/>
    <w:rsid w:val="2C6255B3"/>
    <w:rsid w:val="2CAB0224"/>
    <w:rsid w:val="2D21059A"/>
    <w:rsid w:val="2D5F4729"/>
    <w:rsid w:val="2D8218F4"/>
    <w:rsid w:val="2D983EB8"/>
    <w:rsid w:val="2DBC0B3D"/>
    <w:rsid w:val="2DD25660"/>
    <w:rsid w:val="2DF40784"/>
    <w:rsid w:val="2E0B46FB"/>
    <w:rsid w:val="2E222218"/>
    <w:rsid w:val="2E406152"/>
    <w:rsid w:val="2E407F39"/>
    <w:rsid w:val="2E417E75"/>
    <w:rsid w:val="2E5876D2"/>
    <w:rsid w:val="2E6934C9"/>
    <w:rsid w:val="2E6C1D7A"/>
    <w:rsid w:val="2E791D45"/>
    <w:rsid w:val="2E9004BF"/>
    <w:rsid w:val="2EAB1F78"/>
    <w:rsid w:val="2F1F0B82"/>
    <w:rsid w:val="2F620BC2"/>
    <w:rsid w:val="2FFE7558"/>
    <w:rsid w:val="30044FB6"/>
    <w:rsid w:val="304F315D"/>
    <w:rsid w:val="30720441"/>
    <w:rsid w:val="30B42F10"/>
    <w:rsid w:val="30B84047"/>
    <w:rsid w:val="30C930B9"/>
    <w:rsid w:val="30CA49A7"/>
    <w:rsid w:val="311154AD"/>
    <w:rsid w:val="3118255C"/>
    <w:rsid w:val="31A94F88"/>
    <w:rsid w:val="31AB1CEF"/>
    <w:rsid w:val="31C708C2"/>
    <w:rsid w:val="327E02E4"/>
    <w:rsid w:val="32854DFA"/>
    <w:rsid w:val="328B4F19"/>
    <w:rsid w:val="32BE0A0A"/>
    <w:rsid w:val="32C95DF8"/>
    <w:rsid w:val="33016167"/>
    <w:rsid w:val="334A131D"/>
    <w:rsid w:val="334D06EF"/>
    <w:rsid w:val="334D1E5D"/>
    <w:rsid w:val="33A86737"/>
    <w:rsid w:val="33B77ECF"/>
    <w:rsid w:val="33BD3C8F"/>
    <w:rsid w:val="33C02B53"/>
    <w:rsid w:val="33E51A54"/>
    <w:rsid w:val="33E618BD"/>
    <w:rsid w:val="33F201DB"/>
    <w:rsid w:val="343A0330"/>
    <w:rsid w:val="34701C70"/>
    <w:rsid w:val="348A2563"/>
    <w:rsid w:val="349849FC"/>
    <w:rsid w:val="34BE27D0"/>
    <w:rsid w:val="34F349DC"/>
    <w:rsid w:val="3507620C"/>
    <w:rsid w:val="352824BD"/>
    <w:rsid w:val="353B4EB7"/>
    <w:rsid w:val="355A1BF6"/>
    <w:rsid w:val="35791D85"/>
    <w:rsid w:val="358246AA"/>
    <w:rsid w:val="35BF27D5"/>
    <w:rsid w:val="35EA42F1"/>
    <w:rsid w:val="35F069E7"/>
    <w:rsid w:val="35F94336"/>
    <w:rsid w:val="365B1171"/>
    <w:rsid w:val="366F0751"/>
    <w:rsid w:val="36993734"/>
    <w:rsid w:val="36C92D9C"/>
    <w:rsid w:val="371F3933"/>
    <w:rsid w:val="37284473"/>
    <w:rsid w:val="373C4753"/>
    <w:rsid w:val="374000F2"/>
    <w:rsid w:val="377874AD"/>
    <w:rsid w:val="37873275"/>
    <w:rsid w:val="37A94B02"/>
    <w:rsid w:val="37B27E4E"/>
    <w:rsid w:val="37C66154"/>
    <w:rsid w:val="37E14F7B"/>
    <w:rsid w:val="37E65A76"/>
    <w:rsid w:val="38040333"/>
    <w:rsid w:val="381915E3"/>
    <w:rsid w:val="383A3878"/>
    <w:rsid w:val="38562DC8"/>
    <w:rsid w:val="387C6C22"/>
    <w:rsid w:val="38F66280"/>
    <w:rsid w:val="39246A11"/>
    <w:rsid w:val="392F60D9"/>
    <w:rsid w:val="394C49D5"/>
    <w:rsid w:val="3972409E"/>
    <w:rsid w:val="397C03E7"/>
    <w:rsid w:val="397E0923"/>
    <w:rsid w:val="3981681B"/>
    <w:rsid w:val="399804D3"/>
    <w:rsid w:val="39B220E8"/>
    <w:rsid w:val="3A342F83"/>
    <w:rsid w:val="3A60783D"/>
    <w:rsid w:val="3A8B13BC"/>
    <w:rsid w:val="3AB04FC8"/>
    <w:rsid w:val="3B144E0A"/>
    <w:rsid w:val="3B184173"/>
    <w:rsid w:val="3B294533"/>
    <w:rsid w:val="3B4F0A12"/>
    <w:rsid w:val="3B51048C"/>
    <w:rsid w:val="3B853780"/>
    <w:rsid w:val="3B8E2592"/>
    <w:rsid w:val="3BA16CC2"/>
    <w:rsid w:val="3BAF0DF6"/>
    <w:rsid w:val="3BDA6E6B"/>
    <w:rsid w:val="3BEC162F"/>
    <w:rsid w:val="3C172093"/>
    <w:rsid w:val="3C847018"/>
    <w:rsid w:val="3C922479"/>
    <w:rsid w:val="3CA70ECC"/>
    <w:rsid w:val="3CD22A05"/>
    <w:rsid w:val="3CD54971"/>
    <w:rsid w:val="3CFE1B44"/>
    <w:rsid w:val="3D2078DC"/>
    <w:rsid w:val="3D6D1A11"/>
    <w:rsid w:val="3D9A686E"/>
    <w:rsid w:val="3DB77BC0"/>
    <w:rsid w:val="3DC52F93"/>
    <w:rsid w:val="3E2D1671"/>
    <w:rsid w:val="3E900B33"/>
    <w:rsid w:val="3ED36F68"/>
    <w:rsid w:val="3EF7415E"/>
    <w:rsid w:val="3F0669CD"/>
    <w:rsid w:val="3F0A7B6B"/>
    <w:rsid w:val="3F4C57D3"/>
    <w:rsid w:val="3F5374C2"/>
    <w:rsid w:val="3F5D12D6"/>
    <w:rsid w:val="3F777021"/>
    <w:rsid w:val="3FBF398A"/>
    <w:rsid w:val="3FEA64FD"/>
    <w:rsid w:val="40091990"/>
    <w:rsid w:val="40473E4F"/>
    <w:rsid w:val="40970511"/>
    <w:rsid w:val="409C14CD"/>
    <w:rsid w:val="40A95772"/>
    <w:rsid w:val="40B042F9"/>
    <w:rsid w:val="40B12EED"/>
    <w:rsid w:val="40B41B45"/>
    <w:rsid w:val="40D064BE"/>
    <w:rsid w:val="40E307BC"/>
    <w:rsid w:val="40E42152"/>
    <w:rsid w:val="40E75B37"/>
    <w:rsid w:val="40F76E32"/>
    <w:rsid w:val="410412FF"/>
    <w:rsid w:val="41167EF9"/>
    <w:rsid w:val="41746233"/>
    <w:rsid w:val="41755BDD"/>
    <w:rsid w:val="417B75FF"/>
    <w:rsid w:val="41E97575"/>
    <w:rsid w:val="42551C75"/>
    <w:rsid w:val="425C7421"/>
    <w:rsid w:val="42626D55"/>
    <w:rsid w:val="42783358"/>
    <w:rsid w:val="428128A3"/>
    <w:rsid w:val="42A62E74"/>
    <w:rsid w:val="42AD34B9"/>
    <w:rsid w:val="42EC1181"/>
    <w:rsid w:val="42FA38A8"/>
    <w:rsid w:val="43293F68"/>
    <w:rsid w:val="432E7B92"/>
    <w:rsid w:val="43734B68"/>
    <w:rsid w:val="43A7589B"/>
    <w:rsid w:val="43AC202E"/>
    <w:rsid w:val="43E520FB"/>
    <w:rsid w:val="43E6292D"/>
    <w:rsid w:val="43F64A47"/>
    <w:rsid w:val="44554B44"/>
    <w:rsid w:val="448459DB"/>
    <w:rsid w:val="4486749A"/>
    <w:rsid w:val="449414CC"/>
    <w:rsid w:val="44CF6B4A"/>
    <w:rsid w:val="44D465DA"/>
    <w:rsid w:val="44E87192"/>
    <w:rsid w:val="44F670BD"/>
    <w:rsid w:val="44FB49A9"/>
    <w:rsid w:val="4551143E"/>
    <w:rsid w:val="45562440"/>
    <w:rsid w:val="45663ECD"/>
    <w:rsid w:val="457B51A6"/>
    <w:rsid w:val="458F041F"/>
    <w:rsid w:val="461E2442"/>
    <w:rsid w:val="46363867"/>
    <w:rsid w:val="46440A02"/>
    <w:rsid w:val="46667266"/>
    <w:rsid w:val="466E2D29"/>
    <w:rsid w:val="467C554B"/>
    <w:rsid w:val="46C910C1"/>
    <w:rsid w:val="46DA5F6E"/>
    <w:rsid w:val="47044E40"/>
    <w:rsid w:val="471645B4"/>
    <w:rsid w:val="47257D32"/>
    <w:rsid w:val="476056A8"/>
    <w:rsid w:val="47821524"/>
    <w:rsid w:val="47C118B4"/>
    <w:rsid w:val="47C42CDF"/>
    <w:rsid w:val="481B5141"/>
    <w:rsid w:val="4828318C"/>
    <w:rsid w:val="484443F4"/>
    <w:rsid w:val="4847169D"/>
    <w:rsid w:val="485B51A9"/>
    <w:rsid w:val="486B2EF6"/>
    <w:rsid w:val="48723338"/>
    <w:rsid w:val="48727D63"/>
    <w:rsid w:val="48873B64"/>
    <w:rsid w:val="488E7896"/>
    <w:rsid w:val="48B35F60"/>
    <w:rsid w:val="48BE6979"/>
    <w:rsid w:val="491B2418"/>
    <w:rsid w:val="49575ABC"/>
    <w:rsid w:val="49596592"/>
    <w:rsid w:val="49820FCF"/>
    <w:rsid w:val="49C96C02"/>
    <w:rsid w:val="49CE66B9"/>
    <w:rsid w:val="49D663EE"/>
    <w:rsid w:val="4A2A3E34"/>
    <w:rsid w:val="4A2C2DAD"/>
    <w:rsid w:val="4A394957"/>
    <w:rsid w:val="4A45524B"/>
    <w:rsid w:val="4A4B6BBC"/>
    <w:rsid w:val="4A560F04"/>
    <w:rsid w:val="4AB33B1E"/>
    <w:rsid w:val="4AB42609"/>
    <w:rsid w:val="4B6869EA"/>
    <w:rsid w:val="4B983A07"/>
    <w:rsid w:val="4BF70AD4"/>
    <w:rsid w:val="4C0C5EDB"/>
    <w:rsid w:val="4C267EEC"/>
    <w:rsid w:val="4C362298"/>
    <w:rsid w:val="4CA22061"/>
    <w:rsid w:val="4CEC68D7"/>
    <w:rsid w:val="4CFF18F1"/>
    <w:rsid w:val="4D1A0A17"/>
    <w:rsid w:val="4D1C2BB2"/>
    <w:rsid w:val="4D323157"/>
    <w:rsid w:val="4D3D7A7B"/>
    <w:rsid w:val="4D415334"/>
    <w:rsid w:val="4D5F1C21"/>
    <w:rsid w:val="4D6F1931"/>
    <w:rsid w:val="4D7B6023"/>
    <w:rsid w:val="4DC823C2"/>
    <w:rsid w:val="4DCD09B6"/>
    <w:rsid w:val="4DD34890"/>
    <w:rsid w:val="4E817A1C"/>
    <w:rsid w:val="4EAC4686"/>
    <w:rsid w:val="4EDC5259"/>
    <w:rsid w:val="4EE02EB5"/>
    <w:rsid w:val="4F55307E"/>
    <w:rsid w:val="4F706F2B"/>
    <w:rsid w:val="4FB11023"/>
    <w:rsid w:val="4FC70492"/>
    <w:rsid w:val="4FD31351"/>
    <w:rsid w:val="4FD42AD2"/>
    <w:rsid w:val="502326A0"/>
    <w:rsid w:val="505E1BBC"/>
    <w:rsid w:val="509879D1"/>
    <w:rsid w:val="50DC5C9C"/>
    <w:rsid w:val="50F55452"/>
    <w:rsid w:val="50FA2A9B"/>
    <w:rsid w:val="512B5379"/>
    <w:rsid w:val="515B59EB"/>
    <w:rsid w:val="519A1FA0"/>
    <w:rsid w:val="519F25E6"/>
    <w:rsid w:val="51FA38E0"/>
    <w:rsid w:val="523C6BA5"/>
    <w:rsid w:val="52467E77"/>
    <w:rsid w:val="52592AA0"/>
    <w:rsid w:val="525B3B5C"/>
    <w:rsid w:val="527B0EBA"/>
    <w:rsid w:val="529C7C86"/>
    <w:rsid w:val="52C35CD1"/>
    <w:rsid w:val="52D358C7"/>
    <w:rsid w:val="52DD0552"/>
    <w:rsid w:val="52E342D9"/>
    <w:rsid w:val="531665D2"/>
    <w:rsid w:val="53475114"/>
    <w:rsid w:val="5358283F"/>
    <w:rsid w:val="541E0629"/>
    <w:rsid w:val="54373B2C"/>
    <w:rsid w:val="54E42F62"/>
    <w:rsid w:val="550C1958"/>
    <w:rsid w:val="554D0695"/>
    <w:rsid w:val="55592ED3"/>
    <w:rsid w:val="5589018B"/>
    <w:rsid w:val="5614754B"/>
    <w:rsid w:val="56191DF4"/>
    <w:rsid w:val="56603008"/>
    <w:rsid w:val="566275AA"/>
    <w:rsid w:val="569C1FC0"/>
    <w:rsid w:val="569E4A88"/>
    <w:rsid w:val="56E6578F"/>
    <w:rsid w:val="5721542A"/>
    <w:rsid w:val="57391162"/>
    <w:rsid w:val="573D23A5"/>
    <w:rsid w:val="573E5BF3"/>
    <w:rsid w:val="575D0250"/>
    <w:rsid w:val="57A16D93"/>
    <w:rsid w:val="57AA4191"/>
    <w:rsid w:val="57D069A7"/>
    <w:rsid w:val="58521816"/>
    <w:rsid w:val="58745506"/>
    <w:rsid w:val="588B0536"/>
    <w:rsid w:val="58A21E57"/>
    <w:rsid w:val="58A73645"/>
    <w:rsid w:val="58B55245"/>
    <w:rsid w:val="58BC79CC"/>
    <w:rsid w:val="58C410ED"/>
    <w:rsid w:val="58C92924"/>
    <w:rsid w:val="5913602C"/>
    <w:rsid w:val="591C4087"/>
    <w:rsid w:val="594A0D57"/>
    <w:rsid w:val="594A5C13"/>
    <w:rsid w:val="59766943"/>
    <w:rsid w:val="59922D55"/>
    <w:rsid w:val="5A5D26F0"/>
    <w:rsid w:val="5A645FCE"/>
    <w:rsid w:val="5A6864E3"/>
    <w:rsid w:val="5ABB5133"/>
    <w:rsid w:val="5AC52D60"/>
    <w:rsid w:val="5B2105A8"/>
    <w:rsid w:val="5B563437"/>
    <w:rsid w:val="5BAB575D"/>
    <w:rsid w:val="5BD5490A"/>
    <w:rsid w:val="5BEC438A"/>
    <w:rsid w:val="5BF55FE3"/>
    <w:rsid w:val="5C204B64"/>
    <w:rsid w:val="5C342899"/>
    <w:rsid w:val="5C597661"/>
    <w:rsid w:val="5C79422F"/>
    <w:rsid w:val="5C961F6A"/>
    <w:rsid w:val="5C9B7CD8"/>
    <w:rsid w:val="5D073911"/>
    <w:rsid w:val="5D172011"/>
    <w:rsid w:val="5D271EDC"/>
    <w:rsid w:val="5D3E4075"/>
    <w:rsid w:val="5D50031E"/>
    <w:rsid w:val="5D9448E6"/>
    <w:rsid w:val="5E0A2F8B"/>
    <w:rsid w:val="5E2769F8"/>
    <w:rsid w:val="5E4F46CA"/>
    <w:rsid w:val="5E616063"/>
    <w:rsid w:val="5E6A76E4"/>
    <w:rsid w:val="5E6C5AAE"/>
    <w:rsid w:val="5E724173"/>
    <w:rsid w:val="5E7C1EC4"/>
    <w:rsid w:val="5E8F6AF1"/>
    <w:rsid w:val="5F253E6F"/>
    <w:rsid w:val="5F2F26C3"/>
    <w:rsid w:val="5F467B8A"/>
    <w:rsid w:val="5F721A7E"/>
    <w:rsid w:val="5F7B6B3F"/>
    <w:rsid w:val="5F9E3851"/>
    <w:rsid w:val="601A357B"/>
    <w:rsid w:val="602B1C61"/>
    <w:rsid w:val="604670E6"/>
    <w:rsid w:val="60653683"/>
    <w:rsid w:val="60974AD5"/>
    <w:rsid w:val="60AE18D1"/>
    <w:rsid w:val="60E21BE1"/>
    <w:rsid w:val="61283E0D"/>
    <w:rsid w:val="615849EA"/>
    <w:rsid w:val="61613F89"/>
    <w:rsid w:val="61881995"/>
    <w:rsid w:val="619677F6"/>
    <w:rsid w:val="61BD70B4"/>
    <w:rsid w:val="61E27B53"/>
    <w:rsid w:val="622357F6"/>
    <w:rsid w:val="62433B67"/>
    <w:rsid w:val="62885F5F"/>
    <w:rsid w:val="629C20D2"/>
    <w:rsid w:val="62A451DA"/>
    <w:rsid w:val="62B41B83"/>
    <w:rsid w:val="62C91119"/>
    <w:rsid w:val="62D51EDC"/>
    <w:rsid w:val="62E13F03"/>
    <w:rsid w:val="63134941"/>
    <w:rsid w:val="63273611"/>
    <w:rsid w:val="633C3301"/>
    <w:rsid w:val="636A2851"/>
    <w:rsid w:val="63732A98"/>
    <w:rsid w:val="638C167E"/>
    <w:rsid w:val="6397518C"/>
    <w:rsid w:val="64010CD9"/>
    <w:rsid w:val="640A56D8"/>
    <w:rsid w:val="643B11AF"/>
    <w:rsid w:val="64741608"/>
    <w:rsid w:val="64915DAD"/>
    <w:rsid w:val="64BB3BC0"/>
    <w:rsid w:val="64C678DD"/>
    <w:rsid w:val="65050F4C"/>
    <w:rsid w:val="65585515"/>
    <w:rsid w:val="65746152"/>
    <w:rsid w:val="65A54FD8"/>
    <w:rsid w:val="65AC4615"/>
    <w:rsid w:val="65D708F8"/>
    <w:rsid w:val="65E13299"/>
    <w:rsid w:val="65F001DC"/>
    <w:rsid w:val="6645156F"/>
    <w:rsid w:val="66537AA1"/>
    <w:rsid w:val="66592FE1"/>
    <w:rsid w:val="66815CBE"/>
    <w:rsid w:val="66B50DDE"/>
    <w:rsid w:val="66D562ED"/>
    <w:rsid w:val="66F5216B"/>
    <w:rsid w:val="66FF7295"/>
    <w:rsid w:val="671A7F95"/>
    <w:rsid w:val="672F70F8"/>
    <w:rsid w:val="674C18B9"/>
    <w:rsid w:val="67920777"/>
    <w:rsid w:val="679D14D8"/>
    <w:rsid w:val="67A121D5"/>
    <w:rsid w:val="67DF1380"/>
    <w:rsid w:val="685962B0"/>
    <w:rsid w:val="687C5993"/>
    <w:rsid w:val="690F1E2F"/>
    <w:rsid w:val="691E5056"/>
    <w:rsid w:val="69A01EC1"/>
    <w:rsid w:val="69AF0721"/>
    <w:rsid w:val="69DE0B15"/>
    <w:rsid w:val="6A083118"/>
    <w:rsid w:val="6A2115FD"/>
    <w:rsid w:val="6A221842"/>
    <w:rsid w:val="6A4E1CE0"/>
    <w:rsid w:val="6A6B50C2"/>
    <w:rsid w:val="6AA14717"/>
    <w:rsid w:val="6AC747B6"/>
    <w:rsid w:val="6AE07856"/>
    <w:rsid w:val="6AEA5B5F"/>
    <w:rsid w:val="6B202FCB"/>
    <w:rsid w:val="6B3259EF"/>
    <w:rsid w:val="6B5F1CCF"/>
    <w:rsid w:val="6B99307F"/>
    <w:rsid w:val="6BB47971"/>
    <w:rsid w:val="6BCF1894"/>
    <w:rsid w:val="6BF3760A"/>
    <w:rsid w:val="6C194501"/>
    <w:rsid w:val="6C3F7C30"/>
    <w:rsid w:val="6C6827FD"/>
    <w:rsid w:val="6C7040B4"/>
    <w:rsid w:val="6C770792"/>
    <w:rsid w:val="6CAA472A"/>
    <w:rsid w:val="6D1D0AEA"/>
    <w:rsid w:val="6D474397"/>
    <w:rsid w:val="6D535020"/>
    <w:rsid w:val="6D5B6A19"/>
    <w:rsid w:val="6D63263B"/>
    <w:rsid w:val="6D642732"/>
    <w:rsid w:val="6DC33915"/>
    <w:rsid w:val="6DE13CD7"/>
    <w:rsid w:val="6E0C42F9"/>
    <w:rsid w:val="6E193723"/>
    <w:rsid w:val="6E1B75FF"/>
    <w:rsid w:val="6E451E32"/>
    <w:rsid w:val="6E4E6C11"/>
    <w:rsid w:val="6E6D7602"/>
    <w:rsid w:val="6EB26548"/>
    <w:rsid w:val="6EB627A2"/>
    <w:rsid w:val="6EC47E8E"/>
    <w:rsid w:val="6ECD213B"/>
    <w:rsid w:val="6EDA032A"/>
    <w:rsid w:val="6F180DEB"/>
    <w:rsid w:val="6F1B0141"/>
    <w:rsid w:val="6F26418F"/>
    <w:rsid w:val="6F2A3F0E"/>
    <w:rsid w:val="6F5D1BB3"/>
    <w:rsid w:val="6F9D10FA"/>
    <w:rsid w:val="6FEF567E"/>
    <w:rsid w:val="7009726E"/>
    <w:rsid w:val="707B392B"/>
    <w:rsid w:val="70973CE5"/>
    <w:rsid w:val="70E438EB"/>
    <w:rsid w:val="70E725CF"/>
    <w:rsid w:val="71177BE6"/>
    <w:rsid w:val="7140115D"/>
    <w:rsid w:val="714E1B15"/>
    <w:rsid w:val="71784837"/>
    <w:rsid w:val="71893011"/>
    <w:rsid w:val="71902500"/>
    <w:rsid w:val="71A33D0A"/>
    <w:rsid w:val="71B433B3"/>
    <w:rsid w:val="725B4D21"/>
    <w:rsid w:val="72716F24"/>
    <w:rsid w:val="729D373F"/>
    <w:rsid w:val="72A047AE"/>
    <w:rsid w:val="730109BC"/>
    <w:rsid w:val="73041FA4"/>
    <w:rsid w:val="730702D3"/>
    <w:rsid w:val="737F02FE"/>
    <w:rsid w:val="73945D3F"/>
    <w:rsid w:val="73AF6BCB"/>
    <w:rsid w:val="73DB26E0"/>
    <w:rsid w:val="73F02EAD"/>
    <w:rsid w:val="74546874"/>
    <w:rsid w:val="746002DD"/>
    <w:rsid w:val="752207BC"/>
    <w:rsid w:val="75242D4A"/>
    <w:rsid w:val="752805F0"/>
    <w:rsid w:val="755A67DA"/>
    <w:rsid w:val="755A7968"/>
    <w:rsid w:val="756E71E8"/>
    <w:rsid w:val="75727363"/>
    <w:rsid w:val="76163356"/>
    <w:rsid w:val="761B024F"/>
    <w:rsid w:val="762028D9"/>
    <w:rsid w:val="765E0631"/>
    <w:rsid w:val="76F97CE3"/>
    <w:rsid w:val="77056B8A"/>
    <w:rsid w:val="77311A78"/>
    <w:rsid w:val="77A62B2A"/>
    <w:rsid w:val="77A75B80"/>
    <w:rsid w:val="77EF320B"/>
    <w:rsid w:val="77F62F83"/>
    <w:rsid w:val="7839568D"/>
    <w:rsid w:val="78721E99"/>
    <w:rsid w:val="78943BBB"/>
    <w:rsid w:val="78A37D46"/>
    <w:rsid w:val="78C664AB"/>
    <w:rsid w:val="78FD293F"/>
    <w:rsid w:val="79016BD4"/>
    <w:rsid w:val="799822C5"/>
    <w:rsid w:val="79A37431"/>
    <w:rsid w:val="7A375310"/>
    <w:rsid w:val="7A4D4EF3"/>
    <w:rsid w:val="7A6E39C9"/>
    <w:rsid w:val="7A7F7BEC"/>
    <w:rsid w:val="7A9D1D3D"/>
    <w:rsid w:val="7B5E33C3"/>
    <w:rsid w:val="7BFF376F"/>
    <w:rsid w:val="7C027A24"/>
    <w:rsid w:val="7C2E19A3"/>
    <w:rsid w:val="7C4058E8"/>
    <w:rsid w:val="7C440798"/>
    <w:rsid w:val="7C4952A2"/>
    <w:rsid w:val="7C583418"/>
    <w:rsid w:val="7CA70618"/>
    <w:rsid w:val="7CEE143E"/>
    <w:rsid w:val="7CF15063"/>
    <w:rsid w:val="7D0A21F7"/>
    <w:rsid w:val="7D0F5AA7"/>
    <w:rsid w:val="7D210212"/>
    <w:rsid w:val="7D466F06"/>
    <w:rsid w:val="7D58544D"/>
    <w:rsid w:val="7D6A07B6"/>
    <w:rsid w:val="7D6E18BF"/>
    <w:rsid w:val="7D98033A"/>
    <w:rsid w:val="7DD312E6"/>
    <w:rsid w:val="7DE837DF"/>
    <w:rsid w:val="7DF374C7"/>
    <w:rsid w:val="7DFD4F29"/>
    <w:rsid w:val="7E6F4225"/>
    <w:rsid w:val="7E814D8A"/>
    <w:rsid w:val="7E8F7D1E"/>
    <w:rsid w:val="7EF97096"/>
    <w:rsid w:val="7F0E54B7"/>
    <w:rsid w:val="7F1429B7"/>
    <w:rsid w:val="7F3734F1"/>
    <w:rsid w:val="7F783BAA"/>
    <w:rsid w:val="7FBD1AEE"/>
    <w:rsid w:val="7FFE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pPr>
      <w:spacing w:line="348" w:lineRule="auto"/>
      <w:jc w:val="center"/>
    </w:pPr>
    <w:rPr>
      <w:rFonts w:ascii="仿宋_GB2312" w:eastAsia="仿宋_GB2312"/>
      <w:b/>
      <w:sz w:val="44"/>
    </w:rPr>
  </w:style>
  <w:style w:type="paragraph" w:styleId="3">
    <w:name w:val="Title"/>
    <w:basedOn w:val="1"/>
    <w:next w:val="1"/>
    <w:qFormat/>
    <w:uiPriority w:val="0"/>
    <w:pPr>
      <w:widowControl/>
      <w:adjustRightInd w:val="0"/>
      <w:snapToGrid w:val="0"/>
      <w:spacing w:line="600" w:lineRule="exact"/>
      <w:ind w:firstLine="632" w:firstLineChars="200"/>
      <w:outlineLvl w:val="0"/>
    </w:pPr>
    <w:rPr>
      <w:rFonts w:ascii="Arial" w:hAnsi="Arial" w:eastAsia="仿宋" w:cs="Arial"/>
      <w:kern w:val="0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Microsoft</Company>
  <Pages>5</Pages>
  <Words>465</Words>
  <Characters>470</Characters>
  <Lines>7</Lines>
  <Paragraphs>2</Paragraphs>
  <TotalTime>10</TotalTime>
  <ScaleCrop>false</ScaleCrop>
  <LinksUpToDate>false</LinksUpToDate>
  <CharactersWithSpaces>614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2018-05-22T09:56:00Z</dcterms:created>
  <dc:creator>shuqin</dc:creator>
  <cp:lastModifiedBy>贵州鼎新能源文书</cp:lastModifiedBy>
  <cp:lastPrinted>2021-06-03T06:47:00Z</cp:lastPrinted>
  <dcterms:modified xsi:type="dcterms:W3CDTF">2025-02-25T13:23:33Z</dcterms:modified>
  <cp:revision>232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DAA088F498F44F058B7B949DD7EACCFF</vt:lpwstr>
  </property>
  <property fmtid="{D5CDD505-2E9C-101B-9397-08002B2CF9AE}" pid="4" name="KSOTemplateDocerSaveRecord">
    <vt:lpwstr>eyJoZGlkIjoiYTY4NmIyMDBmZGZiZTlhY2RlNGVkNWYwNzQzYTM5NzIifQ==</vt:lpwstr>
  </property>
</Properties>
</file>