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3</w:t>
      </w:r>
    </w:p>
    <w:tbl>
      <w:tblPr>
        <w:tblStyle w:val="7"/>
        <w:tblpPr w:leftFromText="180" w:rightFromText="180" w:vertAnchor="page" w:horzAnchor="page" w:tblpX="1509" w:tblpY="2918"/>
        <w:tblOverlap w:val="never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772"/>
        <w:gridCol w:w="2167"/>
        <w:gridCol w:w="4016"/>
      </w:tblGrid>
      <w:tr w14:paraId="33E6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4" w:type="dxa"/>
            <w:noWrap w:val="0"/>
            <w:vAlign w:val="center"/>
          </w:tcPr>
          <w:p w14:paraId="72484328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772" w:type="dxa"/>
            <w:noWrap w:val="0"/>
            <w:vAlign w:val="center"/>
          </w:tcPr>
          <w:p w14:paraId="030FDA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67" w:type="dxa"/>
            <w:noWrap w:val="0"/>
            <w:vAlign w:val="center"/>
          </w:tcPr>
          <w:p w14:paraId="63CE2D44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016" w:type="dxa"/>
            <w:noWrap w:val="0"/>
            <w:vAlign w:val="center"/>
          </w:tcPr>
          <w:p w14:paraId="15CD5C38"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  <w:highlight w:val="none"/>
              </w:rPr>
            </w:pPr>
          </w:p>
        </w:tc>
      </w:tr>
      <w:tr w14:paraId="2EAD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09" w:type="dxa"/>
            <w:gridSpan w:val="4"/>
            <w:noWrap w:val="0"/>
            <w:vAlign w:val="center"/>
          </w:tcPr>
          <w:p w14:paraId="65448DC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8"/>
                <w:szCs w:val="28"/>
                <w:highlight w:val="none"/>
              </w:rPr>
              <w:t>主要学习和工作简历</w:t>
            </w:r>
          </w:p>
        </w:tc>
      </w:tr>
      <w:tr w14:paraId="3123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4" w:hRule="atLeast"/>
        </w:trPr>
        <w:tc>
          <w:tcPr>
            <w:tcW w:w="910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6D6A139">
            <w:pPr>
              <w:spacing w:line="276" w:lineRule="auto"/>
              <w:ind w:firstLine="422" w:firstLineChars="200"/>
              <w:rPr>
                <w:rFonts w:hint="eastAsia" w:ascii="宋体"/>
                <w:b/>
                <w:color w:val="auto"/>
                <w:szCs w:val="21"/>
                <w:highlight w:val="none"/>
              </w:rPr>
            </w:pPr>
          </w:p>
          <w:p w14:paraId="39F94E0D">
            <w:pPr>
              <w:spacing w:line="276" w:lineRule="auto"/>
              <w:ind w:firstLine="422" w:firstLineChars="200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一、学习经历（从高中填起，倒序）</w:t>
            </w:r>
          </w:p>
          <w:p w14:paraId="1748CC5D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/>
                <w:color w:val="auto"/>
                <w:szCs w:val="21"/>
                <w:highlight w:val="none"/>
              </w:rPr>
              <w:t>200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月-</w:t>
            </w:r>
            <w:r>
              <w:rPr>
                <w:rFonts w:ascii="宋体"/>
                <w:color w:val="auto"/>
                <w:szCs w:val="21"/>
                <w:highlight w:val="none"/>
              </w:rPr>
              <w:t>2008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年</w:t>
            </w:r>
            <w:r>
              <w:rPr>
                <w:rFonts w:ascii="宋体"/>
                <w:color w:val="auto"/>
                <w:szCs w:val="21"/>
                <w:highlight w:val="none"/>
              </w:rPr>
              <w:t>7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 xml:space="preserve">月 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 xml:space="preserve">大学 机械工程与自动化专业 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硕士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（全日制）</w:t>
            </w:r>
          </w:p>
          <w:p w14:paraId="063D4576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200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年09月-200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 xml:space="preserve">年7月 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 xml:space="preserve">大学 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电气工程及其自动化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专业 本科（全日制）</w:t>
            </w:r>
          </w:p>
          <w:p w14:paraId="7D151447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1998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年09月-200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 xml:space="preserve">年07月 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市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中学 普通高中</w:t>
            </w:r>
          </w:p>
          <w:p w14:paraId="73028A63">
            <w:pPr>
              <w:spacing w:line="276" w:lineRule="auto"/>
              <w:ind w:firstLine="422" w:firstLineChars="200"/>
              <w:rPr>
                <w:rFonts w:asci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color w:val="auto"/>
                <w:szCs w:val="21"/>
                <w:highlight w:val="none"/>
              </w:rPr>
              <w:t>二、工作简历（从全职工作填起，倒序）</w:t>
            </w:r>
          </w:p>
          <w:p w14:paraId="4C7D4CFD">
            <w:pPr>
              <w:spacing w:line="276" w:lineRule="auto"/>
              <w:ind w:firstLine="422" w:firstLineChars="200"/>
              <w:rPr>
                <w:rFonts w:asci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</w:rPr>
              <w:t>2008.10-2010.06， ××公司××部××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</w:rPr>
              <w:t>。</w:t>
            </w:r>
          </w:p>
          <w:p w14:paraId="134D6461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公司概况：外资控股中外合资企业/300~400人/；</w:t>
            </w:r>
          </w:p>
          <w:p w14:paraId="6045B664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主要工作内容：</w:t>
            </w:r>
          </w:p>
          <w:p w14:paraId="5D8D83C6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主要工作业绩：；</w:t>
            </w:r>
          </w:p>
          <w:p w14:paraId="4899F2AF">
            <w:pPr>
              <w:spacing w:line="276" w:lineRule="auto"/>
              <w:ind w:firstLine="420" w:firstLineChars="200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绩效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情况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：。</w:t>
            </w:r>
          </w:p>
          <w:p w14:paraId="18822840">
            <w:pPr>
              <w:spacing w:line="276" w:lineRule="auto"/>
              <w:ind w:firstLine="420" w:firstLineChars="200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50422456">
            <w:pPr>
              <w:spacing w:line="276" w:lineRule="auto"/>
              <w:ind w:firstLine="422" w:firstLineChars="200"/>
              <w:rPr>
                <w:rFonts w:asci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</w:rPr>
              <w:t>2010.07-2013.02， ××公司××部××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</w:rPr>
              <w:t>。</w:t>
            </w:r>
          </w:p>
          <w:p w14:paraId="3D5F51CA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公司概况：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00~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00人/；</w:t>
            </w:r>
          </w:p>
          <w:p w14:paraId="04643D62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主要工作内容：</w:t>
            </w:r>
          </w:p>
          <w:p w14:paraId="3E680BE3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主要工作业绩：；</w:t>
            </w:r>
          </w:p>
          <w:p w14:paraId="00B38001">
            <w:pPr>
              <w:spacing w:line="276" w:lineRule="auto"/>
              <w:ind w:firstLine="420" w:firstLineChars="200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绩效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情况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：。</w:t>
            </w:r>
          </w:p>
          <w:p w14:paraId="29E89B4C">
            <w:pPr>
              <w:spacing w:line="276" w:lineRule="auto"/>
              <w:ind w:firstLine="420" w:firstLineChars="200"/>
              <w:rPr>
                <w:rFonts w:hint="eastAsia" w:ascii="宋体" w:hAnsi="Times New Roman" w:cs="Times New Roman"/>
                <w:color w:val="auto"/>
                <w:szCs w:val="21"/>
                <w:highlight w:val="none"/>
              </w:rPr>
            </w:pPr>
          </w:p>
          <w:p w14:paraId="15E5DCD0">
            <w:pPr>
              <w:spacing w:line="276" w:lineRule="auto"/>
              <w:ind w:firstLine="422" w:firstLineChars="200"/>
              <w:rPr>
                <w:rFonts w:asci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Times New Roman" w:cs="Times New Roman"/>
                <w:b/>
                <w:bCs/>
                <w:color w:val="auto"/>
                <w:szCs w:val="21"/>
                <w:highlight w:val="none"/>
              </w:rPr>
              <w:t>2013.03至今</w:t>
            </w:r>
            <w:r>
              <w:rPr>
                <w:rFonts w:hint="eastAsia" w:ascii="宋体" w:hAnsi="Times New Roman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Times New Roman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</w:rPr>
              <w:t>××公司××部××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eastAsia="zh-CN"/>
              </w:rPr>
              <w:t>岗位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</w:rPr>
              <w:t>。</w:t>
            </w:r>
          </w:p>
          <w:p w14:paraId="44744DC3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公司概况：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国有企业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/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00~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00人/；</w:t>
            </w:r>
          </w:p>
          <w:p w14:paraId="0BBD6062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主要工作内容：</w:t>
            </w:r>
          </w:p>
          <w:p w14:paraId="2473F279">
            <w:pPr>
              <w:spacing w:line="276" w:lineRule="auto"/>
              <w:ind w:firstLine="420" w:firstLineChars="200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主要工作业绩：；</w:t>
            </w:r>
          </w:p>
          <w:p w14:paraId="44208C53">
            <w:pPr>
              <w:spacing w:line="276" w:lineRule="auto"/>
              <w:ind w:firstLine="420" w:firstLineChars="200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绩效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情况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：。</w:t>
            </w:r>
          </w:p>
          <w:p w14:paraId="351AC756">
            <w:pPr>
              <w:pStyle w:val="2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5DC5ED32"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2E7D6F1B">
            <w:pPr>
              <w:pStyle w:val="2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4419ED9A"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581DFEA1">
            <w:pPr>
              <w:pStyle w:val="2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0C0394A5">
            <w:pPr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1198CDF2">
            <w:pPr>
              <w:pStyle w:val="2"/>
            </w:pPr>
          </w:p>
        </w:tc>
      </w:tr>
    </w:tbl>
    <w:p w14:paraId="4D9BA534">
      <w:pPr>
        <w:pStyle w:val="2"/>
        <w:bidi w:val="0"/>
      </w:pPr>
      <w:r>
        <w:rPr>
          <w:rFonts w:hint="eastAsia"/>
          <w:lang w:val="en-US" w:eastAsia="zh-CN"/>
        </w:rPr>
        <w:t>个人详细简历</w:t>
      </w:r>
      <w:bookmarkStart w:id="0" w:name="_GoBack"/>
      <w:bookmarkEnd w:id="0"/>
    </w:p>
    <w:sectPr>
      <w:footerReference r:id="rId3" w:type="default"/>
      <w:pgSz w:w="11906" w:h="16838"/>
      <w:pgMar w:top="1565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AD59EA-C196-452F-84D5-343AD7A440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1A3E46-7D10-46DC-AB9B-16C3708EBE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BB2E8">
    <w:pPr>
      <w:pStyle w:val="5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EE4B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EE4B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C40BF1B">
    <w:pPr>
      <w:pStyle w:val="5"/>
      <w:rPr>
        <w:rFonts w:hint="eastAsia" w:ascii="黑体" w:hAnsi="黑体" w:eastAsia="黑体" w:cs="黑体"/>
        <w:b w:val="0"/>
        <w:bCs w:val="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NDgxZDA0ODBhZjU5MDA0MDQyMGY3ZWVlOGEyOGEifQ=="/>
  </w:docVars>
  <w:rsids>
    <w:rsidRoot w:val="594A0D57"/>
    <w:rsid w:val="00006E9C"/>
    <w:rsid w:val="00027F27"/>
    <w:rsid w:val="00030D99"/>
    <w:rsid w:val="0003645E"/>
    <w:rsid w:val="00042A48"/>
    <w:rsid w:val="000431A3"/>
    <w:rsid w:val="00043502"/>
    <w:rsid w:val="0006747C"/>
    <w:rsid w:val="000A03F1"/>
    <w:rsid w:val="000A70C2"/>
    <w:rsid w:val="000B0B2E"/>
    <w:rsid w:val="000B3955"/>
    <w:rsid w:val="000C0920"/>
    <w:rsid w:val="000C3794"/>
    <w:rsid w:val="000C50DD"/>
    <w:rsid w:val="00100182"/>
    <w:rsid w:val="001027CB"/>
    <w:rsid w:val="0012612D"/>
    <w:rsid w:val="001306A1"/>
    <w:rsid w:val="001310D4"/>
    <w:rsid w:val="001518D6"/>
    <w:rsid w:val="00182E6E"/>
    <w:rsid w:val="0018732D"/>
    <w:rsid w:val="00191300"/>
    <w:rsid w:val="00196C40"/>
    <w:rsid w:val="001C64C4"/>
    <w:rsid w:val="001C6BE7"/>
    <w:rsid w:val="001E6B06"/>
    <w:rsid w:val="002016B7"/>
    <w:rsid w:val="00201E65"/>
    <w:rsid w:val="002863C7"/>
    <w:rsid w:val="00286933"/>
    <w:rsid w:val="002B3D18"/>
    <w:rsid w:val="002B58F1"/>
    <w:rsid w:val="002C1D8A"/>
    <w:rsid w:val="002E3343"/>
    <w:rsid w:val="002F4CD7"/>
    <w:rsid w:val="002F5995"/>
    <w:rsid w:val="002F7138"/>
    <w:rsid w:val="00300489"/>
    <w:rsid w:val="00304B43"/>
    <w:rsid w:val="003100A5"/>
    <w:rsid w:val="00313290"/>
    <w:rsid w:val="00313573"/>
    <w:rsid w:val="003136ED"/>
    <w:rsid w:val="00320640"/>
    <w:rsid w:val="00325BE2"/>
    <w:rsid w:val="0035021B"/>
    <w:rsid w:val="00367E81"/>
    <w:rsid w:val="00390C3A"/>
    <w:rsid w:val="003969D8"/>
    <w:rsid w:val="00396A75"/>
    <w:rsid w:val="003C0B3B"/>
    <w:rsid w:val="003C12F8"/>
    <w:rsid w:val="003D0029"/>
    <w:rsid w:val="003D46F1"/>
    <w:rsid w:val="003E5162"/>
    <w:rsid w:val="003F0C80"/>
    <w:rsid w:val="0040118D"/>
    <w:rsid w:val="004013EA"/>
    <w:rsid w:val="00456CBF"/>
    <w:rsid w:val="00461E66"/>
    <w:rsid w:val="00465C27"/>
    <w:rsid w:val="004676CD"/>
    <w:rsid w:val="00476631"/>
    <w:rsid w:val="004911E1"/>
    <w:rsid w:val="004969DF"/>
    <w:rsid w:val="004B409A"/>
    <w:rsid w:val="004B54F5"/>
    <w:rsid w:val="004D4A0C"/>
    <w:rsid w:val="004E2991"/>
    <w:rsid w:val="004F783B"/>
    <w:rsid w:val="0051009C"/>
    <w:rsid w:val="00522F33"/>
    <w:rsid w:val="00531BDB"/>
    <w:rsid w:val="0055187D"/>
    <w:rsid w:val="00556F20"/>
    <w:rsid w:val="00557B5D"/>
    <w:rsid w:val="00560F28"/>
    <w:rsid w:val="00564EE2"/>
    <w:rsid w:val="005B2FA2"/>
    <w:rsid w:val="005C4FFA"/>
    <w:rsid w:val="00601299"/>
    <w:rsid w:val="0060136C"/>
    <w:rsid w:val="00612F24"/>
    <w:rsid w:val="00630A0E"/>
    <w:rsid w:val="006323C6"/>
    <w:rsid w:val="00643034"/>
    <w:rsid w:val="00651DD9"/>
    <w:rsid w:val="00653866"/>
    <w:rsid w:val="00654B72"/>
    <w:rsid w:val="006741E6"/>
    <w:rsid w:val="00681AB3"/>
    <w:rsid w:val="006A48B6"/>
    <w:rsid w:val="006B0E13"/>
    <w:rsid w:val="006B3218"/>
    <w:rsid w:val="006B3A4B"/>
    <w:rsid w:val="006B4209"/>
    <w:rsid w:val="006C7CF8"/>
    <w:rsid w:val="006E75B6"/>
    <w:rsid w:val="00712368"/>
    <w:rsid w:val="00744063"/>
    <w:rsid w:val="007505E1"/>
    <w:rsid w:val="00751CEC"/>
    <w:rsid w:val="0075376B"/>
    <w:rsid w:val="00756780"/>
    <w:rsid w:val="00761047"/>
    <w:rsid w:val="0076572D"/>
    <w:rsid w:val="0078789B"/>
    <w:rsid w:val="007930F9"/>
    <w:rsid w:val="007A262A"/>
    <w:rsid w:val="007B185C"/>
    <w:rsid w:val="007D0892"/>
    <w:rsid w:val="007D156E"/>
    <w:rsid w:val="007D7BEF"/>
    <w:rsid w:val="007E0DB3"/>
    <w:rsid w:val="008211AD"/>
    <w:rsid w:val="00837096"/>
    <w:rsid w:val="008457F3"/>
    <w:rsid w:val="008A5882"/>
    <w:rsid w:val="008B7993"/>
    <w:rsid w:val="008C090F"/>
    <w:rsid w:val="008D0E23"/>
    <w:rsid w:val="008D66F9"/>
    <w:rsid w:val="00907F99"/>
    <w:rsid w:val="00942A71"/>
    <w:rsid w:val="00944DAE"/>
    <w:rsid w:val="00965988"/>
    <w:rsid w:val="00974551"/>
    <w:rsid w:val="009757B3"/>
    <w:rsid w:val="00982F7A"/>
    <w:rsid w:val="00990B46"/>
    <w:rsid w:val="009918A9"/>
    <w:rsid w:val="009D4EBD"/>
    <w:rsid w:val="009E3654"/>
    <w:rsid w:val="009E6346"/>
    <w:rsid w:val="009F3310"/>
    <w:rsid w:val="00A05416"/>
    <w:rsid w:val="00A218BD"/>
    <w:rsid w:val="00A27042"/>
    <w:rsid w:val="00A46E22"/>
    <w:rsid w:val="00A51FA0"/>
    <w:rsid w:val="00A571DA"/>
    <w:rsid w:val="00A951B9"/>
    <w:rsid w:val="00AA1AFF"/>
    <w:rsid w:val="00AA404F"/>
    <w:rsid w:val="00AA7EBB"/>
    <w:rsid w:val="00AC11C9"/>
    <w:rsid w:val="00AC3DA7"/>
    <w:rsid w:val="00AD0448"/>
    <w:rsid w:val="00AD583E"/>
    <w:rsid w:val="00AD6985"/>
    <w:rsid w:val="00AF7181"/>
    <w:rsid w:val="00B06000"/>
    <w:rsid w:val="00B12E58"/>
    <w:rsid w:val="00B2584D"/>
    <w:rsid w:val="00B4084E"/>
    <w:rsid w:val="00B41C82"/>
    <w:rsid w:val="00B51CA4"/>
    <w:rsid w:val="00B66DD2"/>
    <w:rsid w:val="00B672C0"/>
    <w:rsid w:val="00B74099"/>
    <w:rsid w:val="00B82396"/>
    <w:rsid w:val="00BA7600"/>
    <w:rsid w:val="00BC744D"/>
    <w:rsid w:val="00BD2301"/>
    <w:rsid w:val="00BD4138"/>
    <w:rsid w:val="00BD4ED2"/>
    <w:rsid w:val="00BF2094"/>
    <w:rsid w:val="00BF2ED7"/>
    <w:rsid w:val="00C0522B"/>
    <w:rsid w:val="00C16620"/>
    <w:rsid w:val="00C259D7"/>
    <w:rsid w:val="00C31619"/>
    <w:rsid w:val="00C567DC"/>
    <w:rsid w:val="00C63DC1"/>
    <w:rsid w:val="00C8238A"/>
    <w:rsid w:val="00C823AB"/>
    <w:rsid w:val="00C95A80"/>
    <w:rsid w:val="00CB0B8B"/>
    <w:rsid w:val="00CC062C"/>
    <w:rsid w:val="00CF1C1C"/>
    <w:rsid w:val="00CF21E8"/>
    <w:rsid w:val="00D00F5B"/>
    <w:rsid w:val="00D0241F"/>
    <w:rsid w:val="00D24B8E"/>
    <w:rsid w:val="00D353A9"/>
    <w:rsid w:val="00D36C68"/>
    <w:rsid w:val="00D40F4F"/>
    <w:rsid w:val="00D52300"/>
    <w:rsid w:val="00D62231"/>
    <w:rsid w:val="00D7245E"/>
    <w:rsid w:val="00D730BA"/>
    <w:rsid w:val="00D76A67"/>
    <w:rsid w:val="00D813A6"/>
    <w:rsid w:val="00DA2D2E"/>
    <w:rsid w:val="00DB4B54"/>
    <w:rsid w:val="00DD76DB"/>
    <w:rsid w:val="00DE61C6"/>
    <w:rsid w:val="00E062BB"/>
    <w:rsid w:val="00E14DA9"/>
    <w:rsid w:val="00E36EEB"/>
    <w:rsid w:val="00E40FA3"/>
    <w:rsid w:val="00E4175C"/>
    <w:rsid w:val="00E513EE"/>
    <w:rsid w:val="00E54630"/>
    <w:rsid w:val="00E6042D"/>
    <w:rsid w:val="00E65549"/>
    <w:rsid w:val="00E828CE"/>
    <w:rsid w:val="00EA02CE"/>
    <w:rsid w:val="00EA0745"/>
    <w:rsid w:val="00EB1264"/>
    <w:rsid w:val="00EB2C5A"/>
    <w:rsid w:val="00EC0212"/>
    <w:rsid w:val="00EC2170"/>
    <w:rsid w:val="00EC6288"/>
    <w:rsid w:val="00F75C71"/>
    <w:rsid w:val="00F83630"/>
    <w:rsid w:val="00F841C3"/>
    <w:rsid w:val="00F85E6E"/>
    <w:rsid w:val="00FC650A"/>
    <w:rsid w:val="00FD2508"/>
    <w:rsid w:val="00FD552E"/>
    <w:rsid w:val="00FE0DF1"/>
    <w:rsid w:val="00FE3644"/>
    <w:rsid w:val="00FE5084"/>
    <w:rsid w:val="00FF7BFF"/>
    <w:rsid w:val="010D152D"/>
    <w:rsid w:val="01293F68"/>
    <w:rsid w:val="012E3BE5"/>
    <w:rsid w:val="01994120"/>
    <w:rsid w:val="01A47BBC"/>
    <w:rsid w:val="01A62C38"/>
    <w:rsid w:val="01D51D5C"/>
    <w:rsid w:val="028F7A78"/>
    <w:rsid w:val="029316C9"/>
    <w:rsid w:val="02C11BFE"/>
    <w:rsid w:val="02F43E59"/>
    <w:rsid w:val="02F84155"/>
    <w:rsid w:val="030A7EED"/>
    <w:rsid w:val="0338721A"/>
    <w:rsid w:val="037934C0"/>
    <w:rsid w:val="0389336B"/>
    <w:rsid w:val="03940538"/>
    <w:rsid w:val="03947A52"/>
    <w:rsid w:val="039526D3"/>
    <w:rsid w:val="03D37225"/>
    <w:rsid w:val="042A5150"/>
    <w:rsid w:val="04676D24"/>
    <w:rsid w:val="05025BA5"/>
    <w:rsid w:val="052468AD"/>
    <w:rsid w:val="056A755E"/>
    <w:rsid w:val="057333F7"/>
    <w:rsid w:val="05BB3AD6"/>
    <w:rsid w:val="05D379DE"/>
    <w:rsid w:val="060141D3"/>
    <w:rsid w:val="066E3AAD"/>
    <w:rsid w:val="06A06C01"/>
    <w:rsid w:val="06BB00BE"/>
    <w:rsid w:val="06D638A8"/>
    <w:rsid w:val="06F5331C"/>
    <w:rsid w:val="072F6A8A"/>
    <w:rsid w:val="073E3DE9"/>
    <w:rsid w:val="074D4084"/>
    <w:rsid w:val="07CD43DA"/>
    <w:rsid w:val="08071782"/>
    <w:rsid w:val="08186AA3"/>
    <w:rsid w:val="083E6C87"/>
    <w:rsid w:val="086C325C"/>
    <w:rsid w:val="087423E5"/>
    <w:rsid w:val="08987CB9"/>
    <w:rsid w:val="08AE43FB"/>
    <w:rsid w:val="08BA0722"/>
    <w:rsid w:val="08CF5391"/>
    <w:rsid w:val="091144FE"/>
    <w:rsid w:val="09254276"/>
    <w:rsid w:val="094C790A"/>
    <w:rsid w:val="096053E9"/>
    <w:rsid w:val="096C0AAB"/>
    <w:rsid w:val="0988651C"/>
    <w:rsid w:val="09A373F3"/>
    <w:rsid w:val="09BA3476"/>
    <w:rsid w:val="09D101E3"/>
    <w:rsid w:val="09E4732E"/>
    <w:rsid w:val="09F51085"/>
    <w:rsid w:val="09FC270B"/>
    <w:rsid w:val="0A097384"/>
    <w:rsid w:val="0A3C27BA"/>
    <w:rsid w:val="0A421237"/>
    <w:rsid w:val="0A485C18"/>
    <w:rsid w:val="0A5D674C"/>
    <w:rsid w:val="0A6436B1"/>
    <w:rsid w:val="0A6B2757"/>
    <w:rsid w:val="0A6B56D4"/>
    <w:rsid w:val="0A865C51"/>
    <w:rsid w:val="0A8A4AEC"/>
    <w:rsid w:val="0AB13F84"/>
    <w:rsid w:val="0AF67408"/>
    <w:rsid w:val="0AFB165B"/>
    <w:rsid w:val="0B01197C"/>
    <w:rsid w:val="0B0F3268"/>
    <w:rsid w:val="0B19787D"/>
    <w:rsid w:val="0B500C75"/>
    <w:rsid w:val="0BAB43C8"/>
    <w:rsid w:val="0BB25169"/>
    <w:rsid w:val="0BD95813"/>
    <w:rsid w:val="0BEF5A8F"/>
    <w:rsid w:val="0C243154"/>
    <w:rsid w:val="0C44086D"/>
    <w:rsid w:val="0C567E66"/>
    <w:rsid w:val="0C7A47A4"/>
    <w:rsid w:val="0CAE2EDD"/>
    <w:rsid w:val="0CCB6F6A"/>
    <w:rsid w:val="0CF00C1F"/>
    <w:rsid w:val="0D1B1CBB"/>
    <w:rsid w:val="0D8B6147"/>
    <w:rsid w:val="0D8C5A42"/>
    <w:rsid w:val="0DAC03FF"/>
    <w:rsid w:val="0DB5315C"/>
    <w:rsid w:val="0DBD23FF"/>
    <w:rsid w:val="0DC22910"/>
    <w:rsid w:val="0DE15A4D"/>
    <w:rsid w:val="0E1058D8"/>
    <w:rsid w:val="0E2B379C"/>
    <w:rsid w:val="0E4C7DD0"/>
    <w:rsid w:val="0ECC6D47"/>
    <w:rsid w:val="0F1064E6"/>
    <w:rsid w:val="0F1F39F6"/>
    <w:rsid w:val="0F4C571E"/>
    <w:rsid w:val="0F70787C"/>
    <w:rsid w:val="0F7212FB"/>
    <w:rsid w:val="0F8C4AA0"/>
    <w:rsid w:val="0FBB46CB"/>
    <w:rsid w:val="0FC8490D"/>
    <w:rsid w:val="0FDB00B5"/>
    <w:rsid w:val="0FF9235E"/>
    <w:rsid w:val="10391025"/>
    <w:rsid w:val="1043033D"/>
    <w:rsid w:val="10602259"/>
    <w:rsid w:val="10801DDE"/>
    <w:rsid w:val="10844CF5"/>
    <w:rsid w:val="10E217A1"/>
    <w:rsid w:val="110B72E0"/>
    <w:rsid w:val="110C72A1"/>
    <w:rsid w:val="11145F82"/>
    <w:rsid w:val="113A1214"/>
    <w:rsid w:val="118B2E5A"/>
    <w:rsid w:val="119C286F"/>
    <w:rsid w:val="11C90B4B"/>
    <w:rsid w:val="11D07E3E"/>
    <w:rsid w:val="11D22592"/>
    <w:rsid w:val="120370C4"/>
    <w:rsid w:val="12281297"/>
    <w:rsid w:val="123C5D39"/>
    <w:rsid w:val="12743672"/>
    <w:rsid w:val="12B17DD2"/>
    <w:rsid w:val="13033EBD"/>
    <w:rsid w:val="13845527"/>
    <w:rsid w:val="13870FE2"/>
    <w:rsid w:val="1387481A"/>
    <w:rsid w:val="139D74EB"/>
    <w:rsid w:val="13FB6A13"/>
    <w:rsid w:val="141346BF"/>
    <w:rsid w:val="14151A5B"/>
    <w:rsid w:val="143E0F86"/>
    <w:rsid w:val="14543FC8"/>
    <w:rsid w:val="146058EB"/>
    <w:rsid w:val="14723257"/>
    <w:rsid w:val="14B9166C"/>
    <w:rsid w:val="14C120AB"/>
    <w:rsid w:val="14DD7158"/>
    <w:rsid w:val="14F777FE"/>
    <w:rsid w:val="15023096"/>
    <w:rsid w:val="15253D12"/>
    <w:rsid w:val="152F433C"/>
    <w:rsid w:val="155B1301"/>
    <w:rsid w:val="158D5AF3"/>
    <w:rsid w:val="16AA6A40"/>
    <w:rsid w:val="16B64ADF"/>
    <w:rsid w:val="17072555"/>
    <w:rsid w:val="172C28EA"/>
    <w:rsid w:val="17446196"/>
    <w:rsid w:val="17520CC8"/>
    <w:rsid w:val="17543F81"/>
    <w:rsid w:val="178C0E9F"/>
    <w:rsid w:val="17C65E00"/>
    <w:rsid w:val="17ED2A88"/>
    <w:rsid w:val="180D1A6E"/>
    <w:rsid w:val="182F1BAE"/>
    <w:rsid w:val="1857052B"/>
    <w:rsid w:val="18A3372C"/>
    <w:rsid w:val="18AE4FC8"/>
    <w:rsid w:val="192960A8"/>
    <w:rsid w:val="19301544"/>
    <w:rsid w:val="194D51F3"/>
    <w:rsid w:val="19737CA9"/>
    <w:rsid w:val="19836B8A"/>
    <w:rsid w:val="19B17F6B"/>
    <w:rsid w:val="19E90CDB"/>
    <w:rsid w:val="1A2109EE"/>
    <w:rsid w:val="1A403F9C"/>
    <w:rsid w:val="1A4E36F4"/>
    <w:rsid w:val="1AA1637C"/>
    <w:rsid w:val="1AA23340"/>
    <w:rsid w:val="1ACF35FD"/>
    <w:rsid w:val="1B0668D8"/>
    <w:rsid w:val="1B696E40"/>
    <w:rsid w:val="1B9E6BE4"/>
    <w:rsid w:val="1BBA6194"/>
    <w:rsid w:val="1BBE64B0"/>
    <w:rsid w:val="1BBF351D"/>
    <w:rsid w:val="1C20437C"/>
    <w:rsid w:val="1C20706A"/>
    <w:rsid w:val="1C3E7BF5"/>
    <w:rsid w:val="1C493FA4"/>
    <w:rsid w:val="1C77359B"/>
    <w:rsid w:val="1C9A2BF0"/>
    <w:rsid w:val="1CF95A8E"/>
    <w:rsid w:val="1D1B19AB"/>
    <w:rsid w:val="1D311A98"/>
    <w:rsid w:val="1D4A55DA"/>
    <w:rsid w:val="1D525351"/>
    <w:rsid w:val="1D6A3C55"/>
    <w:rsid w:val="1DD215D8"/>
    <w:rsid w:val="1DDD6301"/>
    <w:rsid w:val="1DFA1682"/>
    <w:rsid w:val="1E024F71"/>
    <w:rsid w:val="1E197C7C"/>
    <w:rsid w:val="1E891475"/>
    <w:rsid w:val="1E9F4821"/>
    <w:rsid w:val="1F1E16F1"/>
    <w:rsid w:val="1F273BD6"/>
    <w:rsid w:val="1F5B603F"/>
    <w:rsid w:val="200141F0"/>
    <w:rsid w:val="201F7F1E"/>
    <w:rsid w:val="20381162"/>
    <w:rsid w:val="207F4B3E"/>
    <w:rsid w:val="209C329B"/>
    <w:rsid w:val="209E600E"/>
    <w:rsid w:val="209F7A40"/>
    <w:rsid w:val="20C20028"/>
    <w:rsid w:val="211D1D15"/>
    <w:rsid w:val="21363CCC"/>
    <w:rsid w:val="21454260"/>
    <w:rsid w:val="216C06E2"/>
    <w:rsid w:val="219751F7"/>
    <w:rsid w:val="21A04142"/>
    <w:rsid w:val="21AC0655"/>
    <w:rsid w:val="221F68AF"/>
    <w:rsid w:val="223D433E"/>
    <w:rsid w:val="225B5906"/>
    <w:rsid w:val="22886ED3"/>
    <w:rsid w:val="22F362B0"/>
    <w:rsid w:val="22F67790"/>
    <w:rsid w:val="230D2569"/>
    <w:rsid w:val="23362B87"/>
    <w:rsid w:val="235A6BBC"/>
    <w:rsid w:val="2361616F"/>
    <w:rsid w:val="23A54870"/>
    <w:rsid w:val="23D23C07"/>
    <w:rsid w:val="23E96374"/>
    <w:rsid w:val="24155499"/>
    <w:rsid w:val="24225C0E"/>
    <w:rsid w:val="244F386C"/>
    <w:rsid w:val="247301E3"/>
    <w:rsid w:val="247E37BD"/>
    <w:rsid w:val="24BE25DA"/>
    <w:rsid w:val="250D03BB"/>
    <w:rsid w:val="25147EC6"/>
    <w:rsid w:val="25640BF0"/>
    <w:rsid w:val="25B76795"/>
    <w:rsid w:val="25B866B3"/>
    <w:rsid w:val="25BE1CA3"/>
    <w:rsid w:val="25EE6A73"/>
    <w:rsid w:val="25F9146D"/>
    <w:rsid w:val="2639470E"/>
    <w:rsid w:val="26647AA2"/>
    <w:rsid w:val="26885203"/>
    <w:rsid w:val="26FE6A26"/>
    <w:rsid w:val="27237D0E"/>
    <w:rsid w:val="27387EDC"/>
    <w:rsid w:val="274E5C09"/>
    <w:rsid w:val="27604964"/>
    <w:rsid w:val="27794B44"/>
    <w:rsid w:val="278347DA"/>
    <w:rsid w:val="27916BBB"/>
    <w:rsid w:val="279A688A"/>
    <w:rsid w:val="27B65135"/>
    <w:rsid w:val="2819075A"/>
    <w:rsid w:val="285824BA"/>
    <w:rsid w:val="289766A3"/>
    <w:rsid w:val="28C21CF9"/>
    <w:rsid w:val="29131308"/>
    <w:rsid w:val="297754EC"/>
    <w:rsid w:val="29A02676"/>
    <w:rsid w:val="2A050A04"/>
    <w:rsid w:val="2A147DD3"/>
    <w:rsid w:val="2A175682"/>
    <w:rsid w:val="2A456E18"/>
    <w:rsid w:val="2A7F1676"/>
    <w:rsid w:val="2B6407C2"/>
    <w:rsid w:val="2B853098"/>
    <w:rsid w:val="2BCC4EF7"/>
    <w:rsid w:val="2BDD2F28"/>
    <w:rsid w:val="2C065BE6"/>
    <w:rsid w:val="2C081E61"/>
    <w:rsid w:val="2C285EA7"/>
    <w:rsid w:val="2C6255B3"/>
    <w:rsid w:val="2CAB0224"/>
    <w:rsid w:val="2D21059A"/>
    <w:rsid w:val="2D5F4729"/>
    <w:rsid w:val="2D8218F4"/>
    <w:rsid w:val="2D983EB8"/>
    <w:rsid w:val="2DBC0B3D"/>
    <w:rsid w:val="2DD25660"/>
    <w:rsid w:val="2DF40784"/>
    <w:rsid w:val="2E0B46FB"/>
    <w:rsid w:val="2E222218"/>
    <w:rsid w:val="2E406152"/>
    <w:rsid w:val="2E407F39"/>
    <w:rsid w:val="2E417E75"/>
    <w:rsid w:val="2E5876D2"/>
    <w:rsid w:val="2E6934C9"/>
    <w:rsid w:val="2E6C1D7A"/>
    <w:rsid w:val="2E791D45"/>
    <w:rsid w:val="2E9004BF"/>
    <w:rsid w:val="2EAB1F78"/>
    <w:rsid w:val="2F1F0B82"/>
    <w:rsid w:val="2F620BC2"/>
    <w:rsid w:val="2FFE7558"/>
    <w:rsid w:val="30044FB6"/>
    <w:rsid w:val="304F315D"/>
    <w:rsid w:val="30720441"/>
    <w:rsid w:val="30B42F10"/>
    <w:rsid w:val="30B84047"/>
    <w:rsid w:val="30C930B9"/>
    <w:rsid w:val="30CA49A7"/>
    <w:rsid w:val="311154AD"/>
    <w:rsid w:val="3118255C"/>
    <w:rsid w:val="31A94F88"/>
    <w:rsid w:val="31AB1CEF"/>
    <w:rsid w:val="31C708C2"/>
    <w:rsid w:val="327E02E4"/>
    <w:rsid w:val="32854DFA"/>
    <w:rsid w:val="328B4F19"/>
    <w:rsid w:val="32BE0A0A"/>
    <w:rsid w:val="32C95DF8"/>
    <w:rsid w:val="33016167"/>
    <w:rsid w:val="334A131D"/>
    <w:rsid w:val="334D06EF"/>
    <w:rsid w:val="334D1E5D"/>
    <w:rsid w:val="33A86737"/>
    <w:rsid w:val="33B77ECF"/>
    <w:rsid w:val="33BD3C8F"/>
    <w:rsid w:val="33C02B53"/>
    <w:rsid w:val="33E51A54"/>
    <w:rsid w:val="33E618BD"/>
    <w:rsid w:val="33F201DB"/>
    <w:rsid w:val="343A0330"/>
    <w:rsid w:val="34701C70"/>
    <w:rsid w:val="348A2563"/>
    <w:rsid w:val="349849FC"/>
    <w:rsid w:val="34BE27D0"/>
    <w:rsid w:val="34F349DC"/>
    <w:rsid w:val="3507620C"/>
    <w:rsid w:val="352824BD"/>
    <w:rsid w:val="353B4EB7"/>
    <w:rsid w:val="355A1BF6"/>
    <w:rsid w:val="35791D85"/>
    <w:rsid w:val="358246AA"/>
    <w:rsid w:val="35BF27D5"/>
    <w:rsid w:val="35EA42F1"/>
    <w:rsid w:val="35F069E7"/>
    <w:rsid w:val="35F94336"/>
    <w:rsid w:val="365B1171"/>
    <w:rsid w:val="366F0751"/>
    <w:rsid w:val="36993734"/>
    <w:rsid w:val="36C92D9C"/>
    <w:rsid w:val="371F3933"/>
    <w:rsid w:val="37284473"/>
    <w:rsid w:val="373C4753"/>
    <w:rsid w:val="374000F2"/>
    <w:rsid w:val="377874AD"/>
    <w:rsid w:val="37873275"/>
    <w:rsid w:val="37A94B02"/>
    <w:rsid w:val="37B27E4E"/>
    <w:rsid w:val="37C66154"/>
    <w:rsid w:val="37E14F7B"/>
    <w:rsid w:val="37E65A76"/>
    <w:rsid w:val="38040333"/>
    <w:rsid w:val="381915E3"/>
    <w:rsid w:val="383A3878"/>
    <w:rsid w:val="38562DC8"/>
    <w:rsid w:val="387C6C22"/>
    <w:rsid w:val="38F66280"/>
    <w:rsid w:val="39246A11"/>
    <w:rsid w:val="392F60D9"/>
    <w:rsid w:val="394C49D5"/>
    <w:rsid w:val="3972409E"/>
    <w:rsid w:val="397C03E7"/>
    <w:rsid w:val="397E0923"/>
    <w:rsid w:val="3981681B"/>
    <w:rsid w:val="399804D3"/>
    <w:rsid w:val="39B220E8"/>
    <w:rsid w:val="3A342F83"/>
    <w:rsid w:val="3A60783D"/>
    <w:rsid w:val="3A8B13BC"/>
    <w:rsid w:val="3AB04FC8"/>
    <w:rsid w:val="3B144E0A"/>
    <w:rsid w:val="3B184173"/>
    <w:rsid w:val="3B294533"/>
    <w:rsid w:val="3B4F0A12"/>
    <w:rsid w:val="3B51048C"/>
    <w:rsid w:val="3B853780"/>
    <w:rsid w:val="3B8E2592"/>
    <w:rsid w:val="3BA16CC2"/>
    <w:rsid w:val="3BAF0DF6"/>
    <w:rsid w:val="3BDA6E6B"/>
    <w:rsid w:val="3BEC162F"/>
    <w:rsid w:val="3C172093"/>
    <w:rsid w:val="3C847018"/>
    <w:rsid w:val="3C922479"/>
    <w:rsid w:val="3CA70ECC"/>
    <w:rsid w:val="3CD22A05"/>
    <w:rsid w:val="3CD54971"/>
    <w:rsid w:val="3CFE1B44"/>
    <w:rsid w:val="3D2078DC"/>
    <w:rsid w:val="3D6D1A11"/>
    <w:rsid w:val="3D9A686E"/>
    <w:rsid w:val="3DB77BC0"/>
    <w:rsid w:val="3DC52F93"/>
    <w:rsid w:val="3E2D1671"/>
    <w:rsid w:val="3E900B33"/>
    <w:rsid w:val="3ED36F68"/>
    <w:rsid w:val="3EF7415E"/>
    <w:rsid w:val="3F0669CD"/>
    <w:rsid w:val="3F0A7B6B"/>
    <w:rsid w:val="3F4C57D3"/>
    <w:rsid w:val="3F5374C2"/>
    <w:rsid w:val="3F5D12D6"/>
    <w:rsid w:val="3F777021"/>
    <w:rsid w:val="3FBF398A"/>
    <w:rsid w:val="3FEA64FD"/>
    <w:rsid w:val="40091990"/>
    <w:rsid w:val="40473E4F"/>
    <w:rsid w:val="40970511"/>
    <w:rsid w:val="409C14CD"/>
    <w:rsid w:val="40A95772"/>
    <w:rsid w:val="40B042F9"/>
    <w:rsid w:val="40B12EED"/>
    <w:rsid w:val="40B41B45"/>
    <w:rsid w:val="40D064BE"/>
    <w:rsid w:val="40E307BC"/>
    <w:rsid w:val="40E42152"/>
    <w:rsid w:val="40E75B37"/>
    <w:rsid w:val="40F76E32"/>
    <w:rsid w:val="410412FF"/>
    <w:rsid w:val="41167EF9"/>
    <w:rsid w:val="41746233"/>
    <w:rsid w:val="41755BDD"/>
    <w:rsid w:val="417B75FF"/>
    <w:rsid w:val="41E97575"/>
    <w:rsid w:val="42551C75"/>
    <w:rsid w:val="425C7421"/>
    <w:rsid w:val="42626D55"/>
    <w:rsid w:val="42783358"/>
    <w:rsid w:val="428128A3"/>
    <w:rsid w:val="42A62E74"/>
    <w:rsid w:val="42AD34B9"/>
    <w:rsid w:val="42EC1181"/>
    <w:rsid w:val="42FA38A8"/>
    <w:rsid w:val="43293F68"/>
    <w:rsid w:val="432E7B92"/>
    <w:rsid w:val="43734B68"/>
    <w:rsid w:val="43A7589B"/>
    <w:rsid w:val="43AC202E"/>
    <w:rsid w:val="43E520FB"/>
    <w:rsid w:val="43E6292D"/>
    <w:rsid w:val="43F64A47"/>
    <w:rsid w:val="44554B44"/>
    <w:rsid w:val="448459DB"/>
    <w:rsid w:val="4486749A"/>
    <w:rsid w:val="449414CC"/>
    <w:rsid w:val="44CF6B4A"/>
    <w:rsid w:val="44D465DA"/>
    <w:rsid w:val="44E87192"/>
    <w:rsid w:val="44F670BD"/>
    <w:rsid w:val="44FB49A9"/>
    <w:rsid w:val="4551143E"/>
    <w:rsid w:val="45562440"/>
    <w:rsid w:val="45663ECD"/>
    <w:rsid w:val="457B51A6"/>
    <w:rsid w:val="458F041F"/>
    <w:rsid w:val="461E2442"/>
    <w:rsid w:val="46363867"/>
    <w:rsid w:val="46440A02"/>
    <w:rsid w:val="46667266"/>
    <w:rsid w:val="466E2D29"/>
    <w:rsid w:val="467C554B"/>
    <w:rsid w:val="46C910C1"/>
    <w:rsid w:val="46DA5F6E"/>
    <w:rsid w:val="47044E40"/>
    <w:rsid w:val="471645B4"/>
    <w:rsid w:val="47257D32"/>
    <w:rsid w:val="476056A8"/>
    <w:rsid w:val="47821524"/>
    <w:rsid w:val="47C118B4"/>
    <w:rsid w:val="47C42CDF"/>
    <w:rsid w:val="481B5141"/>
    <w:rsid w:val="4828318C"/>
    <w:rsid w:val="484443F4"/>
    <w:rsid w:val="4847169D"/>
    <w:rsid w:val="485B51A9"/>
    <w:rsid w:val="486B2EF6"/>
    <w:rsid w:val="48723338"/>
    <w:rsid w:val="48727D63"/>
    <w:rsid w:val="48873B64"/>
    <w:rsid w:val="488E7896"/>
    <w:rsid w:val="48B35F60"/>
    <w:rsid w:val="48BE6979"/>
    <w:rsid w:val="491B2418"/>
    <w:rsid w:val="49575ABC"/>
    <w:rsid w:val="49596592"/>
    <w:rsid w:val="49820FCF"/>
    <w:rsid w:val="49C96C02"/>
    <w:rsid w:val="49CE66B9"/>
    <w:rsid w:val="49D663EE"/>
    <w:rsid w:val="4A2A3E34"/>
    <w:rsid w:val="4A2C2DAD"/>
    <w:rsid w:val="4A394957"/>
    <w:rsid w:val="4A45524B"/>
    <w:rsid w:val="4A4B6BBC"/>
    <w:rsid w:val="4A560F04"/>
    <w:rsid w:val="4AB33B1E"/>
    <w:rsid w:val="4AB42609"/>
    <w:rsid w:val="4B6869EA"/>
    <w:rsid w:val="4B983A07"/>
    <w:rsid w:val="4BF70AD4"/>
    <w:rsid w:val="4C0C5EDB"/>
    <w:rsid w:val="4C267EEC"/>
    <w:rsid w:val="4C362298"/>
    <w:rsid w:val="4CA22061"/>
    <w:rsid w:val="4CEC68D7"/>
    <w:rsid w:val="4CFF18F1"/>
    <w:rsid w:val="4D1A0A17"/>
    <w:rsid w:val="4D1C2BB2"/>
    <w:rsid w:val="4D323157"/>
    <w:rsid w:val="4D3D7A7B"/>
    <w:rsid w:val="4D415334"/>
    <w:rsid w:val="4D5F1C21"/>
    <w:rsid w:val="4D6F1931"/>
    <w:rsid w:val="4D7B6023"/>
    <w:rsid w:val="4DC823C2"/>
    <w:rsid w:val="4DCD09B6"/>
    <w:rsid w:val="4DD34890"/>
    <w:rsid w:val="4E817A1C"/>
    <w:rsid w:val="4EAC4686"/>
    <w:rsid w:val="4EDC5259"/>
    <w:rsid w:val="4EE02EB5"/>
    <w:rsid w:val="4F55307E"/>
    <w:rsid w:val="4F706F2B"/>
    <w:rsid w:val="4FB11023"/>
    <w:rsid w:val="4FC70492"/>
    <w:rsid w:val="4FD31351"/>
    <w:rsid w:val="4FD42AD2"/>
    <w:rsid w:val="502326A0"/>
    <w:rsid w:val="505E1BBC"/>
    <w:rsid w:val="509879D1"/>
    <w:rsid w:val="50DC5C9C"/>
    <w:rsid w:val="50F55452"/>
    <w:rsid w:val="50FA2A9B"/>
    <w:rsid w:val="512B5379"/>
    <w:rsid w:val="515B59EB"/>
    <w:rsid w:val="519A1FA0"/>
    <w:rsid w:val="519F25E6"/>
    <w:rsid w:val="51FA38E0"/>
    <w:rsid w:val="523C6BA5"/>
    <w:rsid w:val="52467E77"/>
    <w:rsid w:val="52592AA0"/>
    <w:rsid w:val="525B3B5C"/>
    <w:rsid w:val="527B0EBA"/>
    <w:rsid w:val="529C7C86"/>
    <w:rsid w:val="52C35CD1"/>
    <w:rsid w:val="52D358C7"/>
    <w:rsid w:val="52DD0552"/>
    <w:rsid w:val="52E342D9"/>
    <w:rsid w:val="531665D2"/>
    <w:rsid w:val="53475114"/>
    <w:rsid w:val="5358283F"/>
    <w:rsid w:val="541E0629"/>
    <w:rsid w:val="54373B2C"/>
    <w:rsid w:val="54E42F62"/>
    <w:rsid w:val="550C1958"/>
    <w:rsid w:val="554D0695"/>
    <w:rsid w:val="55592ED3"/>
    <w:rsid w:val="5589018B"/>
    <w:rsid w:val="5614754B"/>
    <w:rsid w:val="56191DF4"/>
    <w:rsid w:val="56603008"/>
    <w:rsid w:val="566275AA"/>
    <w:rsid w:val="569C1FC0"/>
    <w:rsid w:val="569E4A88"/>
    <w:rsid w:val="56E6578F"/>
    <w:rsid w:val="5721542A"/>
    <w:rsid w:val="57391162"/>
    <w:rsid w:val="573D23A5"/>
    <w:rsid w:val="573E5BF3"/>
    <w:rsid w:val="575D0250"/>
    <w:rsid w:val="57A16D93"/>
    <w:rsid w:val="57AA4191"/>
    <w:rsid w:val="57D069A7"/>
    <w:rsid w:val="58521816"/>
    <w:rsid w:val="58745506"/>
    <w:rsid w:val="588B0536"/>
    <w:rsid w:val="58A21E57"/>
    <w:rsid w:val="58A73645"/>
    <w:rsid w:val="58B55245"/>
    <w:rsid w:val="58BC79CC"/>
    <w:rsid w:val="58C410ED"/>
    <w:rsid w:val="58C92924"/>
    <w:rsid w:val="5913602C"/>
    <w:rsid w:val="591C4087"/>
    <w:rsid w:val="594A0D57"/>
    <w:rsid w:val="594A5C13"/>
    <w:rsid w:val="59766943"/>
    <w:rsid w:val="59922D55"/>
    <w:rsid w:val="5A5D26F0"/>
    <w:rsid w:val="5A645FCE"/>
    <w:rsid w:val="5A6864E3"/>
    <w:rsid w:val="5ABB5133"/>
    <w:rsid w:val="5AC52D60"/>
    <w:rsid w:val="5B2105A8"/>
    <w:rsid w:val="5B563437"/>
    <w:rsid w:val="5BAB575D"/>
    <w:rsid w:val="5BD5490A"/>
    <w:rsid w:val="5BEC438A"/>
    <w:rsid w:val="5BF55FE3"/>
    <w:rsid w:val="5C204B64"/>
    <w:rsid w:val="5C342899"/>
    <w:rsid w:val="5C597661"/>
    <w:rsid w:val="5C79422F"/>
    <w:rsid w:val="5C961F6A"/>
    <w:rsid w:val="5C9B7CD8"/>
    <w:rsid w:val="5D073911"/>
    <w:rsid w:val="5D172011"/>
    <w:rsid w:val="5D271EDC"/>
    <w:rsid w:val="5D3E4075"/>
    <w:rsid w:val="5D50031E"/>
    <w:rsid w:val="5D9448E6"/>
    <w:rsid w:val="5E0A2F8B"/>
    <w:rsid w:val="5E2769F8"/>
    <w:rsid w:val="5E4F46CA"/>
    <w:rsid w:val="5E616063"/>
    <w:rsid w:val="5E6A76E4"/>
    <w:rsid w:val="5E6C5AAE"/>
    <w:rsid w:val="5E724173"/>
    <w:rsid w:val="5E7C1EC4"/>
    <w:rsid w:val="5E8F6AF1"/>
    <w:rsid w:val="5F253E6F"/>
    <w:rsid w:val="5F2F26C3"/>
    <w:rsid w:val="5F467B8A"/>
    <w:rsid w:val="5F721A7E"/>
    <w:rsid w:val="5F7B6B3F"/>
    <w:rsid w:val="5F9E3851"/>
    <w:rsid w:val="601A357B"/>
    <w:rsid w:val="602B1C61"/>
    <w:rsid w:val="604670E6"/>
    <w:rsid w:val="60653683"/>
    <w:rsid w:val="60974AD5"/>
    <w:rsid w:val="60AE18D1"/>
    <w:rsid w:val="60E21BE1"/>
    <w:rsid w:val="61283E0D"/>
    <w:rsid w:val="615849EA"/>
    <w:rsid w:val="61613F89"/>
    <w:rsid w:val="61881995"/>
    <w:rsid w:val="619677F6"/>
    <w:rsid w:val="61BD70B4"/>
    <w:rsid w:val="61E27B53"/>
    <w:rsid w:val="622357F6"/>
    <w:rsid w:val="62433B67"/>
    <w:rsid w:val="62885F5F"/>
    <w:rsid w:val="629C20D2"/>
    <w:rsid w:val="62A451DA"/>
    <w:rsid w:val="62B41B83"/>
    <w:rsid w:val="62C91119"/>
    <w:rsid w:val="62D51EDC"/>
    <w:rsid w:val="62E13F03"/>
    <w:rsid w:val="63134941"/>
    <w:rsid w:val="63273611"/>
    <w:rsid w:val="633C3301"/>
    <w:rsid w:val="636A2851"/>
    <w:rsid w:val="63732A98"/>
    <w:rsid w:val="638C167E"/>
    <w:rsid w:val="6397518C"/>
    <w:rsid w:val="64010CD9"/>
    <w:rsid w:val="640A56D8"/>
    <w:rsid w:val="643B11AF"/>
    <w:rsid w:val="64741608"/>
    <w:rsid w:val="64915DAD"/>
    <w:rsid w:val="64BB3BC0"/>
    <w:rsid w:val="64C678DD"/>
    <w:rsid w:val="65050F4C"/>
    <w:rsid w:val="65585515"/>
    <w:rsid w:val="65746152"/>
    <w:rsid w:val="65A54FD8"/>
    <w:rsid w:val="65AC4615"/>
    <w:rsid w:val="65D708F8"/>
    <w:rsid w:val="65E13299"/>
    <w:rsid w:val="65F001DC"/>
    <w:rsid w:val="6645156F"/>
    <w:rsid w:val="66537AA1"/>
    <w:rsid w:val="66592FE1"/>
    <w:rsid w:val="66815CBE"/>
    <w:rsid w:val="66B50DDE"/>
    <w:rsid w:val="66D562ED"/>
    <w:rsid w:val="66F5216B"/>
    <w:rsid w:val="66FF7295"/>
    <w:rsid w:val="671A7F95"/>
    <w:rsid w:val="672F70F8"/>
    <w:rsid w:val="674C18B9"/>
    <w:rsid w:val="67920777"/>
    <w:rsid w:val="679D14D8"/>
    <w:rsid w:val="67A121D5"/>
    <w:rsid w:val="67DF1380"/>
    <w:rsid w:val="685962B0"/>
    <w:rsid w:val="687C5993"/>
    <w:rsid w:val="690F1E2F"/>
    <w:rsid w:val="691E5056"/>
    <w:rsid w:val="69A01EC1"/>
    <w:rsid w:val="69AF0721"/>
    <w:rsid w:val="69DE0B15"/>
    <w:rsid w:val="6A083118"/>
    <w:rsid w:val="6A2115FD"/>
    <w:rsid w:val="6A221842"/>
    <w:rsid w:val="6A4E1CE0"/>
    <w:rsid w:val="6A6B50C2"/>
    <w:rsid w:val="6AA14717"/>
    <w:rsid w:val="6AC747B6"/>
    <w:rsid w:val="6AE07856"/>
    <w:rsid w:val="6AEA5B5F"/>
    <w:rsid w:val="6B202FCB"/>
    <w:rsid w:val="6B3259EF"/>
    <w:rsid w:val="6B5F1CCF"/>
    <w:rsid w:val="6B99307F"/>
    <w:rsid w:val="6BB47971"/>
    <w:rsid w:val="6BCF1894"/>
    <w:rsid w:val="6BF3760A"/>
    <w:rsid w:val="6C194501"/>
    <w:rsid w:val="6C3F7C30"/>
    <w:rsid w:val="6C6827FD"/>
    <w:rsid w:val="6C7040B4"/>
    <w:rsid w:val="6C770792"/>
    <w:rsid w:val="6CAA472A"/>
    <w:rsid w:val="6D1D0AEA"/>
    <w:rsid w:val="6D474397"/>
    <w:rsid w:val="6D535020"/>
    <w:rsid w:val="6D5B6A19"/>
    <w:rsid w:val="6D63263B"/>
    <w:rsid w:val="6D642732"/>
    <w:rsid w:val="6DC33915"/>
    <w:rsid w:val="6DE13CD7"/>
    <w:rsid w:val="6E0C42F9"/>
    <w:rsid w:val="6E193723"/>
    <w:rsid w:val="6E1B75FF"/>
    <w:rsid w:val="6E451E32"/>
    <w:rsid w:val="6E4E6C11"/>
    <w:rsid w:val="6E6D7602"/>
    <w:rsid w:val="6EB26548"/>
    <w:rsid w:val="6EB627A2"/>
    <w:rsid w:val="6EC47E8E"/>
    <w:rsid w:val="6ECD213B"/>
    <w:rsid w:val="6EDA032A"/>
    <w:rsid w:val="6F180DEB"/>
    <w:rsid w:val="6F1B0141"/>
    <w:rsid w:val="6F26418F"/>
    <w:rsid w:val="6F2A3F0E"/>
    <w:rsid w:val="6F5D1BB3"/>
    <w:rsid w:val="6F9D10FA"/>
    <w:rsid w:val="6FEF567E"/>
    <w:rsid w:val="7009726E"/>
    <w:rsid w:val="707B392B"/>
    <w:rsid w:val="70973CE5"/>
    <w:rsid w:val="70E438EB"/>
    <w:rsid w:val="70E725CF"/>
    <w:rsid w:val="71177BE6"/>
    <w:rsid w:val="7140115D"/>
    <w:rsid w:val="714E1B15"/>
    <w:rsid w:val="71784837"/>
    <w:rsid w:val="71893011"/>
    <w:rsid w:val="71902500"/>
    <w:rsid w:val="71A33D0A"/>
    <w:rsid w:val="71B433B3"/>
    <w:rsid w:val="725B4D21"/>
    <w:rsid w:val="72716F24"/>
    <w:rsid w:val="729D373F"/>
    <w:rsid w:val="72A047AE"/>
    <w:rsid w:val="730109BC"/>
    <w:rsid w:val="73041FA4"/>
    <w:rsid w:val="730702D3"/>
    <w:rsid w:val="737F02FE"/>
    <w:rsid w:val="73945D3F"/>
    <w:rsid w:val="73AF6BCB"/>
    <w:rsid w:val="73DB26E0"/>
    <w:rsid w:val="73F02EAD"/>
    <w:rsid w:val="74546874"/>
    <w:rsid w:val="746002DD"/>
    <w:rsid w:val="752207BC"/>
    <w:rsid w:val="75242D4A"/>
    <w:rsid w:val="752805F0"/>
    <w:rsid w:val="755A67DA"/>
    <w:rsid w:val="755A7968"/>
    <w:rsid w:val="756E71E8"/>
    <w:rsid w:val="75727363"/>
    <w:rsid w:val="76163356"/>
    <w:rsid w:val="761B024F"/>
    <w:rsid w:val="762028D9"/>
    <w:rsid w:val="765E0631"/>
    <w:rsid w:val="76F97CE3"/>
    <w:rsid w:val="77056B8A"/>
    <w:rsid w:val="77311A78"/>
    <w:rsid w:val="77A62B2A"/>
    <w:rsid w:val="77A75B80"/>
    <w:rsid w:val="77EF320B"/>
    <w:rsid w:val="77F62F83"/>
    <w:rsid w:val="7839568D"/>
    <w:rsid w:val="78721E99"/>
    <w:rsid w:val="78943BBB"/>
    <w:rsid w:val="78A37D46"/>
    <w:rsid w:val="78C664AB"/>
    <w:rsid w:val="78FD293F"/>
    <w:rsid w:val="79016BD4"/>
    <w:rsid w:val="799822C5"/>
    <w:rsid w:val="79A37431"/>
    <w:rsid w:val="7A375310"/>
    <w:rsid w:val="7A4D4EF3"/>
    <w:rsid w:val="7A6E39C9"/>
    <w:rsid w:val="7A7F7BEC"/>
    <w:rsid w:val="7A9D1D3D"/>
    <w:rsid w:val="7B5E33C3"/>
    <w:rsid w:val="7BFF376F"/>
    <w:rsid w:val="7C027A24"/>
    <w:rsid w:val="7C2E19A3"/>
    <w:rsid w:val="7C4058E8"/>
    <w:rsid w:val="7C440798"/>
    <w:rsid w:val="7C4952A2"/>
    <w:rsid w:val="7C583418"/>
    <w:rsid w:val="7CA70618"/>
    <w:rsid w:val="7CEE143E"/>
    <w:rsid w:val="7CF15063"/>
    <w:rsid w:val="7D0A21F7"/>
    <w:rsid w:val="7D0F5AA7"/>
    <w:rsid w:val="7D210212"/>
    <w:rsid w:val="7D466F06"/>
    <w:rsid w:val="7D58544D"/>
    <w:rsid w:val="7D6A07B6"/>
    <w:rsid w:val="7D6E18BF"/>
    <w:rsid w:val="7D98033A"/>
    <w:rsid w:val="7DD312E6"/>
    <w:rsid w:val="7DE837DF"/>
    <w:rsid w:val="7DF374C7"/>
    <w:rsid w:val="7DFD4F29"/>
    <w:rsid w:val="7E6F4225"/>
    <w:rsid w:val="7E814D8A"/>
    <w:rsid w:val="7E8F7D1E"/>
    <w:rsid w:val="7EF97096"/>
    <w:rsid w:val="7F0E54B7"/>
    <w:rsid w:val="7F1429B7"/>
    <w:rsid w:val="7F3734F1"/>
    <w:rsid w:val="7F783BAA"/>
    <w:rsid w:val="7FBD1AEE"/>
    <w:rsid w:val="7F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after="0" w:line="360" w:lineRule="auto"/>
      <w:jc w:val="center"/>
      <w:outlineLvl w:val="0"/>
    </w:pPr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qFormat/>
    <w:uiPriority w:val="0"/>
    <w:pPr>
      <w:spacing w:line="348" w:lineRule="auto"/>
      <w:jc w:val="center"/>
    </w:pPr>
    <w:rPr>
      <w:rFonts w:ascii="仿宋_GB2312" w:eastAsia="仿宋_GB2312"/>
      <w:b/>
      <w:sz w:val="44"/>
    </w:rPr>
  </w:style>
  <w:style w:type="paragraph" w:styleId="4">
    <w:name w:val="Title"/>
    <w:basedOn w:val="1"/>
    <w:next w:val="1"/>
    <w:qFormat/>
    <w:uiPriority w:val="0"/>
    <w:pPr>
      <w:widowControl/>
      <w:adjustRightInd w:val="0"/>
      <w:snapToGrid w:val="0"/>
      <w:spacing w:line="600" w:lineRule="exact"/>
      <w:ind w:firstLine="632" w:firstLineChars="200"/>
      <w:outlineLvl w:val="0"/>
    </w:pPr>
    <w:rPr>
      <w:rFonts w:ascii="Arial" w:hAnsi="Arial" w:eastAsia="仿宋" w:cs="Arial"/>
      <w:kern w:val="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1</Pages>
  <Words>709</Words>
  <Characters>729</Characters>
  <Lines>7</Lines>
  <Paragraphs>2</Paragraphs>
  <TotalTime>0</TotalTime>
  <ScaleCrop>false</ScaleCrop>
  <LinksUpToDate>false</LinksUpToDate>
  <CharactersWithSpaces>873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2018-05-22T09:56:00Z</dcterms:created>
  <dc:creator>shuqin</dc:creator>
  <cp:lastModifiedBy>郭勇</cp:lastModifiedBy>
  <cp:lastPrinted>2021-06-03T06:47:00Z</cp:lastPrinted>
  <dcterms:modified xsi:type="dcterms:W3CDTF">2025-02-26T02:52:56Z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BBDD956476D64B2A98852C0293004F6A_13</vt:lpwstr>
  </property>
  <property fmtid="{D5CDD505-2E9C-101B-9397-08002B2CF9AE}" pid="4" name="KSOTemplateDocerSaveRecord">
    <vt:lpwstr>eyJoZGlkIjoiNGRkODAyZGZlNzdlZDVmZjNkOWViZTcwYjg4NDk2ZWUiLCJ1c2VySWQiOiIyNTgwNjY0MDMifQ==</vt:lpwstr>
  </property>
</Properties>
</file>