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88E8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468FBAF3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59CDBA2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0C5AC7F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5FDDB7BC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424EB62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1CAE0B10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40955F49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14E508B7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7BEA9D20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0AD785BE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1F3DF9B0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00EC5672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7A0A96F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33EF1D1D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74849512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55696035"/>
    <w:rsid w:val="7AF577EA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24</TotalTime>
  <ScaleCrop>false</ScaleCrop>
  <LinksUpToDate>false</LinksUpToDate>
  <CharactersWithSpaces>765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俩小千金妈</cp:lastModifiedBy>
  <cp:lastPrinted>2023-06-28T18:42:00Z</cp:lastPrinted>
  <dcterms:modified xsi:type="dcterms:W3CDTF">2025-03-03T10:42:47Z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95220EDCFC884AE8B118BA58E5F2CA96_13</vt:lpwstr>
  </property>
</Properties>
</file>