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9B" w:rsidRPr="000641F2" w:rsidRDefault="00DE779B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0"/>
          <w:szCs w:val="30"/>
        </w:rPr>
      </w:pPr>
      <w:r w:rsidRPr="000641F2">
        <w:rPr>
          <w:rFonts w:ascii="方正小标宋_GBK" w:eastAsia="方正小标宋_GBK" w:hAnsi="方正小标宋_GBK" w:cs="方正小标宋_GBK" w:hint="eastAsia"/>
          <w:color w:val="000000"/>
          <w:sz w:val="30"/>
          <w:szCs w:val="30"/>
        </w:rPr>
        <w:t>宜宾新高人力资源服务有限公司应聘登记表</w:t>
      </w:r>
    </w:p>
    <w:tbl>
      <w:tblPr>
        <w:tblW w:w="9515" w:type="dxa"/>
        <w:jc w:val="center"/>
        <w:tblLayout w:type="fixed"/>
        <w:tblLook w:val="00A0"/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867"/>
        <w:gridCol w:w="11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:rsidR="00DE779B" w:rsidRPr="00A90CB2">
        <w:trPr>
          <w:gridAfter w:val="1"/>
          <w:wAfter w:w="9" w:type="dxa"/>
          <w:trHeight w:val="693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照片</w:t>
            </w:r>
          </w:p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（近期彩照）</w:t>
            </w:r>
          </w:p>
        </w:tc>
      </w:tr>
      <w:tr w:rsidR="00DE779B" w:rsidRPr="00A90CB2">
        <w:trPr>
          <w:gridAfter w:val="1"/>
          <w:wAfter w:w="9" w:type="dxa"/>
          <w:trHeight w:val="558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驾驶证类型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驾龄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熟悉外语语种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外语等级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29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74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毕业院校</w:t>
            </w:r>
          </w:p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及专业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家庭住址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资格证书持有情况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身份证号码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现工作单位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是否同意应聘岗位调剂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是否同意进入本公司人才库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541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是否同意进行背景调查</w:t>
            </w: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541"/>
          <w:jc w:val="center"/>
        </w:trPr>
        <w:tc>
          <w:tcPr>
            <w:tcW w:w="9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学习经历（从中专或高中开始填写）</w:t>
            </w:r>
          </w:p>
        </w:tc>
      </w:tr>
      <w:tr w:rsidR="00DE779B" w:rsidRPr="00A90CB2">
        <w:trPr>
          <w:gridAfter w:val="1"/>
          <w:wAfter w:w="9" w:type="dxa"/>
          <w:trHeight w:val="562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</w:tr>
      <w:tr w:rsidR="00DE779B" w:rsidRPr="00A90CB2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gridAfter w:val="1"/>
          <w:wAfter w:w="9" w:type="dxa"/>
          <w:trHeight w:val="601"/>
          <w:jc w:val="center"/>
        </w:trPr>
        <w:tc>
          <w:tcPr>
            <w:tcW w:w="9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工作经历</w:t>
            </w:r>
          </w:p>
        </w:tc>
      </w:tr>
      <w:tr w:rsidR="00DE779B" w:rsidRPr="00A90CB2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所在单位</w:t>
            </w:r>
            <w:r w:rsidRPr="00A90CB2">
              <w:rPr>
                <w:rFonts w:ascii="仿宋" w:hAnsi="仿宋" w:cs="仿宋"/>
                <w:bCs/>
                <w:sz w:val="24"/>
              </w:rPr>
              <w:t>/</w:t>
            </w:r>
            <w:r w:rsidRPr="00A90CB2">
              <w:rPr>
                <w:rFonts w:ascii="仿宋" w:hAnsi="仿宋" w:cs="仿宋" w:hint="eastAsia"/>
                <w:bCs/>
                <w:sz w:val="24"/>
              </w:rPr>
              <w:t>公司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证明人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</w:tr>
      <w:tr w:rsidR="00DE779B" w:rsidRPr="00A90CB2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601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工作业绩</w:t>
            </w:r>
          </w:p>
        </w:tc>
      </w:tr>
      <w:tr w:rsidR="00DE779B" w:rsidRPr="00A90CB2">
        <w:trPr>
          <w:trHeight w:val="1634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495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已获取各类资格证书</w:t>
            </w:r>
          </w:p>
        </w:tc>
      </w:tr>
      <w:tr w:rsidR="00DE779B" w:rsidRPr="00A90CB2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证书名称</w:t>
            </w: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证书编号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专业</w:t>
            </w:r>
          </w:p>
        </w:tc>
      </w:tr>
      <w:tr w:rsidR="00DE779B" w:rsidRPr="00A90CB2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518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489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469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家庭情况</w:t>
            </w:r>
            <w:r w:rsidRPr="00A90CB2">
              <w:rPr>
                <w:rFonts w:ascii="仿宋" w:hAnsi="仿宋" w:cs="仿宋" w:hint="eastAsia"/>
                <w:bCs/>
                <w:color w:val="000000"/>
                <w:sz w:val="24"/>
              </w:rPr>
              <w:t>（范围仅限父母、配偶、子女）</w:t>
            </w:r>
          </w:p>
        </w:tc>
      </w:tr>
      <w:tr w:rsidR="00DE779B" w:rsidRPr="00A90CB2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工作单位及职务</w:t>
            </w:r>
          </w:p>
        </w:tc>
      </w:tr>
      <w:tr w:rsidR="00DE779B" w:rsidRPr="00A90CB2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DE779B" w:rsidRPr="00A90CB2">
        <w:trPr>
          <w:trHeight w:val="1500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报考人承诺</w:t>
            </w:r>
          </w:p>
        </w:tc>
        <w:tc>
          <w:tcPr>
            <w:tcW w:w="85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我已仔细阅读本次招聘公告，理解其内容，本人郑重承诺：</w:t>
            </w:r>
          </w:p>
          <w:p w:rsidR="00DE779B" w:rsidRPr="00A90CB2" w:rsidRDefault="00DE779B">
            <w:pPr>
              <w:spacing w:line="360" w:lineRule="exact"/>
              <w:ind w:firstLine="540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:rsidR="00DE779B" w:rsidRPr="00A90CB2">
        <w:trPr>
          <w:trHeight w:val="582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填表人</w:t>
            </w: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9B" w:rsidRPr="00A90CB2" w:rsidRDefault="00DE779B" w:rsidP="00DE779B">
            <w:pPr>
              <w:spacing w:line="360" w:lineRule="exact"/>
              <w:ind w:firstLineChars="300" w:firstLine="31680"/>
              <w:rPr>
                <w:rFonts w:ascii="仿宋" w:cs="仿宋"/>
                <w:bCs/>
                <w:sz w:val="24"/>
              </w:rPr>
            </w:pPr>
            <w:r w:rsidRPr="00A90CB2">
              <w:rPr>
                <w:rFonts w:ascii="仿宋" w:hAnsi="仿宋" w:cs="仿宋" w:hint="eastAsia"/>
                <w:bCs/>
                <w:sz w:val="24"/>
              </w:rPr>
              <w:t>年月日</w:t>
            </w:r>
          </w:p>
        </w:tc>
      </w:tr>
    </w:tbl>
    <w:p w:rsidR="00DE779B" w:rsidRDefault="00DE779B">
      <w:pPr>
        <w:pStyle w:val="BodyText"/>
        <w:rPr>
          <w:rFonts w:ascii="???????" w:eastAsia="Times New Roman" w:hAnsi="???????" w:cs="???????"/>
          <w:sz w:val="44"/>
          <w:szCs w:val="44"/>
        </w:rPr>
      </w:pPr>
    </w:p>
    <w:sectPr w:rsidR="00DE779B" w:rsidSect="00B5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1EC62"/>
    <w:multiLevelType w:val="singleLevel"/>
    <w:tmpl w:val="8131EC6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C5CB7932"/>
    <w:multiLevelType w:val="singleLevel"/>
    <w:tmpl w:val="C5CB7932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F2BBBC6C"/>
    <w:multiLevelType w:val="singleLevel"/>
    <w:tmpl w:val="F2BBBC6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9E965DE"/>
    <w:multiLevelType w:val="singleLevel"/>
    <w:tmpl w:val="F9E965DE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71F85B4D"/>
    <w:multiLevelType w:val="singleLevel"/>
    <w:tmpl w:val="71F85B4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5">
    <w:nsid w:val="7C9CDDC5"/>
    <w:multiLevelType w:val="singleLevel"/>
    <w:tmpl w:val="7C9CDDC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9E6FBB"/>
    <w:rsid w:val="000641F2"/>
    <w:rsid w:val="00781551"/>
    <w:rsid w:val="00800B7B"/>
    <w:rsid w:val="00A90CB2"/>
    <w:rsid w:val="00B5494E"/>
    <w:rsid w:val="00DE779B"/>
    <w:rsid w:val="03311ADB"/>
    <w:rsid w:val="03971A0A"/>
    <w:rsid w:val="06141C07"/>
    <w:rsid w:val="09AA6B0A"/>
    <w:rsid w:val="09BC683E"/>
    <w:rsid w:val="0B5926FE"/>
    <w:rsid w:val="0D821B4C"/>
    <w:rsid w:val="0F1C1928"/>
    <w:rsid w:val="10AC13BA"/>
    <w:rsid w:val="121D0154"/>
    <w:rsid w:val="12C624DB"/>
    <w:rsid w:val="13855EF2"/>
    <w:rsid w:val="16E3365C"/>
    <w:rsid w:val="1B7B28A6"/>
    <w:rsid w:val="209313B9"/>
    <w:rsid w:val="2B9B0185"/>
    <w:rsid w:val="2CFB5FD8"/>
    <w:rsid w:val="33CF0D98"/>
    <w:rsid w:val="347E456C"/>
    <w:rsid w:val="37667C65"/>
    <w:rsid w:val="383438BF"/>
    <w:rsid w:val="3A9E6FBB"/>
    <w:rsid w:val="3E6B2BC3"/>
    <w:rsid w:val="40776A3F"/>
    <w:rsid w:val="421C1ACB"/>
    <w:rsid w:val="448C6831"/>
    <w:rsid w:val="44DB1DFD"/>
    <w:rsid w:val="45682DFA"/>
    <w:rsid w:val="45EE2FCE"/>
    <w:rsid w:val="4BD444F6"/>
    <w:rsid w:val="4CA30BBC"/>
    <w:rsid w:val="50810597"/>
    <w:rsid w:val="599975CF"/>
    <w:rsid w:val="5A1E67FB"/>
    <w:rsid w:val="5CFB29EA"/>
    <w:rsid w:val="6AB25B1C"/>
    <w:rsid w:val="6C7A3EBA"/>
    <w:rsid w:val="7E08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4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5494E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3FF3"/>
    <w:rPr>
      <w:rFonts w:ascii="Calibri" w:hAnsi="Calibri"/>
      <w:szCs w:val="24"/>
    </w:rPr>
  </w:style>
  <w:style w:type="paragraph" w:styleId="NormalWeb">
    <w:name w:val="Normal (Web)"/>
    <w:basedOn w:val="Normal"/>
    <w:uiPriority w:val="99"/>
    <w:rsid w:val="00B5494E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B5494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B5494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87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宜宾新高人力资源服务有限公司应聘登记表</dc:title>
  <dc:subject/>
  <dc:creator>我是Jany歌</dc:creator>
  <cp:keywords/>
  <dc:description/>
  <cp:lastModifiedBy>YiBin</cp:lastModifiedBy>
  <cp:revision>2</cp:revision>
  <cp:lastPrinted>2025-02-17T02:05:00Z</cp:lastPrinted>
  <dcterms:created xsi:type="dcterms:W3CDTF">2025-03-09T10:41:00Z</dcterms:created>
  <dcterms:modified xsi:type="dcterms:W3CDTF">2025-03-09T10:41:00Z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289987E821064A14A8F8055B1277E0E8_13</vt:lpwstr>
  </property>
  <property fmtid="{D5CDD505-2E9C-101B-9397-08002B2CF9AE}" pid="4" name="KSOTemplateDocerSaveRecord">
    <vt:lpwstr>eyJoZGlkIjoiMTliYmQ0YTk2OWU2ODI5MjgxYmE2MTMxYTZkMGExNjMiLCJ1c2VySWQiOiIyMjc4MjUzOTMifQ==</vt:lpwstr>
  </property>
</Properties>
</file>