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01" w:rsidRDefault="00953BB9">
      <w:pPr>
        <w:widowControl/>
        <w:adjustRightInd w:val="0"/>
        <w:spacing w:line="400" w:lineRule="exact"/>
        <w:textAlignment w:val="baseline"/>
        <w:rPr>
          <w:rFonts w:ascii="仿宋" w:eastAsia="仿宋" w:hAnsi="仿宋" w:cs="黑体"/>
          <w:b/>
          <w:color w:val="333333"/>
          <w:sz w:val="28"/>
          <w:szCs w:val="28"/>
        </w:rPr>
      </w:pPr>
      <w:r>
        <w:rPr>
          <w:rFonts w:ascii="仿宋" w:eastAsia="仿宋" w:hAnsi="仿宋" w:cs="黑体" w:hint="eastAsia"/>
          <w:b/>
          <w:color w:val="333333"/>
          <w:sz w:val="28"/>
          <w:szCs w:val="28"/>
        </w:rPr>
        <w:t>附件3</w:t>
      </w:r>
    </w:p>
    <w:p w:rsidR="00407701" w:rsidRDefault="00953BB9" w:rsidP="001751BD">
      <w:pPr>
        <w:spacing w:beforeLines="50" w:line="700" w:lineRule="exact"/>
        <w:jc w:val="center"/>
        <w:rPr>
          <w:rFonts w:ascii="黑体" w:eastAsia="黑体" w:hAnsi="黑体" w:cs="黑体"/>
          <w:b/>
          <w:color w:val="333333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/>
          <w:color w:val="333333"/>
          <w:sz w:val="36"/>
          <w:szCs w:val="36"/>
        </w:rPr>
        <w:t>应聘事业单位工作人员诚信承诺书</w:t>
      </w:r>
    </w:p>
    <w:bookmarkEnd w:id="0"/>
    <w:p w:rsidR="00407701" w:rsidRDefault="0040770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407701" w:rsidRDefault="00953BB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一、本人自觉遵守</w:t>
      </w:r>
      <w:r w:rsidR="000B3468" w:rsidRPr="000B3468">
        <w:rPr>
          <w:rFonts w:ascii="仿宋_GB2312" w:eastAsia="仿宋_GB2312" w:hint="eastAsia"/>
          <w:sz w:val="30"/>
          <w:szCs w:val="30"/>
        </w:rPr>
        <w:t>2024年丹江口市第二次事业单位公开招聘工作人员</w:t>
      </w:r>
      <w:r>
        <w:rPr>
          <w:rFonts w:ascii="仿宋_GB2312" w:eastAsia="仿宋_GB2312" w:hint="eastAsia"/>
          <w:sz w:val="30"/>
          <w:szCs w:val="30"/>
        </w:rPr>
        <w:t>的各项规定，所提供的个人信息、证明材料、证件等均真实、准确。</w:t>
      </w:r>
    </w:p>
    <w:p w:rsidR="00407701" w:rsidRDefault="00953BB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二、本人网上注册报名信息准确、有效，并对照公告与本人情况认真核对无误。凭本人准考证、身份证参加考试。对因填写错误及缺失证件所造成的后果，本人自愿承担责任。</w:t>
      </w:r>
    </w:p>
    <w:p w:rsidR="00407701" w:rsidRDefault="00953BB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三、保证做到认真核对本人所学专业与报考专业要求，不符合要求的决不报考。</w:t>
      </w:r>
    </w:p>
    <w:p w:rsidR="00407701" w:rsidRDefault="00953BB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四、本人认真阅读了公开招聘公告、公开招聘专业参考目录等相关招聘信息，理解其内容，符合招聘条件，不属于</w:t>
      </w:r>
      <w:r>
        <w:rPr>
          <w:rFonts w:ascii="仿宋_GB2312" w:eastAsia="仿宋_GB2312" w:hAnsi="仿宋_GB2312" w:hint="eastAsia"/>
          <w:sz w:val="30"/>
        </w:rPr>
        <w:t>不符合招聘公告报考情形的考生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407701" w:rsidRDefault="00953BB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五、诚实守信，严守纪律，认真履行报考人员的义务。对因提供有关信息、证件不真实或违反有关纪律规定所造成的后果，本人自愿承担相应的责任。</w:t>
      </w:r>
    </w:p>
    <w:p w:rsidR="00407701" w:rsidRDefault="00407701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407701" w:rsidRDefault="00953BB9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报考者本人签名：          本人身份证号码：</w:t>
      </w:r>
    </w:p>
    <w:p w:rsidR="00407701" w:rsidRDefault="00953BB9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联系电话：    </w:t>
      </w:r>
    </w:p>
    <w:p w:rsidR="00407701" w:rsidRDefault="00953BB9">
      <w:pPr>
        <w:spacing w:line="360" w:lineRule="auto"/>
        <w:ind w:firstLineChars="900" w:firstLine="27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202</w:t>
      </w:r>
      <w:r w:rsidR="000B3468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年   月   日</w:t>
      </w:r>
    </w:p>
    <w:p w:rsidR="00407701" w:rsidRDefault="00407701"/>
    <w:sectPr w:rsidR="00407701" w:rsidSect="00407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16C" w:rsidRDefault="00ED716C" w:rsidP="002711C4">
      <w:r>
        <w:separator/>
      </w:r>
    </w:p>
  </w:endnote>
  <w:endnote w:type="continuationSeparator" w:id="1">
    <w:p w:rsidR="00ED716C" w:rsidRDefault="00ED716C" w:rsidP="00271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16C" w:rsidRDefault="00ED716C" w:rsidP="002711C4">
      <w:r>
        <w:separator/>
      </w:r>
    </w:p>
  </w:footnote>
  <w:footnote w:type="continuationSeparator" w:id="1">
    <w:p w:rsidR="00ED716C" w:rsidRDefault="00ED716C" w:rsidP="002711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NhMzQwOWVkYzU4ZDM3Y2RjYjE2ZjAyN2I5OTU3NDUifQ=="/>
  </w:docVars>
  <w:rsids>
    <w:rsidRoot w:val="0BB742D5"/>
    <w:rsid w:val="000B3468"/>
    <w:rsid w:val="001751BD"/>
    <w:rsid w:val="002711C4"/>
    <w:rsid w:val="00407701"/>
    <w:rsid w:val="004279DE"/>
    <w:rsid w:val="005017C3"/>
    <w:rsid w:val="005436B0"/>
    <w:rsid w:val="00574AF0"/>
    <w:rsid w:val="00801819"/>
    <w:rsid w:val="00953BB9"/>
    <w:rsid w:val="00ED716C"/>
    <w:rsid w:val="00EE61C3"/>
    <w:rsid w:val="0BB742D5"/>
    <w:rsid w:val="17E75E51"/>
    <w:rsid w:val="21695B3F"/>
    <w:rsid w:val="4535019A"/>
    <w:rsid w:val="6D535020"/>
    <w:rsid w:val="79D47FD3"/>
    <w:rsid w:val="7DD34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7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1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11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71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11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2025-03-10T03:02:00Z</cp:lastPrinted>
  <dcterms:created xsi:type="dcterms:W3CDTF">2020-08-05T03:50:00Z</dcterms:created>
  <dcterms:modified xsi:type="dcterms:W3CDTF">2025-03-10T03:02:00Z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0B847F78FF834BDEBEB16B0EB7FDBF37_13</vt:lpwstr>
  </property>
</Properties>
</file>