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01" w:rsidRDefault="00E13F01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宜宾市儿童福利院公开招聘编外聘用职工报名登记表</w:t>
      </w:r>
    </w:p>
    <w:p w:rsidR="00E13F01" w:rsidRDefault="00E13F01">
      <w:pPr>
        <w:snapToGrid w:val="0"/>
        <w:spacing w:line="360" w:lineRule="exact"/>
        <w:rPr>
          <w:rFonts w:ascii="Times New Roman" w:eastAsia="微软雅黑" w:hAnsi="Times New Roman"/>
          <w:b/>
          <w:bCs/>
          <w:kern w:val="0"/>
          <w:sz w:val="36"/>
          <w:szCs w:val="36"/>
        </w:rPr>
      </w:pP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0"/>
        <w:gridCol w:w="452"/>
        <w:gridCol w:w="648"/>
        <w:gridCol w:w="617"/>
        <w:gridCol w:w="748"/>
        <w:gridCol w:w="482"/>
        <w:gridCol w:w="217"/>
        <w:gridCol w:w="1098"/>
        <w:gridCol w:w="15"/>
        <w:gridCol w:w="215"/>
        <w:gridCol w:w="1207"/>
        <w:gridCol w:w="1311"/>
        <w:gridCol w:w="1892"/>
        <w:gridCol w:w="19"/>
      </w:tblGrid>
      <w:tr w:rsidR="00E13F01" w:rsidRPr="009055BA">
        <w:trPr>
          <w:gridAfter w:val="1"/>
          <w:wAfter w:w="19" w:type="dxa"/>
          <w:cantSplit/>
          <w:trHeight w:val="801"/>
          <w:jc w:val="center"/>
        </w:trPr>
        <w:tc>
          <w:tcPr>
            <w:tcW w:w="1152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出生年月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（岁）</w:t>
            </w:r>
          </w:p>
        </w:tc>
        <w:tc>
          <w:tcPr>
            <w:tcW w:w="1311" w:type="dxa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892" w:type="dxa"/>
            <w:vMerge w:val="restart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10"/>
                <w:kern w:val="0"/>
                <w:sz w:val="24"/>
              </w:rPr>
              <w:t>照片</w:t>
            </w:r>
          </w:p>
        </w:tc>
      </w:tr>
      <w:tr w:rsidR="00E13F01" w:rsidRPr="009055BA">
        <w:trPr>
          <w:gridAfter w:val="1"/>
          <w:wAfter w:w="19" w:type="dxa"/>
          <w:cantSplit/>
          <w:trHeight w:val="644"/>
          <w:jc w:val="center"/>
        </w:trPr>
        <w:tc>
          <w:tcPr>
            <w:tcW w:w="1152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出生地</w:t>
            </w:r>
          </w:p>
        </w:tc>
        <w:tc>
          <w:tcPr>
            <w:tcW w:w="1311" w:type="dxa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892" w:type="dxa"/>
            <w:vMerge/>
            <w:noWrap/>
            <w:vAlign w:val="center"/>
          </w:tcPr>
          <w:p w:rsidR="00E13F01" w:rsidRPr="009055BA" w:rsidRDefault="00E1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E13F01" w:rsidRPr="009055BA">
        <w:trPr>
          <w:gridAfter w:val="1"/>
          <w:wAfter w:w="19" w:type="dxa"/>
          <w:cantSplit/>
          <w:trHeight w:val="745"/>
          <w:jc w:val="center"/>
        </w:trPr>
        <w:tc>
          <w:tcPr>
            <w:tcW w:w="1152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政治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参加工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作时间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专业技术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311" w:type="dxa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892" w:type="dxa"/>
            <w:vMerge/>
            <w:noWrap/>
            <w:vAlign w:val="center"/>
          </w:tcPr>
          <w:p w:rsidR="00E13F01" w:rsidRPr="009055BA" w:rsidRDefault="00E1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E13F01" w:rsidRPr="009055BA">
        <w:trPr>
          <w:gridAfter w:val="1"/>
          <w:wAfter w:w="19" w:type="dxa"/>
          <w:cantSplit/>
          <w:trHeight w:val="819"/>
          <w:jc w:val="center"/>
        </w:trPr>
        <w:tc>
          <w:tcPr>
            <w:tcW w:w="1152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全日制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2545" w:type="dxa"/>
            <w:gridSpan w:val="4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毕业院校及专业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03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E13F01" w:rsidRPr="009055BA">
        <w:trPr>
          <w:gridAfter w:val="1"/>
          <w:wAfter w:w="19" w:type="dxa"/>
          <w:cantSplit/>
          <w:trHeight w:val="748"/>
          <w:jc w:val="center"/>
        </w:trPr>
        <w:tc>
          <w:tcPr>
            <w:tcW w:w="1152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在职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2545" w:type="dxa"/>
            <w:gridSpan w:val="4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毕业院校及专业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03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E13F01" w:rsidRPr="009055BA">
        <w:trPr>
          <w:gridAfter w:val="1"/>
          <w:wAfter w:w="19" w:type="dxa"/>
          <w:cantSplit/>
          <w:trHeight w:val="706"/>
          <w:jc w:val="center"/>
        </w:trPr>
        <w:tc>
          <w:tcPr>
            <w:tcW w:w="1152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身份证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号码</w:t>
            </w:r>
          </w:p>
        </w:tc>
        <w:tc>
          <w:tcPr>
            <w:tcW w:w="3825" w:type="dxa"/>
            <w:gridSpan w:val="7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422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联系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3203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E13F01" w:rsidRPr="009055BA">
        <w:trPr>
          <w:gridAfter w:val="1"/>
          <w:wAfter w:w="19" w:type="dxa"/>
          <w:cantSplit/>
          <w:trHeight w:val="818"/>
          <w:jc w:val="center"/>
        </w:trPr>
        <w:tc>
          <w:tcPr>
            <w:tcW w:w="2417" w:type="dxa"/>
            <w:gridSpan w:val="4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通信地址及邮编</w:t>
            </w:r>
          </w:p>
        </w:tc>
        <w:tc>
          <w:tcPr>
            <w:tcW w:w="3982" w:type="dxa"/>
            <w:gridSpan w:val="7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11" w:type="dxa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1892" w:type="dxa"/>
            <w:noWrap/>
            <w:vAlign w:val="center"/>
          </w:tcPr>
          <w:p w:rsidR="00E13F01" w:rsidRPr="009055BA" w:rsidRDefault="00E1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 </w:t>
            </w:r>
          </w:p>
        </w:tc>
      </w:tr>
      <w:tr w:rsidR="00E13F01" w:rsidRPr="009055BA">
        <w:trPr>
          <w:gridAfter w:val="1"/>
          <w:wAfter w:w="19" w:type="dxa"/>
          <w:cantSplit/>
          <w:trHeight w:val="702"/>
          <w:jc w:val="center"/>
        </w:trPr>
        <w:tc>
          <w:tcPr>
            <w:tcW w:w="2417" w:type="dxa"/>
            <w:gridSpan w:val="4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10"/>
                <w:kern w:val="0"/>
                <w:sz w:val="24"/>
              </w:rPr>
              <w:t>现工作单位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及岗位</w:t>
            </w:r>
          </w:p>
        </w:tc>
        <w:tc>
          <w:tcPr>
            <w:tcW w:w="7185" w:type="dxa"/>
            <w:gridSpan w:val="9"/>
            <w:noWrap/>
            <w:vAlign w:val="center"/>
          </w:tcPr>
          <w:p w:rsidR="00E13F01" w:rsidRPr="009055BA" w:rsidRDefault="00E1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E13F01" w:rsidRPr="009055BA">
        <w:trPr>
          <w:cantSplit/>
          <w:trHeight w:val="5350"/>
          <w:jc w:val="center"/>
        </w:trPr>
        <w:tc>
          <w:tcPr>
            <w:tcW w:w="700" w:type="dxa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个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人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简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历</w:t>
            </w:r>
          </w:p>
          <w:p w:rsidR="00E13F01" w:rsidRPr="009055BA" w:rsidRDefault="00E1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  <w:p w:rsidR="00E13F01" w:rsidRPr="009055BA" w:rsidRDefault="00E1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8921" w:type="dxa"/>
            <w:gridSpan w:val="13"/>
            <w:noWrap/>
            <w:vAlign w:val="center"/>
          </w:tcPr>
          <w:p w:rsidR="00E13F01" w:rsidRPr="009055BA" w:rsidRDefault="00E13F01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E13F01" w:rsidRPr="009055BA">
        <w:trPr>
          <w:trHeight w:val="1736"/>
          <w:jc w:val="center"/>
        </w:trPr>
        <w:tc>
          <w:tcPr>
            <w:tcW w:w="700" w:type="dxa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奖惩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8921" w:type="dxa"/>
            <w:gridSpan w:val="13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E13F01" w:rsidRPr="009055BA">
        <w:trPr>
          <w:cantSplit/>
          <w:trHeight w:val="536"/>
          <w:jc w:val="center"/>
        </w:trPr>
        <w:tc>
          <w:tcPr>
            <w:tcW w:w="700" w:type="dxa"/>
            <w:vMerge w:val="restart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家庭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主要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成员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及主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要社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会关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系</w:t>
            </w:r>
          </w:p>
        </w:tc>
        <w:tc>
          <w:tcPr>
            <w:tcW w:w="1100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328" w:type="dxa"/>
            <w:gridSpan w:val="3"/>
            <w:noWrap/>
            <w:vAlign w:val="center"/>
          </w:tcPr>
          <w:p w:rsidR="00E13F01" w:rsidRPr="009055BA" w:rsidRDefault="00E13F01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4429" w:type="dxa"/>
            <w:gridSpan w:val="4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工作单位及岗位</w:t>
            </w:r>
          </w:p>
        </w:tc>
      </w:tr>
      <w:tr w:rsidR="00E13F01" w:rsidRPr="009055BA">
        <w:trPr>
          <w:cantSplit/>
          <w:trHeight w:val="845"/>
          <w:jc w:val="center"/>
        </w:trPr>
        <w:tc>
          <w:tcPr>
            <w:tcW w:w="700" w:type="dxa"/>
            <w:vMerge/>
            <w:noWrap/>
            <w:vAlign w:val="center"/>
          </w:tcPr>
          <w:p w:rsidR="00E13F01" w:rsidRPr="009055BA" w:rsidRDefault="00E1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noWrap/>
            <w:vAlign w:val="center"/>
          </w:tcPr>
          <w:p w:rsidR="00E13F01" w:rsidRPr="009055BA" w:rsidRDefault="00E13F01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  <w:p w:rsidR="00E13F01" w:rsidRPr="009055BA" w:rsidRDefault="00E13F01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E13F01" w:rsidRPr="009055BA">
        <w:trPr>
          <w:cantSplit/>
          <w:trHeight w:val="845"/>
          <w:jc w:val="center"/>
        </w:trPr>
        <w:tc>
          <w:tcPr>
            <w:tcW w:w="700" w:type="dxa"/>
            <w:vMerge/>
            <w:noWrap/>
            <w:vAlign w:val="center"/>
          </w:tcPr>
          <w:p w:rsidR="00E13F01" w:rsidRPr="009055BA" w:rsidRDefault="00E1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noWrap/>
            <w:vAlign w:val="center"/>
          </w:tcPr>
          <w:p w:rsidR="00E13F01" w:rsidRPr="009055BA" w:rsidRDefault="00E13F01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  <w:p w:rsidR="00E13F01" w:rsidRPr="009055BA" w:rsidRDefault="00E13F01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E13F01" w:rsidRPr="009055BA">
        <w:trPr>
          <w:cantSplit/>
          <w:trHeight w:val="845"/>
          <w:jc w:val="center"/>
        </w:trPr>
        <w:tc>
          <w:tcPr>
            <w:tcW w:w="700" w:type="dxa"/>
            <w:vMerge/>
            <w:noWrap/>
            <w:vAlign w:val="center"/>
          </w:tcPr>
          <w:p w:rsidR="00E13F01" w:rsidRPr="009055BA" w:rsidRDefault="00E1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noWrap/>
            <w:vAlign w:val="center"/>
          </w:tcPr>
          <w:p w:rsidR="00E13F01" w:rsidRPr="009055BA" w:rsidRDefault="00E13F01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  <w:p w:rsidR="00E13F01" w:rsidRPr="009055BA" w:rsidRDefault="00E13F01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E13F01" w:rsidRPr="009055BA">
        <w:trPr>
          <w:cantSplit/>
          <w:trHeight w:val="830"/>
          <w:jc w:val="center"/>
        </w:trPr>
        <w:tc>
          <w:tcPr>
            <w:tcW w:w="700" w:type="dxa"/>
            <w:vMerge/>
            <w:noWrap/>
            <w:vAlign w:val="center"/>
          </w:tcPr>
          <w:p w:rsidR="00E13F01" w:rsidRPr="009055BA" w:rsidRDefault="00E1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noWrap/>
            <w:vAlign w:val="center"/>
          </w:tcPr>
          <w:p w:rsidR="00E13F01" w:rsidRPr="009055BA" w:rsidRDefault="00E13F01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  <w:p w:rsidR="00E13F01" w:rsidRPr="009055BA" w:rsidRDefault="00E13F01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E13F01" w:rsidRPr="009055BA">
        <w:trPr>
          <w:cantSplit/>
          <w:trHeight w:val="830"/>
          <w:jc w:val="center"/>
        </w:trPr>
        <w:tc>
          <w:tcPr>
            <w:tcW w:w="700" w:type="dxa"/>
            <w:vMerge/>
            <w:noWrap/>
            <w:vAlign w:val="center"/>
          </w:tcPr>
          <w:p w:rsidR="00E13F01" w:rsidRPr="009055BA" w:rsidRDefault="00E1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328" w:type="dxa"/>
            <w:gridSpan w:val="3"/>
            <w:noWrap/>
            <w:vAlign w:val="center"/>
          </w:tcPr>
          <w:p w:rsidR="00E13F01" w:rsidRPr="009055BA" w:rsidRDefault="00E13F01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429" w:type="dxa"/>
            <w:gridSpan w:val="4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E13F01" w:rsidRPr="009055BA">
        <w:trPr>
          <w:cantSplit/>
          <w:trHeight w:val="782"/>
          <w:jc w:val="center"/>
        </w:trPr>
        <w:tc>
          <w:tcPr>
            <w:tcW w:w="700" w:type="dxa"/>
            <w:vMerge/>
            <w:noWrap/>
            <w:vAlign w:val="center"/>
          </w:tcPr>
          <w:p w:rsidR="00E13F01" w:rsidRPr="009055BA" w:rsidRDefault="00E1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328" w:type="dxa"/>
            <w:gridSpan w:val="3"/>
            <w:noWrap/>
            <w:vAlign w:val="center"/>
          </w:tcPr>
          <w:p w:rsidR="00E13F01" w:rsidRPr="009055BA" w:rsidRDefault="00E13F01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429" w:type="dxa"/>
            <w:gridSpan w:val="4"/>
            <w:noWrap/>
            <w:vAlign w:val="center"/>
          </w:tcPr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E13F01" w:rsidRPr="009055BA">
        <w:trPr>
          <w:trHeight w:val="3260"/>
          <w:jc w:val="center"/>
        </w:trPr>
        <w:tc>
          <w:tcPr>
            <w:tcW w:w="700" w:type="dxa"/>
            <w:noWrap/>
            <w:vAlign w:val="center"/>
          </w:tcPr>
          <w:p w:rsidR="00E13F01" w:rsidRDefault="00E13F01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:rsidR="00E13F01" w:rsidRDefault="00E13F01">
            <w:pPr>
              <w:spacing w:line="360" w:lineRule="exac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:rsidR="00E13F01" w:rsidRDefault="00E13F01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招聘单位资格审查意见</w:t>
            </w:r>
          </w:p>
          <w:p w:rsidR="00E13F01" w:rsidRDefault="00E13F01">
            <w:pPr>
              <w:spacing w:line="360" w:lineRule="exac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:rsidR="00E13F01" w:rsidRDefault="00E13F01">
            <w:pPr>
              <w:spacing w:line="360" w:lineRule="exac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:rsidR="00E13F01" w:rsidRDefault="00E13F01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8921" w:type="dxa"/>
            <w:gridSpan w:val="13"/>
            <w:noWrap/>
            <w:vAlign w:val="center"/>
          </w:tcPr>
          <w:p w:rsidR="00E13F01" w:rsidRPr="009055BA" w:rsidRDefault="00E1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  <w:p w:rsidR="00E13F01" w:rsidRPr="009055BA" w:rsidRDefault="00E1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E13F01" w:rsidRPr="009055BA" w:rsidRDefault="00E1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E13F01" w:rsidRPr="009055BA" w:rsidRDefault="00E1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E13F01" w:rsidRPr="009055BA" w:rsidRDefault="00E1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E13F01" w:rsidRPr="009055BA" w:rsidRDefault="00E1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  <w:p w:rsidR="00E13F01" w:rsidRPr="009055BA" w:rsidRDefault="00E1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  <w:p w:rsidR="00E13F01" w:rsidRPr="009055BA" w:rsidRDefault="00E13F01" w:rsidP="00E13F01">
            <w:pPr>
              <w:spacing w:line="360" w:lineRule="exact"/>
              <w:ind w:firstLineChars="2272" w:firstLine="31680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（盖章）</w:t>
            </w:r>
          </w:p>
          <w:p w:rsidR="00E13F01" w:rsidRPr="009055BA" w:rsidRDefault="00E13F01">
            <w:pPr>
              <w:spacing w:line="360" w:lineRule="exact"/>
              <w:ind w:right="10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日</w:t>
            </w:r>
          </w:p>
        </w:tc>
      </w:tr>
      <w:tr w:rsidR="00E13F01" w:rsidRPr="009055BA">
        <w:trPr>
          <w:trHeight w:val="1664"/>
          <w:jc w:val="center"/>
        </w:trPr>
        <w:tc>
          <w:tcPr>
            <w:tcW w:w="700" w:type="dxa"/>
            <w:noWrap/>
            <w:vAlign w:val="center"/>
          </w:tcPr>
          <w:p w:rsidR="00E13F01" w:rsidRPr="009055BA" w:rsidRDefault="00E13F01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napToGrid w:val="0"/>
                <w:kern w:val="0"/>
                <w:sz w:val="24"/>
              </w:rPr>
              <w:t>个人</w:t>
            </w:r>
          </w:p>
          <w:p w:rsidR="00E13F01" w:rsidRPr="009055BA" w:rsidRDefault="00E13F01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snapToGrid w:val="0"/>
                <w:spacing w:val="-10"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napToGrid w:val="0"/>
                <w:kern w:val="0"/>
                <w:sz w:val="24"/>
              </w:rPr>
              <w:t>承诺</w:t>
            </w:r>
          </w:p>
        </w:tc>
        <w:tc>
          <w:tcPr>
            <w:tcW w:w="8921" w:type="dxa"/>
            <w:gridSpan w:val="13"/>
            <w:noWrap/>
            <w:vAlign w:val="center"/>
          </w:tcPr>
          <w:p w:rsidR="00E13F01" w:rsidRPr="009055BA" w:rsidRDefault="00E13F01">
            <w:pPr>
              <w:autoSpaceDE w:val="0"/>
              <w:autoSpaceDN w:val="0"/>
              <w:adjustRightInd w:val="0"/>
              <w:spacing w:line="400" w:lineRule="exact"/>
              <w:ind w:firstLine="482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9055B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本人郑重承诺：此表所填内容全部真实，如有隐瞒或提供虚假情况，愿意承担一切责任。</w:t>
            </w:r>
          </w:p>
          <w:p w:rsidR="00E13F01" w:rsidRPr="009055BA" w:rsidRDefault="00E13F01" w:rsidP="00E13F01">
            <w:pPr>
              <w:autoSpaceDE w:val="0"/>
              <w:autoSpaceDN w:val="0"/>
              <w:adjustRightInd w:val="0"/>
              <w:spacing w:line="360" w:lineRule="exact"/>
              <w:ind w:firstLineChars="1950" w:firstLine="31680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9055B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本人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签</w:t>
            </w:r>
            <w:r w:rsidRPr="009055B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名：</w:t>
            </w:r>
          </w:p>
          <w:p w:rsidR="00E13F01" w:rsidRPr="009055BA" w:rsidRDefault="00E13F01" w:rsidP="00E13F01">
            <w:pPr>
              <w:autoSpaceDE w:val="0"/>
              <w:autoSpaceDN w:val="0"/>
              <w:adjustRightInd w:val="0"/>
              <w:spacing w:line="360" w:lineRule="exact"/>
              <w:ind w:firstLineChars="2700" w:firstLine="31680"/>
              <w:rPr>
                <w:rFonts w:ascii="仿宋" w:eastAsia="仿宋" w:hAnsi="仿宋"/>
                <w:b/>
                <w:bCs/>
              </w:rPr>
            </w:pPr>
            <w:r w:rsidRPr="009055B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年月日</w:t>
            </w:r>
          </w:p>
        </w:tc>
      </w:tr>
      <w:tr w:rsidR="00E13F01" w:rsidRPr="009055BA">
        <w:trPr>
          <w:trHeight w:val="764"/>
          <w:jc w:val="center"/>
        </w:trPr>
        <w:tc>
          <w:tcPr>
            <w:tcW w:w="700" w:type="dxa"/>
            <w:noWrap/>
            <w:vAlign w:val="center"/>
          </w:tcPr>
          <w:p w:rsidR="00E13F01" w:rsidRDefault="00E13F01">
            <w:pPr>
              <w:widowControl/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8921" w:type="dxa"/>
            <w:gridSpan w:val="13"/>
            <w:noWrap/>
            <w:vAlign w:val="center"/>
          </w:tcPr>
          <w:p w:rsidR="00E13F01" w:rsidRPr="009055BA" w:rsidRDefault="00E13F01" w:rsidP="00E13F01">
            <w:pPr>
              <w:autoSpaceDE w:val="0"/>
              <w:autoSpaceDN w:val="0"/>
              <w:adjustRightInd w:val="0"/>
              <w:spacing w:line="360" w:lineRule="exact"/>
              <w:ind w:firstLineChars="2700" w:firstLine="31680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</w:tbl>
    <w:p w:rsidR="00E13F01" w:rsidRDefault="00E13F01">
      <w:pPr>
        <w:snapToGrid w:val="0"/>
        <w:spacing w:line="3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24"/>
        </w:rPr>
        <w:t>注：需要特别记载信息，请在备注栏简明扼要说明。</w:t>
      </w:r>
    </w:p>
    <w:sectPr w:rsidR="00E13F01" w:rsidSect="00803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公文小标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56B24"/>
    <w:multiLevelType w:val="singleLevel"/>
    <w:tmpl w:val="7F656B24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DY1Y2IyOTNlM2ExYjk3OGEzZWZkNWVkZjIxMDEyMmIifQ=="/>
  </w:docVars>
  <w:rsids>
    <w:rsidRoot w:val="00803D20"/>
    <w:rsid w:val="003151C0"/>
    <w:rsid w:val="00803D20"/>
    <w:rsid w:val="008107F8"/>
    <w:rsid w:val="009055BA"/>
    <w:rsid w:val="00E13F01"/>
    <w:rsid w:val="038D51FF"/>
    <w:rsid w:val="04C63B63"/>
    <w:rsid w:val="05FB6D97"/>
    <w:rsid w:val="07502A19"/>
    <w:rsid w:val="08161C67"/>
    <w:rsid w:val="083B347B"/>
    <w:rsid w:val="09070C2B"/>
    <w:rsid w:val="093A770A"/>
    <w:rsid w:val="0B681413"/>
    <w:rsid w:val="0C3072D8"/>
    <w:rsid w:val="0CC1096A"/>
    <w:rsid w:val="12096398"/>
    <w:rsid w:val="17732C37"/>
    <w:rsid w:val="17B56B16"/>
    <w:rsid w:val="2B487ADA"/>
    <w:rsid w:val="2C4958B7"/>
    <w:rsid w:val="2D2D6F87"/>
    <w:rsid w:val="2D855015"/>
    <w:rsid w:val="331A1D5C"/>
    <w:rsid w:val="33D665E2"/>
    <w:rsid w:val="35A818A1"/>
    <w:rsid w:val="360B1E2F"/>
    <w:rsid w:val="37461371"/>
    <w:rsid w:val="3AF90F4C"/>
    <w:rsid w:val="3C18799F"/>
    <w:rsid w:val="3CA64660"/>
    <w:rsid w:val="3D7824A0"/>
    <w:rsid w:val="3FA8673E"/>
    <w:rsid w:val="40A62E81"/>
    <w:rsid w:val="410D06F6"/>
    <w:rsid w:val="456B71F2"/>
    <w:rsid w:val="462B1CBE"/>
    <w:rsid w:val="4729288B"/>
    <w:rsid w:val="47574ED5"/>
    <w:rsid w:val="47A76DAB"/>
    <w:rsid w:val="4AA06B93"/>
    <w:rsid w:val="4ADF76BB"/>
    <w:rsid w:val="4CEB1580"/>
    <w:rsid w:val="4F1F277C"/>
    <w:rsid w:val="509A64D0"/>
    <w:rsid w:val="51113897"/>
    <w:rsid w:val="51ED4DB3"/>
    <w:rsid w:val="547F5A6B"/>
    <w:rsid w:val="55992B5C"/>
    <w:rsid w:val="57D32355"/>
    <w:rsid w:val="58C63C68"/>
    <w:rsid w:val="59DB58D0"/>
    <w:rsid w:val="5A4E2167"/>
    <w:rsid w:val="5A6D3BE8"/>
    <w:rsid w:val="5CD25402"/>
    <w:rsid w:val="5CFF1E3E"/>
    <w:rsid w:val="620B6B90"/>
    <w:rsid w:val="647E5D3F"/>
    <w:rsid w:val="69653029"/>
    <w:rsid w:val="6B4D1FC7"/>
    <w:rsid w:val="6CD877C3"/>
    <w:rsid w:val="735D46A8"/>
    <w:rsid w:val="75640639"/>
    <w:rsid w:val="77143925"/>
    <w:rsid w:val="79BC75D0"/>
    <w:rsid w:val="7D963F0A"/>
    <w:rsid w:val="7E5E307B"/>
    <w:rsid w:val="7F4C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20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03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573F3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03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73F3"/>
    <w:rPr>
      <w:rFonts w:ascii="Calibri" w:hAnsi="Calibri"/>
      <w:sz w:val="18"/>
      <w:szCs w:val="18"/>
    </w:rPr>
  </w:style>
  <w:style w:type="character" w:styleId="PageNumber">
    <w:name w:val="page number"/>
    <w:basedOn w:val="DefaultParagraphFont"/>
    <w:uiPriority w:val="99"/>
    <w:rsid w:val="00803D20"/>
    <w:rPr>
      <w:rFonts w:cs="Times New Roman"/>
    </w:rPr>
  </w:style>
  <w:style w:type="paragraph" w:customStyle="1" w:styleId="2">
    <w:name w:val="正文 首行缩进:  2 字符"/>
    <w:uiPriority w:val="99"/>
    <w:rsid w:val="00803D20"/>
    <w:pPr>
      <w:widowControl w:val="0"/>
      <w:jc w:val="both"/>
    </w:pPr>
    <w:rPr>
      <w:rFonts w:cs="宋体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70</Words>
  <Characters>403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宜宾市儿童福利院公开招聘编外聘用职工报名登记表</dc:title>
  <dc:subject/>
  <dc:creator>kt</dc:creator>
  <cp:keywords/>
  <dc:description/>
  <cp:lastModifiedBy>YiBin</cp:lastModifiedBy>
  <cp:revision>2</cp:revision>
  <cp:lastPrinted>2025-03-17T09:25:00Z</cp:lastPrinted>
  <dcterms:created xsi:type="dcterms:W3CDTF">2025-03-17T10:36:00Z</dcterms:created>
  <dcterms:modified xsi:type="dcterms:W3CDTF">2025-03-17T10:36:00Z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eyJoZGlkIjoiZjliZDJiYjE1NDI0YTE1MTJiZmU3MzczNTg5M2Y1YjgiLCJ1c2VySWQiOiIxMDY2MDAxMjAzIn0=</vt:lpwstr>
  </property>
  <property fmtid="{D5CDD505-2E9C-101B-9397-08002B2CF9AE}" pid="4" name="ICV">
    <vt:lpwstr>70594CFB508248199300455AFA1D36A6_13</vt:lpwstr>
  </property>
</Properties>
</file>