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00A0"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2D8F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FBB20C8">
      <w:pPr>
        <w:autoSpaceDN w:val="0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工作经历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）</w:t>
      </w:r>
    </w:p>
    <w:p w14:paraId="477BB446"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6DD3C6D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岗位工作。</w:t>
      </w:r>
    </w:p>
    <w:p w14:paraId="4547673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限宣恩县事业单位2025年第一次引进高层次、紧缺急需人才报名时使用）。</w:t>
      </w:r>
    </w:p>
    <w:p w14:paraId="59E7CE00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23629BD1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37DA06E5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2D7FD288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1716A406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 w14:paraId="7F29A9E2"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 w14:paraId="18316913">
      <w:pPr>
        <w:rPr>
          <w:color w:val="auto"/>
        </w:rPr>
      </w:pPr>
      <w:r>
        <w:rPr>
          <w:color w:val="auto"/>
        </w:rPr>
        <w:t xml:space="preserve">           </w:t>
      </w:r>
    </w:p>
    <w:p w14:paraId="2F99483B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52860651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6034ECD4"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9F3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BF5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F2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2E5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AB6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0F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NzdiY2U2ZDU1ZDgyNzkxZjdkNDY4OTYzM2M4ZWQifQ=="/>
  </w:docVars>
  <w:rsids>
    <w:rsidRoot w:val="6FA01371"/>
    <w:rsid w:val="00003DF8"/>
    <w:rsid w:val="00052BD1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00C2185"/>
    <w:rsid w:val="15D76DB1"/>
    <w:rsid w:val="160959B8"/>
    <w:rsid w:val="17FE3445"/>
    <w:rsid w:val="19A15027"/>
    <w:rsid w:val="19AC67D5"/>
    <w:rsid w:val="1AB400C8"/>
    <w:rsid w:val="1B635D73"/>
    <w:rsid w:val="1DA24A5E"/>
    <w:rsid w:val="221B3EB4"/>
    <w:rsid w:val="2CED0377"/>
    <w:rsid w:val="2F5062B3"/>
    <w:rsid w:val="33FEF88B"/>
    <w:rsid w:val="347D77BF"/>
    <w:rsid w:val="3C533273"/>
    <w:rsid w:val="3C8F68C9"/>
    <w:rsid w:val="3DAC6EB2"/>
    <w:rsid w:val="4009623A"/>
    <w:rsid w:val="40A50C87"/>
    <w:rsid w:val="41015FA4"/>
    <w:rsid w:val="41E9582F"/>
    <w:rsid w:val="4A374BED"/>
    <w:rsid w:val="4AD54FFE"/>
    <w:rsid w:val="4BAF3D8B"/>
    <w:rsid w:val="4BFE6CD2"/>
    <w:rsid w:val="4FB643A3"/>
    <w:rsid w:val="50C30B0D"/>
    <w:rsid w:val="51DF6BFC"/>
    <w:rsid w:val="55B778EA"/>
    <w:rsid w:val="5A583145"/>
    <w:rsid w:val="5AE93831"/>
    <w:rsid w:val="5BA16854"/>
    <w:rsid w:val="5D1C5629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  <w:rsid w:val="BE8F6B9B"/>
    <w:rsid w:val="FE7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160</Words>
  <Characters>190</Characters>
  <Lines>0</Lines>
  <Paragraphs>0</Paragraphs>
  <TotalTime>2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2016-03-24T07:03:00Z</dcterms:created>
  <dc:creator>lenovo</dc:creator>
  <cp:lastModifiedBy>付金凤</cp:lastModifiedBy>
  <cp:lastPrinted>2020-06-18T06:54:00Z</cp:lastPrinted>
  <dcterms:modified xsi:type="dcterms:W3CDTF">2025-03-10T07:04:11Z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  <property fmtid="{D5CDD505-2E9C-101B-9397-08002B2CF9AE}" pid="5" name="KSOTemplateDocerSaveRecord">
    <vt:lpwstr>eyJoZGlkIjoiNWE5MGJlOTFlYjQ2OTcxY2JhYjkwMmQ4NjU4MDE0NzUifQ==</vt:lpwstr>
  </property>
</Properties>
</file>