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 w14:paraId="5986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简阳市</w:t>
      </w:r>
      <w:r>
        <w:rPr>
          <w:rFonts w:hint="eastAsia" w:eastAsia="方正小标宋简体" w:cstheme="minorBidi"/>
          <w:color w:val="auto"/>
          <w:sz w:val="40"/>
          <w:szCs w:val="40"/>
          <w:lang w:val="en-US" w:eastAsia="zh-CN"/>
        </w:rPr>
        <w:t>中医</w:t>
      </w:r>
      <w:r>
        <w:rPr>
          <w:rFonts w:hint="eastAsia" w:ascii="Times New Roman" w:hAnsi="Times New Roman" w:eastAsia="方正小标宋简体" w:cstheme="minorBidi"/>
          <w:color w:val="auto"/>
          <w:sz w:val="40"/>
          <w:szCs w:val="40"/>
          <w:lang w:val="en-US" w:eastAsia="zh-CN"/>
        </w:rPr>
        <w:t>医院2025年招聘急需紧缺专业编外人员岗位表</w:t>
      </w:r>
    </w:p>
    <w:tbl>
      <w:tblPr>
        <w:tblStyle w:val="7"/>
        <w:tblW w:w="14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19"/>
        <w:gridCol w:w="720"/>
        <w:gridCol w:w="1499"/>
        <w:gridCol w:w="1739"/>
        <w:gridCol w:w="2562"/>
        <w:gridCol w:w="1185"/>
        <w:gridCol w:w="3480"/>
        <w:gridCol w:w="1230"/>
      </w:tblGrid>
      <w:tr w14:paraId="6AE5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 w14:paraId="28B0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09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8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6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5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22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A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  <w:p w14:paraId="208C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从事口腔临床诊疗工作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2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本科：口腔医学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研究生：口腔医学、口腔临床医学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1.具备口腔类别执业医师资质；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6358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  <w:p w14:paraId="6611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从事医学美容诊疗工作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研究生：中医外科学、中西医结合临床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3.取得美容主诊医师资质；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4.研究方向为中医美容方向。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病历书写</w:t>
            </w:r>
          </w:p>
        </w:tc>
      </w:tr>
      <w:tr w14:paraId="7778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  <w:p w14:paraId="2948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从事医学美容技术工作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普通高等教育专科及以上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大专：医学美容技术、中医学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研究生：中医外科学、中西医结合临床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1.具备中医类别执业（助理）医师资质；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2.研究方向为中医美容方向。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7CDF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内六科</w:t>
            </w:r>
          </w:p>
          <w:p w14:paraId="5FD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从事中医内科诊疗工作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研究生：中医内科学、中西医结合临床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1.具备中医类别执业医师资质；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病历书写</w:t>
            </w:r>
          </w:p>
        </w:tc>
      </w:tr>
      <w:tr w14:paraId="495C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从事药学部中药学工作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取得中药学（士）及以上级别资格证书。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0A2A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从事制剂室中药学工作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取得中药学（师）及以上级别资格证书。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 w14:paraId="3F5D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20250307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49D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从事临床</w:t>
            </w:r>
          </w:p>
          <w:p w14:paraId="070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护理工作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本科：护理、护理学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研究生：护理、护理学、临床护理学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具备护士执业资质或取得护理学（士）及以上级别资格证书。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</w:t>
            </w:r>
          </w:p>
        </w:tc>
      </w:tr>
    </w:tbl>
    <w:p w14:paraId="3CB22F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440" w:left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406" w:bottom="1440" w:left="1406" w:header="851" w:footer="992" w:gutter="0"/>
          <w:pgNumType w:fmt="decimal"/>
          <w:cols w:space="0" w:num="1"/>
          <w:rtlGutter w:val="0"/>
          <w:docGrid w:type="linesAndChars" w:linePitch="319" w:charSpace="0"/>
        </w:sectPr>
      </w:pPr>
      <w:bookmarkStart w:id="0" w:name="_GoBack"/>
      <w:bookmarkEnd w:id="0"/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41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706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706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jQ1OTQxMTVhNjQxNjkxZTk5MDhmZDJkNGE2YzAifQ=="/>
  </w:docVars>
  <w:rsids>
    <w:rsidRoot w:val="30EE6E16"/>
    <w:rsid w:val="001406F1"/>
    <w:rsid w:val="002C66A8"/>
    <w:rsid w:val="004B7A09"/>
    <w:rsid w:val="00B8089D"/>
    <w:rsid w:val="00DF3660"/>
    <w:rsid w:val="00E4589A"/>
    <w:rsid w:val="013F453D"/>
    <w:rsid w:val="01804A4C"/>
    <w:rsid w:val="01DE04EA"/>
    <w:rsid w:val="02365342"/>
    <w:rsid w:val="02714632"/>
    <w:rsid w:val="0281556D"/>
    <w:rsid w:val="033B78B3"/>
    <w:rsid w:val="034E53B5"/>
    <w:rsid w:val="039F2B36"/>
    <w:rsid w:val="042B5143"/>
    <w:rsid w:val="04655F4D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2608CE"/>
    <w:rsid w:val="10F62635"/>
    <w:rsid w:val="114A54B0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11775D"/>
    <w:rsid w:val="1F623A6A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A4E6BE6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2955B1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4984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8EC789E"/>
    <w:rsid w:val="4997543C"/>
    <w:rsid w:val="4A546448"/>
    <w:rsid w:val="4AB7125D"/>
    <w:rsid w:val="4B0610EB"/>
    <w:rsid w:val="4B1404D8"/>
    <w:rsid w:val="4B23750C"/>
    <w:rsid w:val="4B931424"/>
    <w:rsid w:val="4BA3139C"/>
    <w:rsid w:val="4C3103EA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A867AE"/>
    <w:rsid w:val="52DC50CB"/>
    <w:rsid w:val="53416AD1"/>
    <w:rsid w:val="538571DF"/>
    <w:rsid w:val="53E977FC"/>
    <w:rsid w:val="544E259A"/>
    <w:rsid w:val="547C3986"/>
    <w:rsid w:val="548E51B5"/>
    <w:rsid w:val="549C30AA"/>
    <w:rsid w:val="54B3775F"/>
    <w:rsid w:val="54C75DF6"/>
    <w:rsid w:val="54FD1D3C"/>
    <w:rsid w:val="555B64D8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6D3C2D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20613"/>
    <w:rsid w:val="60170F7B"/>
    <w:rsid w:val="60592B3D"/>
    <w:rsid w:val="607940EA"/>
    <w:rsid w:val="607A3906"/>
    <w:rsid w:val="60D55E27"/>
    <w:rsid w:val="60F94409"/>
    <w:rsid w:val="61412574"/>
    <w:rsid w:val="61C36983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B44226A"/>
    <w:rsid w:val="6BDF6A14"/>
    <w:rsid w:val="6C0066D2"/>
    <w:rsid w:val="6C1C58ED"/>
    <w:rsid w:val="6C6F788B"/>
    <w:rsid w:val="6C750CC1"/>
    <w:rsid w:val="6D40088F"/>
    <w:rsid w:val="6D5E2269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301800"/>
    <w:rsid w:val="775D6267"/>
    <w:rsid w:val="77787313"/>
    <w:rsid w:val="77AA12D5"/>
    <w:rsid w:val="77BF7838"/>
    <w:rsid w:val="77E20ABA"/>
    <w:rsid w:val="78870DAE"/>
    <w:rsid w:val="792026C4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3</Pages>
  <Words>2970</Words>
  <Characters>3170</Characters>
  <Lines>15</Lines>
  <Paragraphs>4</Paragraphs>
  <TotalTime>15</TotalTime>
  <ScaleCrop>false</ScaleCrop>
  <LinksUpToDate>false</LinksUpToDate>
  <CharactersWithSpaces>3297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RUIFOX</cp:lastModifiedBy>
  <cp:lastPrinted>2024-08-01T06:46:00Z</cp:lastPrinted>
  <dcterms:modified xsi:type="dcterms:W3CDTF">2025-03-20T02:21:41Z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C1B396C3CBE9480DBCEF68E66F051882_13</vt:lpwstr>
  </property>
  <property fmtid="{D5CDD505-2E9C-101B-9397-08002B2CF9AE}" pid="4" name="KSOTemplateDocerSaveRecord">
    <vt:lpwstr>eyJoZGlkIjoiNmI4Yjg2ODg2ZTAxNDZjMjFmYmIwM2ExZjc4ZjVhZjAiLCJ1c2VySWQiOiIxMTY5MjIwMTYwIn0=</vt:lpwstr>
  </property>
</Properties>
</file>