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BA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30B995A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阳市中医医院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2025年招聘急需紧缺专业编外人员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报名表</w:t>
      </w:r>
    </w:p>
    <w:p w14:paraId="0AD8B524">
      <w:pPr>
        <w:ind w:firstLine="280" w:firstLineChars="10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应聘岗位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2025030X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填表时间：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7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53"/>
        <w:gridCol w:w="1020"/>
        <w:gridCol w:w="1305"/>
        <w:gridCol w:w="465"/>
        <w:gridCol w:w="1245"/>
        <w:gridCol w:w="1237"/>
        <w:gridCol w:w="1433"/>
        <w:gridCol w:w="1762"/>
      </w:tblGrid>
      <w:tr w14:paraId="5AE7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1998.02</w:t>
            </w:r>
          </w:p>
        </w:tc>
        <w:tc>
          <w:tcPr>
            <w:tcW w:w="1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D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附近期免冠</w:t>
            </w:r>
          </w:p>
          <w:p w14:paraId="1B0B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</w:p>
        </w:tc>
      </w:tr>
      <w:tr w14:paraId="7ABE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B7B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四川简阳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CF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E7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56A8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163cm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健康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未婚/已婚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E4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7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EAA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184XXXXXXXX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12"/>
                <w:rFonts w:hint="eastAsia" w:ascii="黑体" w:hAnsi="黑体" w:eastAsia="黑体" w:cs="黑体"/>
                <w:lang w:val="en-US" w:eastAsia="zh-CN" w:bidi="ar"/>
              </w:rPr>
              <w:t>居住地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简阳市XXXX小区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2B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2B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13A7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医师/护士执业证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A5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AE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工作单位（无工作单位，则填写家庭住址）</w:t>
            </w:r>
          </w:p>
        </w:tc>
      </w:tr>
      <w:tr w14:paraId="12DB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3207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父亲/母亲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DAB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E77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66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C4D8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丈夫/妻子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A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1A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7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FC34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118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儿子/女儿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FD5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E1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4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8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9759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D501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2016.09-2020.07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XXX大学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53D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7F44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研究生/本科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CD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护理学/临床医学等</w:t>
            </w:r>
          </w:p>
        </w:tc>
      </w:tr>
      <w:tr w14:paraId="2DEFA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67E5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B3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759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10B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成教/自考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AC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大专/中专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427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护理/中西医结合临床等</w:t>
            </w:r>
          </w:p>
        </w:tc>
      </w:tr>
      <w:tr w14:paraId="71D4C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主要职位及职责</w:t>
            </w:r>
          </w:p>
        </w:tc>
      </w:tr>
      <w:tr w14:paraId="46F2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67A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1A3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2020.09-2023.01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C98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C5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73863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3C9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87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2023.01-至今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3B7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8C2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24A5E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4846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00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003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D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EB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6B42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34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AF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85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743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31B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（最多填写三项）</w:t>
            </w:r>
          </w:p>
        </w:tc>
      </w:tr>
      <w:tr w14:paraId="78A5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3D4F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B4B9E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1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4F5B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978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5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780D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737F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8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</w:t>
            </w:r>
          </w:p>
          <w:p w14:paraId="1A2F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1F7F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01A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3B28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（不超过120字）</w:t>
            </w:r>
          </w:p>
        </w:tc>
      </w:tr>
      <w:tr w14:paraId="1338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74A2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0AA04D"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5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B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4603115</wp:posOffset>
                      </wp:positionH>
                      <wp:positionV relativeFrom="paragraph">
                        <wp:posOffset>340995</wp:posOffset>
                      </wp:positionV>
                      <wp:extent cx="904875" cy="261620"/>
                      <wp:effectExtent l="4445" t="4445" r="5080" b="1968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94B28D0">
                                  <w:pPr>
                                    <w:rPr>
                                      <w:rFonts w:hint="eastAsia" w:ascii="楷体_GB2312" w:hAnsi="楷体_GB2312" w:eastAsia="楷体_GB2312" w:cs="楷体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lang w:val="en-US" w:eastAsia="zh-CN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2.45pt;margin-top:26.85pt;height:20.6pt;width:71.25pt;z-index:251660288;mso-width-relative:page;mso-height-relative:page;" fillcolor="#FFFFFF" filled="t" stroked="t" coordsize="21600,21600" o:gfxdata="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htFZdgAAAAJAQAADwAAAAAAAAABACAAAAAi&#10;AAAAZHJzL2Rvd25yZXYueG1sUEsBAhQAFAAAAAgAh07iQOcVovAKAgAANQ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94B28D0">
                            <w:pP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本人保证所提交信息的真实性、合法性，承担因填写不实而产生的一切后果。</w:t>
            </w:r>
          </w:p>
          <w:p w14:paraId="5D2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13"/>
                <w:lang w:val="en-US" w:eastAsia="zh-CN" w:bidi="ar"/>
              </w:rPr>
              <w:t>本人签字：</w:t>
            </w:r>
          </w:p>
          <w:p w14:paraId="02E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月   日</w:t>
            </w:r>
          </w:p>
        </w:tc>
      </w:tr>
    </w:tbl>
    <w:p w14:paraId="7DB1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09" w:right="1100" w:bottom="1009" w:left="1100" w:header="851" w:footer="992" w:gutter="0"/>
          <w:pgNumType w:fmt="decimal"/>
          <w:cols w:space="0" w:num="1"/>
          <w:rtlGutter w:val="0"/>
          <w:docGrid w:type="linesAndChars" w:linePitch="319" w:charSpace="0"/>
        </w:sectPr>
      </w:pP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备注：请不要改变表格格式，仅此一页。</w:t>
      </w:r>
      <w:bookmarkStart w:id="0" w:name="_GoBack"/>
      <w:bookmarkEnd w:id="0"/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39634-E4A1-426C-AF25-57A1B8604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EB1E2F-8C3F-4658-B5B1-6134223B48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AB4A3E8-FAB8-4036-9552-1894732F439D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11B4DEC-7E09-48DD-ABC9-FE00DA24884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783FA84-BFB0-478E-9602-6FE34D6E9C8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77BC2D79-87E1-4339-97E0-726797CFE7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41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706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706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jQ1OTQxMTVhNjQxNjkxZTk5MDhmZDJkNGE2YzAifQ=="/>
  </w:docVars>
  <w:rsids>
    <w:rsidRoot w:val="30EE6E16"/>
    <w:rsid w:val="001406F1"/>
    <w:rsid w:val="002C66A8"/>
    <w:rsid w:val="004B7A09"/>
    <w:rsid w:val="00B8089D"/>
    <w:rsid w:val="00DF3660"/>
    <w:rsid w:val="00E4589A"/>
    <w:rsid w:val="013F453D"/>
    <w:rsid w:val="01804A4C"/>
    <w:rsid w:val="01DE04EA"/>
    <w:rsid w:val="02365342"/>
    <w:rsid w:val="02714632"/>
    <w:rsid w:val="0281556D"/>
    <w:rsid w:val="033B78B3"/>
    <w:rsid w:val="034E53B5"/>
    <w:rsid w:val="039F2B36"/>
    <w:rsid w:val="042B5143"/>
    <w:rsid w:val="04655F4D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2608CE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11775D"/>
    <w:rsid w:val="1F623A6A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A4E6BE6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2955B1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4984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8EC789E"/>
    <w:rsid w:val="4997543C"/>
    <w:rsid w:val="4A546448"/>
    <w:rsid w:val="4AB7125D"/>
    <w:rsid w:val="4B0610EB"/>
    <w:rsid w:val="4B1404D8"/>
    <w:rsid w:val="4B23750C"/>
    <w:rsid w:val="4B931424"/>
    <w:rsid w:val="4BA3139C"/>
    <w:rsid w:val="4C3103EA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A867AE"/>
    <w:rsid w:val="52DC50CB"/>
    <w:rsid w:val="53416AD1"/>
    <w:rsid w:val="538571DF"/>
    <w:rsid w:val="53E977FC"/>
    <w:rsid w:val="544E259A"/>
    <w:rsid w:val="547C3986"/>
    <w:rsid w:val="548E51B5"/>
    <w:rsid w:val="549C30AA"/>
    <w:rsid w:val="54B3775F"/>
    <w:rsid w:val="54C75DF6"/>
    <w:rsid w:val="54FD1D3C"/>
    <w:rsid w:val="555B64D8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6D3C2D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20613"/>
    <w:rsid w:val="60170F7B"/>
    <w:rsid w:val="60592B3D"/>
    <w:rsid w:val="607940EA"/>
    <w:rsid w:val="607A3906"/>
    <w:rsid w:val="60D55E27"/>
    <w:rsid w:val="60F94409"/>
    <w:rsid w:val="61412574"/>
    <w:rsid w:val="61C36983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5E2269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0B2E2B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301800"/>
    <w:rsid w:val="775D6267"/>
    <w:rsid w:val="77787313"/>
    <w:rsid w:val="77AA12D5"/>
    <w:rsid w:val="77BF7838"/>
    <w:rsid w:val="77E20ABA"/>
    <w:rsid w:val="78870DAE"/>
    <w:rsid w:val="792026C4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2</Pages>
  <Words>2970</Words>
  <Characters>3170</Characters>
  <Lines>15</Lines>
  <Paragraphs>4</Paragraphs>
  <TotalTime>14</TotalTime>
  <ScaleCrop>false</ScaleCrop>
  <LinksUpToDate>false</LinksUpToDate>
  <CharactersWithSpaces>3297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RUIFOX</cp:lastModifiedBy>
  <cp:lastPrinted>2024-08-01T06:46:00Z</cp:lastPrinted>
  <dcterms:modified xsi:type="dcterms:W3CDTF">2025-03-20T02:22:37Z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1E7EE0F905B54EE196FB55DBFE409BC5_13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