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9CC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3E447A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  <w:t>简阳市中医医院</w:t>
      </w:r>
    </w:p>
    <w:p w14:paraId="294A10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  <w:t>2025年招聘急需紧缺专业编外人员</w:t>
      </w:r>
    </w:p>
    <w:p w14:paraId="715260B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  <w:t>报名信息登记表二维码</w:t>
      </w:r>
    </w:p>
    <w:p w14:paraId="56B55D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788670</wp:posOffset>
            </wp:positionV>
            <wp:extent cx="4848225" cy="3600450"/>
            <wp:effectExtent l="0" t="0" r="9525" b="0"/>
            <wp:wrapTight wrapText="bothSides">
              <wp:wrapPolygon>
                <wp:start x="0" y="0"/>
                <wp:lineTo x="0" y="21486"/>
                <wp:lineTo x="21558" y="21486"/>
                <wp:lineTo x="2155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68C7AF1-75A8-470B-A85F-70CAFE67ACD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E5DC36D-3AFD-4956-9D2A-27F045CE52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41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706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706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jQ1OTQxMTVhNjQxNjkxZTk5MDhmZDJkNGE2YzAifQ=="/>
  </w:docVars>
  <w:rsids>
    <w:rsidRoot w:val="30EE6E16"/>
    <w:rsid w:val="001406F1"/>
    <w:rsid w:val="002C66A8"/>
    <w:rsid w:val="004B7A09"/>
    <w:rsid w:val="00B8089D"/>
    <w:rsid w:val="00DF3660"/>
    <w:rsid w:val="00E4589A"/>
    <w:rsid w:val="013F453D"/>
    <w:rsid w:val="01775029"/>
    <w:rsid w:val="01804A4C"/>
    <w:rsid w:val="01DE04EA"/>
    <w:rsid w:val="02365342"/>
    <w:rsid w:val="02714632"/>
    <w:rsid w:val="0281556D"/>
    <w:rsid w:val="033B78B3"/>
    <w:rsid w:val="034E53B5"/>
    <w:rsid w:val="039F2B36"/>
    <w:rsid w:val="042B5143"/>
    <w:rsid w:val="04655F4D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2608CE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11775D"/>
    <w:rsid w:val="1F623A6A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A4E6BE6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2955B1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4984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8EC789E"/>
    <w:rsid w:val="4997543C"/>
    <w:rsid w:val="4A546448"/>
    <w:rsid w:val="4AB7125D"/>
    <w:rsid w:val="4B0610EB"/>
    <w:rsid w:val="4B1404D8"/>
    <w:rsid w:val="4B23750C"/>
    <w:rsid w:val="4B931424"/>
    <w:rsid w:val="4BA3139C"/>
    <w:rsid w:val="4C3103EA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A867AE"/>
    <w:rsid w:val="52DC50CB"/>
    <w:rsid w:val="53416AD1"/>
    <w:rsid w:val="538571DF"/>
    <w:rsid w:val="53E977FC"/>
    <w:rsid w:val="544E259A"/>
    <w:rsid w:val="547C3986"/>
    <w:rsid w:val="548E51B5"/>
    <w:rsid w:val="549C30AA"/>
    <w:rsid w:val="54B3775F"/>
    <w:rsid w:val="54C75DF6"/>
    <w:rsid w:val="54FD1D3C"/>
    <w:rsid w:val="555B64D8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6D3C2D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20613"/>
    <w:rsid w:val="60170F7B"/>
    <w:rsid w:val="60592B3D"/>
    <w:rsid w:val="607940EA"/>
    <w:rsid w:val="607A3906"/>
    <w:rsid w:val="60D55E27"/>
    <w:rsid w:val="60F94409"/>
    <w:rsid w:val="61412574"/>
    <w:rsid w:val="61C36983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5E2269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301800"/>
    <w:rsid w:val="775D6267"/>
    <w:rsid w:val="77787313"/>
    <w:rsid w:val="77AA12D5"/>
    <w:rsid w:val="77BF7838"/>
    <w:rsid w:val="77E20ABA"/>
    <w:rsid w:val="78870DAE"/>
    <w:rsid w:val="792026C4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1</Pages>
  <Words>2970</Words>
  <Characters>3170</Characters>
  <Lines>15</Lines>
  <Paragraphs>4</Paragraphs>
  <TotalTime>14</TotalTime>
  <ScaleCrop>false</ScaleCrop>
  <LinksUpToDate>false</LinksUpToDate>
  <CharactersWithSpaces>3297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RUIFOX</cp:lastModifiedBy>
  <cp:lastPrinted>2024-08-01T06:46:00Z</cp:lastPrinted>
  <dcterms:modified xsi:type="dcterms:W3CDTF">2025-03-20T02:23:10Z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9127266B32884A73A37D06CAB3ECAA54_13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