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附件：</w:t>
      </w:r>
    </w:p>
    <w:p>
      <w:pPr>
        <w:ind w:firstLine="1767" w:firstLineChars="400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公开招聘工作人员报名表</w:t>
      </w:r>
    </w:p>
    <w:p>
      <w:pPr>
        <w:jc w:val="center"/>
        <w:rPr>
          <w:rFonts w:ascii="新宋体" w:hAnsi="新宋体" w:eastAsia="新宋体"/>
          <w:b/>
          <w:sz w:val="36"/>
          <w:szCs w:val="36"/>
        </w:rPr>
      </w:pPr>
    </w:p>
    <w:tbl>
      <w:tblPr>
        <w:tblStyle w:val="2"/>
        <w:tblW w:w="90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30"/>
        <w:gridCol w:w="790"/>
        <w:gridCol w:w="360"/>
        <w:gridCol w:w="802"/>
        <w:gridCol w:w="308"/>
        <w:gridCol w:w="552"/>
        <w:gridCol w:w="813"/>
        <w:gridCol w:w="165"/>
        <w:gridCol w:w="1050"/>
        <w:gridCol w:w="1110"/>
        <w:gridCol w:w="196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  ）岁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7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参加工作时间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工作经验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（年）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  <w:bookmarkStart w:id="0" w:name="_GoBack"/>
            <w:bookmarkEnd w:id="0"/>
          </w:p>
        </w:tc>
        <w:tc>
          <w:tcPr>
            <w:tcW w:w="2325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6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紧急联系电话（手机）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50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1" w:hRule="atLeast"/>
        </w:trPr>
        <w:tc>
          <w:tcPr>
            <w:tcW w:w="108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gridSpan w:val="2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0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0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2" w:hRule="atLeast"/>
        </w:trPr>
        <w:tc>
          <w:tcPr>
            <w:tcW w:w="22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67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98" w:hRule="atLeast"/>
        </w:trPr>
        <w:tc>
          <w:tcPr>
            <w:tcW w:w="8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历</w:t>
            </w:r>
          </w:p>
        </w:tc>
        <w:tc>
          <w:tcPr>
            <w:tcW w:w="8146" w:type="dxa"/>
            <w:gridSpan w:val="11"/>
          </w:tcPr>
          <w:p>
            <w:pPr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8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63" w:type="dxa"/>
            <w:gridSpan w:val="12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57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有何专业特长</w:t>
            </w:r>
          </w:p>
        </w:tc>
        <w:tc>
          <w:tcPr>
            <w:tcW w:w="8163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7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及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重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社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关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系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7" w:type="dxa"/>
            <w:vMerge w:val="continue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43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5967"/>
    <w:rsid w:val="00A362C9"/>
    <w:rsid w:val="00A80F00"/>
    <w:rsid w:val="12904F29"/>
    <w:rsid w:val="207A512C"/>
    <w:rsid w:val="277C70C5"/>
    <w:rsid w:val="2ABB4A7A"/>
    <w:rsid w:val="389E6DD7"/>
    <w:rsid w:val="443C5967"/>
    <w:rsid w:val="459540D8"/>
    <w:rsid w:val="470A290A"/>
    <w:rsid w:val="55785EAB"/>
    <w:rsid w:val="58A22B67"/>
    <w:rsid w:val="5C311ABE"/>
    <w:rsid w:val="67994642"/>
    <w:rsid w:val="6D535020"/>
    <w:rsid w:val="6FCB5E7C"/>
    <w:rsid w:val="7679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k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Home</Company>
  <Pages>2</Pages>
  <Words>50</Words>
  <Characters>291</Characters>
  <Lines>2</Lines>
  <Paragraphs>1</Paragraphs>
  <TotalTime>3</TotalTime>
  <ScaleCrop>false</ScaleCrop>
  <LinksUpToDate>false</LinksUpToDate>
  <CharactersWithSpaces>340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2018-07-26T07:23:00Z</dcterms:created>
  <dc:creator>jykj</dc:creator>
  <cp:lastModifiedBy>Administrator</cp:lastModifiedBy>
  <dcterms:modified xsi:type="dcterms:W3CDTF">2020-03-25T08:25:26Z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