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4950">
      <w:pPr>
        <w:pStyle w:val="198"/>
        <w:keepNext w:val="0"/>
        <w:keepLines w:val="0"/>
        <w:pageBreakBefore w:val="0"/>
        <w:widowControl w:val="0"/>
        <w:tabs>
          <w:tab w:val="left" w:pos="5040"/>
        </w:tabs>
        <w:spacing w:line="40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07050522">
      <w:pPr>
        <w:pStyle w:val="198"/>
        <w:keepNext w:val="0"/>
        <w:keepLines w:val="0"/>
        <w:pageBreakBefore w:val="0"/>
        <w:widowControl w:val="0"/>
        <w:tabs>
          <w:tab w:val="left" w:pos="5040"/>
        </w:tabs>
        <w:spacing w:line="40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</w:rPr>
        <w:t>莆田市秀屿粮食购销有限公司2025年度公开招聘企业员工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</w:rPr>
        <w:t>报名登记表</w:t>
      </w:r>
    </w:p>
    <w:p w14:paraId="615BE375">
      <w:pPr>
        <w:pStyle w:val="198"/>
        <w:keepNext w:val="0"/>
        <w:keepLines w:val="0"/>
        <w:pageBreakBefore w:val="0"/>
        <w:widowControl w:val="0"/>
        <w:tabs>
          <w:tab w:val="left" w:pos="5040"/>
        </w:tabs>
        <w:spacing w:line="400" w:lineRule="exact"/>
        <w:jc w:val="right"/>
        <w:rPr>
          <w:rFonts w:eastAsia="黑体"/>
          <w:bCs/>
          <w:color w:val="000000"/>
          <w:sz w:val="24"/>
          <w:szCs w:val="30"/>
          <w:lang w:val="en-US" w:eastAsia="zh-CN"/>
        </w:rPr>
      </w:pPr>
      <w:r>
        <w:rPr>
          <w:rFonts w:hint="eastAsia" w:eastAsia="黑体"/>
          <w:bCs/>
          <w:color w:val="000000"/>
          <w:sz w:val="24"/>
          <w:szCs w:val="30"/>
          <w:lang w:eastAsia="zh-CN"/>
        </w:rPr>
        <w:t>登记日期：</w:t>
      </w:r>
      <w:r>
        <w:rPr>
          <w:rFonts w:hint="eastAsia" w:eastAsia="黑体"/>
          <w:bCs/>
          <w:color w:val="000000"/>
          <w:sz w:val="24"/>
          <w:szCs w:val="30"/>
          <w:lang w:val="en-US" w:eastAsia="zh-CN"/>
        </w:rPr>
        <w:t xml:space="preserve">              </w:t>
      </w:r>
    </w:p>
    <w:tbl>
      <w:tblPr>
        <w:tblStyle w:val="28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96"/>
        <w:gridCol w:w="739"/>
        <w:gridCol w:w="416"/>
        <w:gridCol w:w="1176"/>
        <w:gridCol w:w="719"/>
        <w:gridCol w:w="511"/>
        <w:gridCol w:w="1138"/>
        <w:gridCol w:w="251"/>
        <w:gridCol w:w="870"/>
        <w:gridCol w:w="349"/>
        <w:gridCol w:w="2132"/>
      </w:tblGrid>
      <w:tr w14:paraId="678F5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3ACDB4FE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F39DB15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A6FF588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性  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162EE1C5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044C7B42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民  族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2A4CF35E">
            <w:pPr>
              <w:pStyle w:val="198"/>
              <w:spacing w:line="240" w:lineRule="exact"/>
              <w:ind w:firstLine="495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restart"/>
            <w:noWrap w:val="0"/>
            <w:vAlign w:val="center"/>
          </w:tcPr>
          <w:p w14:paraId="231747FF">
            <w:pPr>
              <w:pStyle w:val="198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照片</w:t>
            </w:r>
          </w:p>
        </w:tc>
      </w:tr>
      <w:tr w14:paraId="452A3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3D9B1B90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出  生</w:t>
            </w:r>
          </w:p>
          <w:p w14:paraId="485A5042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年  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49550199">
            <w:pPr>
              <w:pStyle w:val="198"/>
              <w:spacing w:line="3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</w:t>
            </w:r>
          </w:p>
        </w:tc>
        <w:tc>
          <w:tcPr>
            <w:tcW w:w="1176" w:type="dxa"/>
            <w:noWrap w:val="0"/>
            <w:vAlign w:val="center"/>
          </w:tcPr>
          <w:p w14:paraId="2807BC73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政  治</w:t>
            </w:r>
          </w:p>
          <w:p w14:paraId="10C4F503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面  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BB9AFB9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7D90CF4B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0DCA504E">
            <w:pPr>
              <w:pStyle w:val="19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508A4540">
            <w:pPr>
              <w:pStyle w:val="198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 w14:paraId="61B5E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05F98D55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AA9EEEB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6D57DB6C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婚  姻</w:t>
            </w:r>
          </w:p>
          <w:p w14:paraId="7C104100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状  况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0F6D1D4C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1DCD6D4D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健  康</w:t>
            </w:r>
          </w:p>
          <w:p w14:paraId="407F37F0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状  况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688696A3">
            <w:pPr>
              <w:pStyle w:val="19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7FEC7DC3">
            <w:pPr>
              <w:pStyle w:val="198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6EFB0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63CD1746">
            <w:pPr>
              <w:pStyle w:val="19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0"/>
              </w:rPr>
              <w:t>家庭地址</w:t>
            </w:r>
          </w:p>
        </w:tc>
        <w:tc>
          <w:tcPr>
            <w:tcW w:w="6169" w:type="dxa"/>
            <w:gridSpan w:val="9"/>
            <w:noWrap w:val="0"/>
            <w:vAlign w:val="center"/>
          </w:tcPr>
          <w:p w14:paraId="334E4BB2">
            <w:pPr>
              <w:pStyle w:val="19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2A973B3C">
            <w:pPr>
              <w:pStyle w:val="198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3CDC6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15" w:type="dxa"/>
            <w:gridSpan w:val="2"/>
            <w:vMerge w:val="restart"/>
            <w:noWrap w:val="0"/>
            <w:vAlign w:val="center"/>
          </w:tcPr>
          <w:p w14:paraId="02D6C075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  历</w:t>
            </w:r>
          </w:p>
          <w:p w14:paraId="2371607D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86E9539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全日制</w:t>
            </w:r>
          </w:p>
          <w:p w14:paraId="6EDDE76F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教  育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63DCDF19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51D91CBD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毕业院校</w:t>
            </w:r>
          </w:p>
          <w:p w14:paraId="7E73B93B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系及专业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005F09E0">
            <w:pPr>
              <w:pStyle w:val="196"/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 w14:paraId="00F61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5" w:type="dxa"/>
            <w:gridSpan w:val="2"/>
            <w:vMerge w:val="continue"/>
            <w:noWrap w:val="0"/>
            <w:vAlign w:val="center"/>
          </w:tcPr>
          <w:p w14:paraId="30620630">
            <w:pPr>
              <w:pStyle w:val="196"/>
              <w:jc w:val="both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C46C7F7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在  职</w:t>
            </w:r>
          </w:p>
          <w:p w14:paraId="592D55C0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教  育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245CD5EF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2DD4875C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毕业院校</w:t>
            </w:r>
          </w:p>
          <w:p w14:paraId="1849A417">
            <w:pPr>
              <w:pStyle w:val="19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系及专业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0D47CCC1">
            <w:pPr>
              <w:pStyle w:val="196"/>
              <w:spacing w:line="2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 w14:paraId="3777C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10596486">
            <w:pPr>
              <w:pStyle w:val="198"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身份证号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 w14:paraId="78AFD738">
            <w:pPr>
              <w:pStyle w:val="19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47CF835D">
            <w:pPr>
              <w:pStyle w:val="198"/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4"/>
                <w:lang w:val="en-US" w:eastAsia="zh-CN" w:bidi="ar-SA"/>
              </w:rPr>
              <w:t>应聘岗位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0DD21E45">
            <w:pPr>
              <w:pStyle w:val="19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17926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0B29234B">
            <w:pPr>
              <w:pStyle w:val="198"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0"/>
              </w:rPr>
              <w:t>联系电话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 w14:paraId="73E195C9">
            <w:pPr>
              <w:pStyle w:val="19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227DB6A5">
            <w:pPr>
              <w:pStyle w:val="19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紧急联系人</w:t>
            </w:r>
          </w:p>
          <w:p w14:paraId="24304594">
            <w:pPr>
              <w:pStyle w:val="19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及联系方式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09F76DAA">
            <w:pPr>
              <w:pStyle w:val="19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38438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2154" w:type="dxa"/>
            <w:gridSpan w:val="3"/>
            <w:noWrap w:val="0"/>
            <w:vAlign w:val="center"/>
          </w:tcPr>
          <w:p w14:paraId="589A4CA3">
            <w:pPr>
              <w:pStyle w:val="19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专业技术资格</w:t>
            </w:r>
          </w:p>
          <w:p w14:paraId="63C64F98">
            <w:pPr>
              <w:pStyle w:val="19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或获取证书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47C94AF9">
            <w:pPr>
              <w:pStyle w:val="19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 w14:paraId="54813EC7">
            <w:pPr>
              <w:pStyle w:val="19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取得</w:t>
            </w:r>
          </w:p>
          <w:p w14:paraId="2C1D7F1C">
            <w:pPr>
              <w:pStyle w:val="19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时间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 w14:paraId="58991758">
            <w:pPr>
              <w:pStyle w:val="19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11759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2154" w:type="dxa"/>
            <w:gridSpan w:val="3"/>
            <w:noWrap w:val="0"/>
            <w:vAlign w:val="center"/>
          </w:tcPr>
          <w:p w14:paraId="4D123ABD">
            <w:pPr>
              <w:pStyle w:val="19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特长、爱好</w:t>
            </w:r>
          </w:p>
        </w:tc>
        <w:tc>
          <w:tcPr>
            <w:tcW w:w="7562" w:type="dxa"/>
            <w:gridSpan w:val="9"/>
            <w:noWrap w:val="0"/>
            <w:vAlign w:val="center"/>
          </w:tcPr>
          <w:p w14:paraId="1B117CFF">
            <w:pPr>
              <w:pStyle w:val="19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6DBAB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219" w:type="dxa"/>
            <w:noWrap w:val="0"/>
            <w:vAlign w:val="center"/>
          </w:tcPr>
          <w:p w14:paraId="7BE40B72">
            <w:pPr>
              <w:pStyle w:val="19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个</w:t>
            </w:r>
          </w:p>
          <w:p w14:paraId="345111E3">
            <w:pPr>
              <w:pStyle w:val="19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人</w:t>
            </w:r>
          </w:p>
          <w:p w14:paraId="0D731C4C">
            <w:pPr>
              <w:pStyle w:val="19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简</w:t>
            </w:r>
          </w:p>
          <w:p w14:paraId="5AB349D7">
            <w:pPr>
              <w:pStyle w:val="198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历</w:t>
            </w:r>
          </w:p>
        </w:tc>
        <w:tc>
          <w:tcPr>
            <w:tcW w:w="8497" w:type="dxa"/>
            <w:gridSpan w:val="11"/>
            <w:noWrap w:val="0"/>
            <w:vAlign w:val="top"/>
          </w:tcPr>
          <w:p w14:paraId="3F7BC6E8">
            <w:pPr>
              <w:pStyle w:val="19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168871B9">
            <w:pPr>
              <w:pStyle w:val="19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496E8524">
            <w:pPr>
              <w:pStyle w:val="19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</w:tbl>
    <w:p w14:paraId="0E271E0B">
      <w:pPr>
        <w:pStyle w:val="198"/>
        <w:rPr>
          <w:rFonts w:hint="eastAsia"/>
          <w:b/>
          <w:bCs/>
          <w:color w:val="000000"/>
        </w:rPr>
      </w:pPr>
    </w:p>
    <w:tbl>
      <w:tblPr>
        <w:tblStyle w:val="28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804"/>
        <w:gridCol w:w="394"/>
        <w:gridCol w:w="992"/>
        <w:gridCol w:w="1134"/>
        <w:gridCol w:w="1134"/>
        <w:gridCol w:w="3724"/>
      </w:tblGrid>
      <w:tr w14:paraId="1728E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379" w:type="dxa"/>
            <w:noWrap w:val="0"/>
            <w:vAlign w:val="center"/>
          </w:tcPr>
          <w:p w14:paraId="6E8C50D9">
            <w:pPr>
              <w:pStyle w:val="19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 w14:paraId="0295CB8A">
            <w:pPr>
              <w:pStyle w:val="19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 w14:paraId="36B12AFF">
            <w:pPr>
              <w:pStyle w:val="19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 w14:paraId="06A5D68C">
            <w:pPr>
              <w:pStyle w:val="19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182" w:type="dxa"/>
            <w:gridSpan w:val="6"/>
            <w:noWrap w:val="0"/>
            <w:vAlign w:val="top"/>
          </w:tcPr>
          <w:p w14:paraId="41D447C8">
            <w:pPr>
              <w:pStyle w:val="198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 w14:paraId="74E4A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 w14:paraId="677E478D">
            <w:pPr>
              <w:pStyle w:val="198"/>
              <w:spacing w:line="38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  <w:t>家庭成员及主要社会关系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4CCF7C99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30E3DA48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称谓</w:t>
            </w:r>
          </w:p>
        </w:tc>
        <w:tc>
          <w:tcPr>
            <w:tcW w:w="1134" w:type="dxa"/>
            <w:noWrap w:val="0"/>
            <w:vAlign w:val="center"/>
          </w:tcPr>
          <w:p w14:paraId="5AEB0385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出生</w:t>
            </w:r>
          </w:p>
          <w:p w14:paraId="30665EF0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 w14:paraId="69503E6D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政治</w:t>
            </w:r>
          </w:p>
          <w:p w14:paraId="4C64DE30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面貌</w:t>
            </w:r>
          </w:p>
        </w:tc>
        <w:tc>
          <w:tcPr>
            <w:tcW w:w="3724" w:type="dxa"/>
            <w:noWrap w:val="0"/>
            <w:vAlign w:val="center"/>
          </w:tcPr>
          <w:p w14:paraId="7C8B2252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现单位及职务</w:t>
            </w:r>
          </w:p>
        </w:tc>
      </w:tr>
      <w:tr w14:paraId="75973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 w14:paraId="466F4000">
            <w:pPr>
              <w:pStyle w:val="19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184AEE32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5885343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42B8FA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DBCA5F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noWrap w:val="0"/>
            <w:vAlign w:val="center"/>
          </w:tcPr>
          <w:p w14:paraId="1383EDED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31114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 w14:paraId="562BDCE2">
            <w:pPr>
              <w:pStyle w:val="19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10683C1A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CF232DE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406D78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62E6EA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noWrap w:val="0"/>
            <w:vAlign w:val="center"/>
          </w:tcPr>
          <w:p w14:paraId="6D4C1FA2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47C52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 w14:paraId="25A67558">
            <w:pPr>
              <w:pStyle w:val="19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74C58C7F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0B6BBA3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3F65219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2AD2E1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noWrap w:val="0"/>
            <w:vAlign w:val="center"/>
          </w:tcPr>
          <w:p w14:paraId="15B06716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298AE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 w14:paraId="1B428091">
            <w:pPr>
              <w:pStyle w:val="19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2267A4F3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B0A199C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16032D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CDBC07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noWrap w:val="0"/>
            <w:vAlign w:val="center"/>
          </w:tcPr>
          <w:p w14:paraId="354C243E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173CE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 w14:paraId="53A967E8">
            <w:pPr>
              <w:pStyle w:val="19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20CDB5A1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C3155AC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4C69B3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335FD1E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noWrap w:val="0"/>
            <w:vAlign w:val="center"/>
          </w:tcPr>
          <w:p w14:paraId="37BE295E">
            <w:pPr>
              <w:pStyle w:val="19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507C9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561" w:type="dxa"/>
            <w:gridSpan w:val="7"/>
            <w:noWrap w:val="0"/>
            <w:vAlign w:val="center"/>
          </w:tcPr>
          <w:p w14:paraId="2F70D397">
            <w:pPr>
              <w:pStyle w:val="198"/>
              <w:spacing w:line="380" w:lineRule="exact"/>
              <w:ind w:firstLine="560"/>
              <w:rPr>
                <w:rFonts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 w14:paraId="1CD1E9FE">
            <w:pPr>
              <w:pStyle w:val="19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</w:t>
            </w:r>
          </w:p>
          <w:p w14:paraId="16E3415D">
            <w:pPr>
              <w:pStyle w:val="19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     （签字）</w:t>
            </w:r>
          </w:p>
          <w:p w14:paraId="7DF1F1B8">
            <w:pPr>
              <w:pStyle w:val="19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    年</w:t>
            </w:r>
            <w:r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日</w:t>
            </w:r>
          </w:p>
        </w:tc>
      </w:tr>
      <w:tr w14:paraId="1C9D0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2183" w:type="dxa"/>
            <w:gridSpan w:val="2"/>
            <w:noWrap w:val="0"/>
            <w:vAlign w:val="center"/>
          </w:tcPr>
          <w:p w14:paraId="2016D8A1">
            <w:pPr>
              <w:pStyle w:val="19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人力资源部</w:t>
            </w:r>
          </w:p>
          <w:p w14:paraId="59728304">
            <w:pPr>
              <w:pStyle w:val="19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审查意见</w:t>
            </w:r>
          </w:p>
        </w:tc>
        <w:tc>
          <w:tcPr>
            <w:tcW w:w="7378" w:type="dxa"/>
            <w:gridSpan w:val="5"/>
            <w:noWrap w:val="0"/>
            <w:vAlign w:val="center"/>
          </w:tcPr>
          <w:p w14:paraId="4A5DAA07">
            <w:pPr>
              <w:pStyle w:val="198"/>
              <w:widowControl/>
              <w:spacing w:line="380" w:lineRule="exact"/>
              <w:jc w:val="righ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0BE874E0">
            <w:pPr>
              <w:pStyle w:val="198"/>
              <w:widowControl/>
              <w:spacing w:line="380" w:lineRule="exact"/>
              <w:jc w:val="righ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5732A029">
            <w:pPr>
              <w:pStyle w:val="19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（签字）</w:t>
            </w:r>
          </w:p>
          <w:p w14:paraId="46288C95">
            <w:pPr>
              <w:pStyle w:val="198"/>
              <w:widowControl/>
              <w:spacing w:line="38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日</w:t>
            </w:r>
          </w:p>
        </w:tc>
      </w:tr>
      <w:tr w14:paraId="62654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83" w:type="dxa"/>
            <w:gridSpan w:val="2"/>
            <w:noWrap w:val="0"/>
            <w:vAlign w:val="center"/>
          </w:tcPr>
          <w:p w14:paraId="2885E450">
            <w:pPr>
              <w:pStyle w:val="197"/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备注</w:t>
            </w:r>
          </w:p>
        </w:tc>
        <w:tc>
          <w:tcPr>
            <w:tcW w:w="7378" w:type="dxa"/>
            <w:gridSpan w:val="5"/>
            <w:noWrap w:val="0"/>
            <w:vAlign w:val="center"/>
          </w:tcPr>
          <w:p w14:paraId="091654D5">
            <w:pPr>
              <w:pStyle w:val="198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</w:tbl>
    <w:p w14:paraId="3289566B"/>
    <w:sectPr>
      <w:footerReference r:id="rId3" w:type="default"/>
      <w:footerReference r:id="rId4" w:type="even"/>
      <w:pgSz w:w="11906" w:h="16838" w:orient="landscape"/>
      <w:pgMar w:top="1587" w:right="1474" w:bottom="1644" w:left="1588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B866F">
    <w:pPr>
      <w:pStyle w:val="187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- 1 -</w:t>
    </w:r>
    <w:r>
      <w:rPr>
        <w:rFonts w:ascii="宋体" w:hAnsi="宋体"/>
        <w:sz w:val="24"/>
        <w:szCs w:val="24"/>
      </w:rPr>
      <w:fldChar w:fldCharType="end"/>
    </w:r>
  </w:p>
  <w:p w14:paraId="0108D42C">
    <w:pPr>
      <w:pStyle w:val="18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72FEF">
    <w:pPr>
      <w:pStyle w:val="187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- 2 -</w:t>
    </w:r>
    <w:r>
      <w:rPr>
        <w:rFonts w:ascii="宋体" w:hAnsi="宋体"/>
        <w:sz w:val="24"/>
        <w:szCs w:val="24"/>
      </w:rPr>
      <w:fldChar w:fldCharType="end"/>
    </w:r>
  </w:p>
  <w:p w14:paraId="790944A7">
    <w:pPr>
      <w:pStyle w:val="18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WFlMzM0YTg3MjAyYmY3MWJiYmY1MDMyOGFjYjYifQ=="/>
  </w:docVars>
  <w:rsids>
    <w:rsidRoot w:val="00000000"/>
    <w:rsid w:val="031F34F3"/>
    <w:rsid w:val="3F844200"/>
    <w:rsid w:val="4F056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2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autoRedefine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autoRedefine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autoRedefine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autoRedefine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autoRedefine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autoRedefine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autoRedefine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autoRedefine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autoRedefine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autoRedefine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autoRedefine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autoRedefine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autoRedefine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autoRedefine/>
    <w:semiHidden/>
    <w:unhideWhenUsed/>
    <w:qFormat/>
    <w:uiPriority w:val="99"/>
    <w:rPr>
      <w:vertAlign w:val="superscript"/>
    </w:rPr>
  </w:style>
  <w:style w:type="character" w:styleId="32">
    <w:name w:val="Hyperlink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autoRedefine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autoRedefine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autoRedefine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autoRedefine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autoRedefine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autoRedefine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autoRedefine/>
    <w:qFormat/>
    <w:uiPriority w:val="34"/>
    <w:pPr>
      <w:ind w:left="720"/>
      <w:contextualSpacing/>
    </w:pPr>
  </w:style>
  <w:style w:type="paragraph" w:styleId="44">
    <w:name w:val="No Spacing"/>
    <w:autoRedefine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autoRedefine/>
    <w:qFormat/>
    <w:uiPriority w:val="10"/>
    <w:rPr>
      <w:sz w:val="48"/>
      <w:szCs w:val="48"/>
    </w:rPr>
  </w:style>
  <w:style w:type="character" w:customStyle="1" w:styleId="46">
    <w:name w:val="Subtitle Char"/>
    <w:link w:val="21"/>
    <w:autoRedefine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autoRedefine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autoRedefine/>
    <w:qFormat/>
    <w:uiPriority w:val="29"/>
    <w:rPr>
      <w:i/>
    </w:rPr>
  </w:style>
  <w:style w:type="paragraph" w:styleId="49">
    <w:name w:val="Intense Quote"/>
    <w:basedOn w:val="1"/>
    <w:next w:val="1"/>
    <w:link w:val="50"/>
    <w:autoRedefine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autoRedefine/>
    <w:qFormat/>
    <w:uiPriority w:val="30"/>
    <w:rPr>
      <w:i/>
    </w:rPr>
  </w:style>
  <w:style w:type="character" w:customStyle="1" w:styleId="51">
    <w:name w:val="Header Char"/>
    <w:link w:val="18"/>
    <w:autoRedefine/>
    <w:qFormat/>
    <w:uiPriority w:val="99"/>
  </w:style>
  <w:style w:type="character" w:customStyle="1" w:styleId="52">
    <w:name w:val="Footer Char"/>
    <w:link w:val="17"/>
    <w:autoRedefine/>
    <w:qFormat/>
    <w:uiPriority w:val="99"/>
  </w:style>
  <w:style w:type="character" w:customStyle="1" w:styleId="53">
    <w:name w:val="Caption Char"/>
    <w:link w:val="17"/>
    <w:autoRedefine/>
    <w:qFormat/>
    <w:uiPriority w:val="99"/>
  </w:style>
  <w:style w:type="table" w:customStyle="1" w:styleId="54">
    <w:name w:val="Table Grid Light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autoRedefine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autoRedefine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autoRedefine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autoRedefine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autoRedefine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autoRedefine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autoRedefine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autoRedefine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autoRedefine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autoRedefine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autoRedefine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autoRedefine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autoRedefine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autoRedefine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autoRedefine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autoRedefine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autoRedefine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autoRedefine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autoRedefine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autoRedefine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autoRedefine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autoRedefine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autoRedefine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autoRedefine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autoRedefine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autoRedefine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autoRedefine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autoRedefine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autoRedefine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autoRedefine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autoRedefine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autoRedefine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autoRedefine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autoRedefine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autoRedefine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autoRedefine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autoRedefine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autoRedefine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autoRedefine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autoRedefine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autoRedefine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autoRedefine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autoRedefine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autoRedefine/>
    <w:qFormat/>
    <w:uiPriority w:val="99"/>
    <w:rPr>
      <w:sz w:val="20"/>
    </w:rPr>
  </w:style>
  <w:style w:type="paragraph" w:customStyle="1" w:styleId="181">
    <w:name w:val="TOC Heading"/>
    <w:autoRedefine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autoRedefine/>
    <w:semiHidden/>
    <w:qFormat/>
    <w:uiPriority w:val="0"/>
  </w:style>
  <w:style w:type="table" w:customStyle="1" w:styleId="183">
    <w:name w:val="普通表格1"/>
    <w:unhideWhenUsed/>
    <w:qFormat/>
    <w:uiPriority w:val="99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日期1"/>
    <w:basedOn w:val="1"/>
    <w:next w:val="1"/>
    <w:link w:val="185"/>
    <w:qFormat/>
    <w:uiPriority w:val="0"/>
    <w:pPr>
      <w:ind w:left="100"/>
    </w:pPr>
  </w:style>
  <w:style w:type="character" w:customStyle="1" w:styleId="185">
    <w:name w:val="日期 Char"/>
    <w:basedOn w:val="182"/>
    <w:link w:val="184"/>
    <w:qFormat/>
    <w:uiPriority w:val="0"/>
    <w:rPr>
      <w:sz w:val="21"/>
      <w:szCs w:val="24"/>
    </w:rPr>
  </w:style>
  <w:style w:type="paragraph" w:customStyle="1" w:styleId="186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87">
    <w:name w:val="页脚1"/>
    <w:basedOn w:val="1"/>
    <w:link w:val="188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8">
    <w:name w:val="页脚 Char"/>
    <w:basedOn w:val="182"/>
    <w:link w:val="187"/>
    <w:autoRedefine/>
    <w:qFormat/>
    <w:uiPriority w:val="99"/>
    <w:rPr>
      <w:sz w:val="18"/>
      <w:szCs w:val="18"/>
    </w:rPr>
  </w:style>
  <w:style w:type="paragraph" w:customStyle="1" w:styleId="189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90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z w:val="24"/>
    </w:rPr>
  </w:style>
  <w:style w:type="character" w:customStyle="1" w:styleId="191">
    <w:name w:val="页码1"/>
    <w:basedOn w:val="182"/>
    <w:link w:val="1"/>
    <w:uiPriority w:val="0"/>
  </w:style>
  <w:style w:type="character" w:customStyle="1" w:styleId="192">
    <w:name w:val="超链接1"/>
    <w:basedOn w:val="182"/>
    <w:link w:val="1"/>
    <w:uiPriority w:val="0"/>
    <w:rPr>
      <w:rFonts w:hint="eastAsia" w:ascii="宋体" w:hAnsi="宋体" w:eastAsia="宋体"/>
      <w:color w:val="151515"/>
      <w:u w:val="none"/>
    </w:rPr>
  </w:style>
  <w:style w:type="paragraph" w:customStyle="1" w:styleId="193">
    <w:name w:val="正文 New New New New New New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4">
    <w:name w:val="正文 New New New New New New New New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5">
    <w:name w:val="正文 New New New New New New New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6">
    <w:name w:val="正文 New New New New New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7">
    <w:name w:val="正文 New New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198">
    <w:name w:val="正文 New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9">
    <w:name w:val="p1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00">
    <w:name w:val="正文 New New New New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201">
    <w:name w:val="正文 New New New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Comp</Company>
  <Pages>2</Pages>
  <Words>230</Words>
  <Characters>233</Characters>
  <TotalTime>0</TotalTime>
  <ScaleCrop>false</ScaleCrop>
  <LinksUpToDate>false</LinksUpToDate>
  <CharactersWithSpaces>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2017-04-12T08:01:00Z</dcterms:created>
  <dc:creator>Us</dc:creator>
  <cp:lastModifiedBy>Lamyin</cp:lastModifiedBy>
  <dcterms:modified xsi:type="dcterms:W3CDTF">2025-04-17T07:27:43Z</dcterms:modified>
  <dc:title>关于人才引进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07E427BC28F1456BBAD55A099549A2CD_13</vt:lpwstr>
  </property>
  <property fmtid="{D5CDD505-2E9C-101B-9397-08002B2CF9AE}" pid="4" name="KSOTemplateDocerSaveRecord">
    <vt:lpwstr>eyJoZGlkIjoiNjI0YzE0ZTZlNTU1YWY4NTFiNDU1MjE4MjVmNjY1YzgiLCJ1c2VySWQiOiIzNjU0MzEyMzUifQ==</vt:lpwstr>
  </property>
</Properties>
</file>