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18CB7">
      <w:pPr>
        <w:spacing w:beforeLines="50" w:line="700" w:lineRule="exact"/>
        <w:jc w:val="left"/>
        <w:rPr>
          <w:rFonts w:hint="default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lang w:val="en-US" w:eastAsia="zh-CN"/>
        </w:rPr>
        <w:t>4</w:t>
      </w:r>
    </w:p>
    <w:p w14:paraId="65E848FC">
      <w:pPr>
        <w:spacing w:beforeLines="50" w:line="700" w:lineRule="exact"/>
        <w:jc w:val="center"/>
        <w:rPr>
          <w:rFonts w:ascii="黑体" w:hAnsi="黑体" w:eastAsia="黑体" w:cs="黑体"/>
          <w:b/>
          <w:bCs w:val="0"/>
          <w:color w:val="333333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333333"/>
          <w:sz w:val="40"/>
          <w:szCs w:val="40"/>
        </w:rPr>
        <w:t>诚信报考承诺书</w:t>
      </w:r>
    </w:p>
    <w:p w14:paraId="3C982DB9">
      <w:pPr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</w:p>
    <w:p w14:paraId="35625DC1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一、本人所提供的个人信息、证明材料、证件等均真实、准确。</w:t>
      </w:r>
    </w:p>
    <w:p w14:paraId="09299617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二、本人所填报名信息准确、有效，并对照公告与本人情况认真核对无误。对因填写错误及缺失证件所造成的后果，本人自愿承担责任。</w:t>
      </w:r>
    </w:p>
    <w:p w14:paraId="69F31EDB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三、本人认真阅读了公开招聘公告相关招聘信息，理解其内容，本人符合招聘条件，不属于</w:t>
      </w:r>
      <w:r>
        <w:rPr>
          <w:rFonts w:hint="eastAsia" w:ascii="仿宋_GB2312" w:hAnsi="仿宋_GB2312" w:eastAsia="仿宋_GB2312"/>
          <w:color w:val="000000" w:themeColor="text1"/>
          <w:sz w:val="30"/>
        </w:rPr>
        <w:t>不符合招聘公告报考情形的考生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。</w:t>
      </w:r>
    </w:p>
    <w:p w14:paraId="4D5CA81F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>四、诚实守信，严守纪律。认真履行报考人员的义务。对因提供有关信息、证件不真实或违反有关纪律规定所造成的后果，本人自愿承担相应的责任。</w:t>
      </w:r>
    </w:p>
    <w:p w14:paraId="6CC2587E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</w:p>
    <w:p w14:paraId="06B89F29">
      <w:pPr>
        <w:spacing w:line="360" w:lineRule="auto"/>
        <w:ind w:firstLine="600" w:firstLineChars="200"/>
        <w:rPr>
          <w:rFonts w:ascii="仿宋_GB2312" w:eastAsia="仿宋_GB2312"/>
          <w:color w:val="000000" w:themeColor="text1"/>
          <w:sz w:val="30"/>
          <w:szCs w:val="30"/>
        </w:rPr>
      </w:pPr>
    </w:p>
    <w:p w14:paraId="4826DE65"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   报考者本人签名：</w:t>
      </w:r>
    </w:p>
    <w:p w14:paraId="1289685F"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   本人身份证号码：</w:t>
      </w:r>
    </w:p>
    <w:p w14:paraId="4EF3F7AE">
      <w:pPr>
        <w:spacing w:line="360" w:lineRule="auto"/>
        <w:ind w:firstLine="2700" w:firstLineChars="900"/>
        <w:rPr>
          <w:rFonts w:ascii="仿宋_GB2312" w:eastAsia="仿宋_GB2312"/>
          <w:color w:val="000000" w:themeColor="text1"/>
          <w:sz w:val="30"/>
          <w:szCs w:val="30"/>
        </w:rPr>
      </w:pPr>
    </w:p>
    <w:p w14:paraId="66D60F6B">
      <w:pPr>
        <w:spacing w:line="360" w:lineRule="auto"/>
        <w:ind w:firstLine="4200" w:firstLineChars="1400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     年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 xml:space="preserve"> 月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 w:themeColor="text1"/>
          <w:sz w:val="30"/>
          <w:szCs w:val="30"/>
        </w:rPr>
        <w:t>日</w:t>
      </w:r>
    </w:p>
    <w:p w14:paraId="4F505C85"/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ACC44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ZTFlZmViMjMwZjMxNmUyNWRjYzBlMjFlNjM4YTcifQ=="/>
  </w:docVars>
  <w:rsids>
    <w:rsidRoot w:val="2CD97508"/>
    <w:rsid w:val="00076F3E"/>
    <w:rsid w:val="008F5CCD"/>
    <w:rsid w:val="0F835FB9"/>
    <w:rsid w:val="160D7033"/>
    <w:rsid w:val="16311762"/>
    <w:rsid w:val="2CD97508"/>
    <w:rsid w:val="36C457E9"/>
    <w:rsid w:val="38E97D94"/>
    <w:rsid w:val="390A63CE"/>
    <w:rsid w:val="3B476331"/>
    <w:rsid w:val="41036C4D"/>
    <w:rsid w:val="48515307"/>
    <w:rsid w:val="4EE95E5D"/>
    <w:rsid w:val="5287023A"/>
    <w:rsid w:val="62EC2E39"/>
    <w:rsid w:val="6BAC2A02"/>
    <w:rsid w:val="702B763C"/>
    <w:rsid w:val="7EA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</Template>
  <Pages>1</Pages>
  <Words>238</Words>
  <Characters>238</Characters>
  <Lines>1</Lines>
  <Paragraphs>1</Paragraphs>
  <TotalTime>25</TotalTime>
  <ScaleCrop>false</ScaleCrop>
  <LinksUpToDate>false</LinksUpToDate>
  <CharactersWithSpaces>260</CharactersWithSpaces>
  <Application>WPS Office_12.1.0.20784_F1E327BC-269C-435d-A152-05C5408002CA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2020-05-17T08:02:00Z</dcterms:created>
  <dc:creator>Biu...</dc:creator>
  <cp:lastModifiedBy>sober</cp:lastModifiedBy>
  <cp:lastPrinted>2025-04-21T05:35:26Z</cp:lastPrinted>
  <dcterms:modified xsi:type="dcterms:W3CDTF">2025-04-21T05:35:28Z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C1550FD1D87243ADBFA3D57163380334</vt:lpwstr>
  </property>
  <property fmtid="{D5CDD505-2E9C-101B-9397-08002B2CF9AE}" pid="4" name="KSOTemplateDocerSaveRecord">
    <vt:lpwstr>eyJoZGlkIjoiMTU2MDZiNzBmZDAyOTY5OTBmM2ZiZWJkZmZhMDBjYjAiLCJ1c2VySWQiOiIzMjE3ODEzMzkifQ==</vt:lpwstr>
  </property>
</Properties>
</file>