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</w:pPr>
    </w:p>
    <w:p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  <w:t>招聘报名表</w:t>
      </w:r>
    </w:p>
    <w:p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</w:pPr>
    </w:p>
    <w:tbl>
      <w:tblPr>
        <w:tblStyle w:val="5"/>
        <w:tblpPr w:leftFromText="180" w:rightFromText="180" w:vertAnchor="text" w:horzAnchor="margin" w:tblpXSpec="center" w:tblpY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000"/>
        <w:gridCol w:w="1671"/>
        <w:gridCol w:w="1644"/>
        <w:gridCol w:w="925"/>
        <w:gridCol w:w="407"/>
        <w:gridCol w:w="395"/>
        <w:gridCol w:w="828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3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167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9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8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民族</w:t>
            </w:r>
          </w:p>
        </w:tc>
        <w:tc>
          <w:tcPr>
            <w:tcW w:w="82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7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  <w:t>粘贴照片处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0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户籍所在地</w:t>
            </w:r>
          </w:p>
        </w:tc>
        <w:tc>
          <w:tcPr>
            <w:tcW w:w="255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12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255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4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44" w:type="dxa"/>
            <w:vAlign w:val="center"/>
          </w:tcPr>
          <w:p>
            <w:pPr>
              <w:spacing w:line="360" w:lineRule="auto"/>
              <w:ind w:firstLine="234" w:firstLineChars="97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  历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学位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4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毕业院校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2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毕业时间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spacing w:line="360" w:lineRule="auto"/>
              <w:ind w:firstLine="236" w:firstLineChars="98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现职称及取得时间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auto"/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4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现执业资格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及取得时间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60" w:lineRule="auto"/>
              <w:ind w:left="241" w:hanging="241" w:hanging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岗位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34" w:hRule="atLeast"/>
          <w:jc w:val="center"/>
        </w:trPr>
        <w:tc>
          <w:tcPr>
            <w:tcW w:w="200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主要简历（含在职学历教育经历）</w:t>
            </w:r>
          </w:p>
        </w:tc>
        <w:tc>
          <w:tcPr>
            <w:tcW w:w="8244" w:type="dxa"/>
            <w:gridSpan w:val="7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861" w:hRule="atLeast"/>
          <w:jc w:val="center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专业特长</w:t>
            </w:r>
          </w:p>
        </w:tc>
        <w:tc>
          <w:tcPr>
            <w:tcW w:w="8244" w:type="dxa"/>
            <w:gridSpan w:val="7"/>
            <w:vAlign w:val="bottom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32" w:hRule="atLeast"/>
          <w:jc w:val="center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244" w:type="dxa"/>
            <w:gridSpan w:val="7"/>
          </w:tcPr>
          <w:p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</w:tbl>
    <w:p>
      <w:pPr>
        <w:jc w:val="center"/>
      </w:pPr>
    </w:p>
    <w:sectPr>
      <w:headerReference r:id="rId3" w:type="default"/>
      <w:footerReference r:id="rId4" w:type="even"/>
      <w:pgSz w:w="11906" w:h="16838"/>
      <w:pgMar w:top="1361" w:right="1814" w:bottom="850" w:left="181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jU3YjhlYWQyMDZlYWQwOTlmOTlhM2ZmNzY3N2UzYWY2IiwidXNlckNvdW50IjoyfQ=="/>
  </w:docVars>
  <w:rsids>
    <w:rsidRoot w:val="3A92541A"/>
    <w:rsid w:val="0009190D"/>
    <w:rsid w:val="00284E7F"/>
    <w:rsid w:val="00A42443"/>
    <w:rsid w:val="00B26C1B"/>
    <w:rsid w:val="00CD58D6"/>
    <w:rsid w:val="00D01FAA"/>
    <w:rsid w:val="00E81986"/>
    <w:rsid w:val="011C03B4"/>
    <w:rsid w:val="01476F58"/>
    <w:rsid w:val="03D50FA7"/>
    <w:rsid w:val="0CA02D8F"/>
    <w:rsid w:val="0CB3600B"/>
    <w:rsid w:val="0CDA2104"/>
    <w:rsid w:val="0EB11B66"/>
    <w:rsid w:val="0EB274D1"/>
    <w:rsid w:val="0ECA70FF"/>
    <w:rsid w:val="0EE94210"/>
    <w:rsid w:val="10EA6F44"/>
    <w:rsid w:val="19B5450F"/>
    <w:rsid w:val="235E7D37"/>
    <w:rsid w:val="23843AD1"/>
    <w:rsid w:val="270151A8"/>
    <w:rsid w:val="29585E62"/>
    <w:rsid w:val="2B1D10FC"/>
    <w:rsid w:val="2D2D6700"/>
    <w:rsid w:val="2EB56E49"/>
    <w:rsid w:val="334A28E3"/>
    <w:rsid w:val="33C012EE"/>
    <w:rsid w:val="36991999"/>
    <w:rsid w:val="383E5A9D"/>
    <w:rsid w:val="3A92541A"/>
    <w:rsid w:val="3C803477"/>
    <w:rsid w:val="3D9C5CC4"/>
    <w:rsid w:val="3E6A686D"/>
    <w:rsid w:val="406C59A1"/>
    <w:rsid w:val="41295AEE"/>
    <w:rsid w:val="41745C51"/>
    <w:rsid w:val="42C15095"/>
    <w:rsid w:val="44520CEE"/>
    <w:rsid w:val="4B7A5081"/>
    <w:rsid w:val="4D8904ED"/>
    <w:rsid w:val="4EF45B8C"/>
    <w:rsid w:val="52054004"/>
    <w:rsid w:val="55E46B18"/>
    <w:rsid w:val="566553A1"/>
    <w:rsid w:val="590A6CE1"/>
    <w:rsid w:val="59AF5BAA"/>
    <w:rsid w:val="601D58A1"/>
    <w:rsid w:val="610E3E35"/>
    <w:rsid w:val="61F16394"/>
    <w:rsid w:val="631A3545"/>
    <w:rsid w:val="646A2376"/>
    <w:rsid w:val="68E626FE"/>
    <w:rsid w:val="6C1B6D53"/>
    <w:rsid w:val="6CC319D5"/>
    <w:rsid w:val="6D585070"/>
    <w:rsid w:val="6E6D45EA"/>
    <w:rsid w:val="701D3CE6"/>
    <w:rsid w:val="7169277A"/>
    <w:rsid w:val="745C153E"/>
    <w:rsid w:val="783757F1"/>
    <w:rsid w:val="785D729F"/>
    <w:rsid w:val="7E102996"/>
    <w:rsid w:val="7E4507EB"/>
    <w:rsid w:val="7E952B2D"/>
    <w:rsid w:val="7EAC2469"/>
    <w:rsid w:val="7ED9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autoRedefine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d7fd23d-5c80-4a37-82f5-f1b3d94b46c3\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招聘报名表.docx</Template>
  <Pages>1</Pages>
  <Words>108</Words>
  <Characters>108</Characters>
  <Lines>3</Lines>
  <Paragraphs>1</Paragraphs>
  <TotalTime>2</TotalTime>
  <ScaleCrop>false</ScaleCrop>
  <LinksUpToDate>false</LinksUpToDate>
  <CharactersWithSpaces>116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2024-04-23T10:09:00Z</dcterms:created>
  <dc:creator>乡野村夫</dc:creator>
  <cp:lastModifiedBy>@zhangxiangyang.</cp:lastModifiedBy>
  <dcterms:modified xsi:type="dcterms:W3CDTF">2024-04-23T10:16:24Z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UUID">
    <vt:lpwstr>v1.0_mb_nxDEmijmJVm30SSeMg63Bg==</vt:lpwstr>
  </property>
  <property fmtid="{D5CDD505-2E9C-101B-9397-08002B2CF9AE}" pid="4" name="ICV">
    <vt:lpwstr>F30341021394476D813F88D02CEA3F28_13</vt:lpwstr>
  </property>
</Properties>
</file>