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650E" w14:textId="77777777" w:rsidR="009132D0" w:rsidRDefault="00000000">
      <w:pPr>
        <w:spacing w:beforeLines="50" w:before="120" w:afterLines="100" w:after="240"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p w14:paraId="3F71814F" w14:textId="77777777" w:rsidR="009132D0" w:rsidRPr="007F4D09" w:rsidRDefault="00000000">
      <w:pPr>
        <w:spacing w:beforeLines="50" w:before="120" w:afterLines="100" w:after="240" w:line="560" w:lineRule="exact"/>
        <w:jc w:val="center"/>
        <w:rPr>
          <w:rFonts w:ascii="方正小标宋简体" w:eastAsia="方正小标宋简体" w:hAnsi="方正大黑体_GBK" w:cs="方正大黑体_GBK" w:hint="eastAsia"/>
          <w:sz w:val="56"/>
          <w:szCs w:val="96"/>
        </w:rPr>
      </w:pPr>
      <w:r w:rsidRPr="007F4D09">
        <w:rPr>
          <w:rFonts w:ascii="方正小标宋简体" w:eastAsia="方正小标宋简体" w:hAnsi="方正大黑体_GBK" w:cs="方正大黑体_GBK" w:hint="eastAsia"/>
          <w:sz w:val="56"/>
          <w:szCs w:val="96"/>
        </w:rPr>
        <w:t>授权委托书</w:t>
      </w:r>
    </w:p>
    <w:p w14:paraId="007A8886" w14:textId="77777777" w:rsidR="009132D0" w:rsidRPr="003112DE" w:rsidRDefault="00000000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江苏海州湾发展集团有限公司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14:paraId="77D42177" w14:textId="4D4FF0E9" w:rsidR="009132D0" w:rsidRPr="003112DE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本人姓名</w:t>
      </w:r>
      <w:r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，身份证号：</w:t>
      </w:r>
      <w:r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，在</w:t>
      </w:r>
      <w:r w:rsidR="003112DE" w:rsidRPr="003112DE">
        <w:rPr>
          <w:rFonts w:ascii="仿宋_GB2312" w:eastAsia="仿宋_GB2312" w:hAnsi="Times New Roman" w:cs="Times New Roman" w:hint="eastAsia"/>
          <w:sz w:val="32"/>
          <w:szCs w:val="32"/>
        </w:rPr>
        <w:t>江苏海州湾发展集团有限公司</w:t>
      </w:r>
      <w:r w:rsidR="003112DE" w:rsidRPr="003112DE">
        <w:rPr>
          <w:rFonts w:ascii="仿宋_GB2312" w:eastAsia="仿宋_GB2312" w:hAnsi="宋体" w:cs="宋体" w:hint="eastAsia"/>
          <w:sz w:val="32"/>
          <w:szCs w:val="32"/>
        </w:rPr>
        <w:t>及</w:t>
      </w:r>
      <w:r w:rsidR="003112DE" w:rsidRPr="003112DE">
        <w:rPr>
          <w:rFonts w:ascii="仿宋_GB2312" w:eastAsia="仿宋_GB2312" w:hAnsi="___WRD_EMBED_SUB_47" w:cs="___WRD_EMBED_SUB_47" w:hint="eastAsia"/>
          <w:sz w:val="32"/>
          <w:szCs w:val="32"/>
        </w:rPr>
        <w:t>子公司</w:t>
      </w:r>
      <w:r w:rsidR="003112DE" w:rsidRPr="003112DE">
        <w:rPr>
          <w:rFonts w:ascii="仿宋_GB2312" w:eastAsia="仿宋_GB2312" w:hAnsi="Times New Roman" w:cs="Times New Roman" w:hint="eastAsia"/>
          <w:sz w:val="32"/>
          <w:szCs w:val="32"/>
        </w:rPr>
        <w:t>2025年公开招聘工作人员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考试中报考</w:t>
      </w:r>
      <w:r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（岗位编号、岗位名称）          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，现已进入资格复审环节。现因个人原因，无法按规定到达现场进行资格复审工作。</w:t>
      </w:r>
    </w:p>
    <w:p w14:paraId="2014D98E" w14:textId="3B620BF8" w:rsidR="009132D0" w:rsidRPr="003112DE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兹委托姓名：</w:t>
      </w:r>
      <w:r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身份证号：</w:t>
      </w:r>
      <w:r w:rsidR="00593BB5"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93BB5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="00593BB5"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="00593BB5" w:rsidRPr="003112DE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3112D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到贵</w:t>
      </w:r>
      <w:proofErr w:type="gramStart"/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司办理</w:t>
      </w:r>
      <w:proofErr w:type="gramEnd"/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本人资格复审相关事宜，对于</w:t>
      </w:r>
      <w:r w:rsidR="00E40060" w:rsidRPr="003112DE">
        <w:rPr>
          <w:rFonts w:ascii="仿宋_GB2312" w:eastAsia="仿宋_GB2312" w:hAnsi="Times New Roman" w:cs="Times New Roman" w:hint="eastAsia"/>
          <w:sz w:val="32"/>
          <w:szCs w:val="32"/>
        </w:rPr>
        <w:t>受委托人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在办理上述事宜过程中所签署的有关文件，我均予以认可，并承担相应的法律责任，请贵</w:t>
      </w:r>
      <w:proofErr w:type="gramStart"/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司</w:t>
      </w:r>
      <w:r w:rsidR="00777B47" w:rsidRPr="00777B47">
        <w:rPr>
          <w:rFonts w:ascii="仿宋_GB2312" w:eastAsia="仿宋_GB2312" w:hAnsi="Times New Roman" w:cs="Times New Roman" w:hint="eastAsia"/>
          <w:sz w:val="32"/>
          <w:szCs w:val="32"/>
        </w:rPr>
        <w:t>给予</w:t>
      </w:r>
      <w:proofErr w:type="gramEnd"/>
      <w:r w:rsidR="00777B47" w:rsidRPr="00777B47">
        <w:rPr>
          <w:rFonts w:ascii="仿宋_GB2312" w:eastAsia="仿宋_GB2312" w:hAnsi="Times New Roman" w:cs="Times New Roman" w:hint="eastAsia"/>
          <w:sz w:val="32"/>
          <w:szCs w:val="32"/>
        </w:rPr>
        <w:t>办理</w:t>
      </w: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！</w:t>
      </w:r>
    </w:p>
    <w:p w14:paraId="70268631" w14:textId="762841FE" w:rsidR="009132D0" w:rsidRDefault="00000000" w:rsidP="00894ADA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           </w:t>
      </w:r>
    </w:p>
    <w:p w14:paraId="0C1FE474" w14:textId="77777777" w:rsidR="00894ADA" w:rsidRPr="003112DE" w:rsidRDefault="00894ADA" w:rsidP="00894ADA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10F6EFAD" w14:textId="77777777" w:rsidR="009132D0" w:rsidRPr="003112DE" w:rsidRDefault="00000000">
      <w:pPr>
        <w:spacing w:afterLines="50" w:after="120" w:line="560" w:lineRule="exact"/>
        <w:ind w:firstLineChars="1200" w:firstLine="3840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委托人（签字） ：</w:t>
      </w:r>
    </w:p>
    <w:p w14:paraId="6C558CA6" w14:textId="77777777" w:rsidR="009132D0" w:rsidRPr="003112DE" w:rsidRDefault="00000000">
      <w:pPr>
        <w:spacing w:afterLines="50" w:after="120" w:line="560" w:lineRule="exact"/>
        <w:ind w:firstLineChars="1200" w:firstLine="3840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受委托人（签字）：</w:t>
      </w:r>
    </w:p>
    <w:p w14:paraId="29019D1D" w14:textId="77777777" w:rsidR="009132D0" w:rsidRPr="003112DE" w:rsidRDefault="00000000">
      <w:pPr>
        <w:spacing w:afterLines="50" w:after="120" w:line="560" w:lineRule="exact"/>
        <w:ind w:firstLineChars="1400" w:firstLine="4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3112DE">
        <w:rPr>
          <w:rFonts w:ascii="仿宋_GB2312" w:eastAsia="仿宋_GB2312" w:hAnsi="Times New Roman" w:cs="Times New Roman" w:hint="eastAsia"/>
          <w:sz w:val="32"/>
          <w:szCs w:val="32"/>
        </w:rPr>
        <w:t>年    月   日</w:t>
      </w:r>
    </w:p>
    <w:p w14:paraId="3DF52F16" w14:textId="77777777" w:rsidR="009132D0" w:rsidRPr="003112DE" w:rsidRDefault="00000000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  <w:r w:rsidRPr="003112DE">
        <w:rPr>
          <w:rFonts w:ascii="仿宋_GB2312" w:eastAsia="仿宋_GB2312" w:hAnsi="Times New Roman" w:cs="Times New Roman" w:hint="eastAsia"/>
          <w:sz w:val="30"/>
          <w:szCs w:val="30"/>
        </w:rPr>
        <w:t>注：受委托人需要准备的材料</w:t>
      </w:r>
    </w:p>
    <w:p w14:paraId="021C38C3" w14:textId="77777777" w:rsidR="009132D0" w:rsidRPr="003112DE" w:rsidRDefault="00000000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  <w:r w:rsidRPr="003112DE">
        <w:rPr>
          <w:rFonts w:ascii="仿宋_GB2312" w:eastAsia="仿宋_GB2312" w:hAnsi="Times New Roman" w:cs="Times New Roman" w:hint="eastAsia"/>
          <w:sz w:val="30"/>
          <w:szCs w:val="30"/>
        </w:rPr>
        <w:t>1.委托人和受委托人签字的授权委托书原件；</w:t>
      </w:r>
    </w:p>
    <w:p w14:paraId="0FBA352F" w14:textId="77777777" w:rsidR="009132D0" w:rsidRPr="003112DE" w:rsidRDefault="00000000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  <w:r w:rsidRPr="003112DE">
        <w:rPr>
          <w:rFonts w:ascii="仿宋_GB2312" w:eastAsia="仿宋_GB2312" w:hAnsi="Times New Roman" w:cs="Times New Roman" w:hint="eastAsia"/>
          <w:sz w:val="30"/>
          <w:szCs w:val="30"/>
        </w:rPr>
        <w:t>2.委托人和受委托人的身份证复印件；</w:t>
      </w:r>
    </w:p>
    <w:p w14:paraId="3D638690" w14:textId="0E60FC32" w:rsidR="009132D0" w:rsidRDefault="00000000">
      <w:pPr>
        <w:spacing w:line="560" w:lineRule="exact"/>
        <w:rPr>
          <w:rFonts w:ascii="Times New Roman" w:eastAsia="方正仿宋_GB2312" w:hAnsi="Times New Roman" w:cs="Times New Roman"/>
          <w:sz w:val="30"/>
          <w:szCs w:val="30"/>
        </w:rPr>
      </w:pPr>
      <w:r w:rsidRPr="003112DE">
        <w:rPr>
          <w:rFonts w:ascii="仿宋_GB2312" w:eastAsia="仿宋_GB2312" w:hAnsi="Times New Roman" w:cs="Times New Roman" w:hint="eastAsia"/>
          <w:sz w:val="30"/>
          <w:szCs w:val="30"/>
        </w:rPr>
        <w:t>3.</w:t>
      </w:r>
      <w:r w:rsidR="009047D9" w:rsidRPr="003112DE">
        <w:rPr>
          <w:rFonts w:ascii="仿宋_GB2312" w:eastAsia="仿宋_GB2312" w:hAnsi="Times New Roman" w:cs="Times New Roman" w:hint="eastAsia"/>
          <w:sz w:val="30"/>
          <w:szCs w:val="30"/>
        </w:rPr>
        <w:t>委托人和受委托人</w:t>
      </w:r>
      <w:r w:rsidRPr="003112DE">
        <w:rPr>
          <w:rFonts w:ascii="仿宋_GB2312" w:eastAsia="仿宋_GB2312" w:hAnsi="Times New Roman" w:cs="Times New Roman" w:hint="eastAsia"/>
          <w:sz w:val="30"/>
          <w:szCs w:val="30"/>
        </w:rPr>
        <w:t>根据《资格复审提交须知》需要准备的其他材料。</w:t>
      </w:r>
    </w:p>
    <w:sectPr w:rsidR="009132D0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E4322A-D70C-46B6-B8CD-458A4E5528A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804AB09-5E56-4B42-8D92-14EBFB72559E}"/>
  </w:font>
  <w:font w:name="方正大黑体_GBK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B8D495B-7C00-4031-9B81-09943A411FA5}"/>
  </w:font>
  <w:font w:name="___WRD_EMBED_SUB_47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wNTljZTFjMDYxMzk5ZGM0ZGM4NWY3MWUzODVkZGYifQ=="/>
  </w:docVars>
  <w:rsids>
    <w:rsidRoot w:val="628D78B4"/>
    <w:rsid w:val="00096807"/>
    <w:rsid w:val="003112DE"/>
    <w:rsid w:val="004749C3"/>
    <w:rsid w:val="004A4E4E"/>
    <w:rsid w:val="005757D7"/>
    <w:rsid w:val="00593BB5"/>
    <w:rsid w:val="0066528F"/>
    <w:rsid w:val="00777B47"/>
    <w:rsid w:val="007F4D09"/>
    <w:rsid w:val="00894ADA"/>
    <w:rsid w:val="009047D9"/>
    <w:rsid w:val="009132D0"/>
    <w:rsid w:val="00964D25"/>
    <w:rsid w:val="00D017AB"/>
    <w:rsid w:val="00E40060"/>
    <w:rsid w:val="049215FA"/>
    <w:rsid w:val="0B1A5FEF"/>
    <w:rsid w:val="1C57628D"/>
    <w:rsid w:val="207B2FD6"/>
    <w:rsid w:val="26252416"/>
    <w:rsid w:val="628D78B4"/>
    <w:rsid w:val="68991137"/>
    <w:rsid w:val="6EB27451"/>
    <w:rsid w:val="772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5CBA4"/>
  <w15:docId w15:val="{42B400F5-10B6-462A-841C-379C719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c586d13-d0d4-4c03-11e9-ef745ee7d4fc\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授权委托书.docx</Template>
  <TotalTime>24</TotalTime>
  <Pages>1</Pages>
  <Words>228</Words>
  <Characters>233</Characters>
  <Application>Microsoft Office Word</Application>
  <DocSecurity>0</DocSecurity>
  <Lines>17</Lines>
  <Paragraphs>18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孙悦</dc:creator>
  <cp:lastModifiedBy>A</cp:lastModifiedBy>
  <cp:revision>12</cp:revision>
  <dcterms:created xsi:type="dcterms:W3CDTF">2023-08-02T02:12:00Z</dcterms:created>
  <dcterms:modified xsi:type="dcterms:W3CDTF">2025-05-14T04:14:00Z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66406079BC184AB2BD132B7E755127B0_13</vt:lpwstr>
  </property>
</Properties>
</file>