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F3BE0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25E6F845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highlight w:val="none"/>
          <w:lang w:val="en-US" w:eastAsia="zh-CN" w:bidi="ar-SA"/>
        </w:rPr>
        <w:t>沈阳副食集团2025年校园招聘报名登记表</w:t>
      </w:r>
    </w:p>
    <w:p w14:paraId="1422C101">
      <w:pPr>
        <w:spacing w:before="158" w:line="194" w:lineRule="auto"/>
        <w:jc w:val="both"/>
        <w:rPr>
          <w:rFonts w:hint="eastAsia" w:ascii="Times New Roman" w:hAnsi="Times New Roman" w:eastAsia="仿宋" w:cs="仿宋"/>
          <w:sz w:val="21"/>
          <w:szCs w:val="20"/>
          <w:lang w:val="en-US" w:eastAsia="zh-CN"/>
        </w:rPr>
      </w:pPr>
      <w:r>
        <w:rPr>
          <w:rFonts w:hint="eastAsia" w:ascii="Times New Roman" w:hAnsi="Times New Roman" w:eastAsia="仿宋" w:cs="仿宋"/>
          <w:sz w:val="21"/>
          <w:szCs w:val="20"/>
          <w:lang w:val="en-US" w:eastAsia="zh-CN"/>
        </w:rPr>
        <w:t>备注：填写完整后请以word形式回传，word文件命名为：应聘公司+应聘岗位+姓名+手机号。</w:t>
      </w:r>
    </w:p>
    <w:tbl>
      <w:tblPr>
        <w:tblStyle w:val="3"/>
        <w:tblW w:w="10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623"/>
        <w:gridCol w:w="105"/>
        <w:gridCol w:w="1134"/>
        <w:gridCol w:w="861"/>
        <w:gridCol w:w="435"/>
        <w:gridCol w:w="170"/>
        <w:gridCol w:w="1187"/>
        <w:gridCol w:w="1375"/>
        <w:gridCol w:w="2202"/>
      </w:tblGrid>
      <w:tr w14:paraId="4491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6C9AFBC2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应聘公司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14:paraId="30411C7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653" w:type="dxa"/>
            <w:gridSpan w:val="4"/>
            <w:shd w:val="clear" w:color="auto" w:fill="DAE3F3" w:themeFill="accent1" w:themeFillTint="32"/>
            <w:vAlign w:val="center"/>
          </w:tcPr>
          <w:p w14:paraId="05085FA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应聘岗位</w:t>
            </w:r>
          </w:p>
        </w:tc>
        <w:tc>
          <w:tcPr>
            <w:tcW w:w="3577" w:type="dxa"/>
            <w:gridSpan w:val="2"/>
            <w:shd w:val="clear" w:color="auto" w:fill="FFFFFF" w:themeFill="background1"/>
            <w:vAlign w:val="center"/>
          </w:tcPr>
          <w:p w14:paraId="7E8A180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1EB4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26BC5FF7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</w:rPr>
              <w:t>名</w:t>
            </w:r>
          </w:p>
        </w:tc>
        <w:tc>
          <w:tcPr>
            <w:tcW w:w="1728" w:type="dxa"/>
            <w:gridSpan w:val="2"/>
            <w:vAlign w:val="center"/>
          </w:tcPr>
          <w:p w14:paraId="5EBF3C1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134" w:type="dxa"/>
            <w:shd w:val="clear" w:color="auto" w:fill="DAE3F3" w:themeFill="accent1" w:themeFillTint="32"/>
            <w:vAlign w:val="center"/>
          </w:tcPr>
          <w:p w14:paraId="5B79D446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</w:rPr>
              <w:t>别</w:t>
            </w:r>
          </w:p>
        </w:tc>
        <w:tc>
          <w:tcPr>
            <w:tcW w:w="1466" w:type="dxa"/>
            <w:gridSpan w:val="3"/>
            <w:vAlign w:val="center"/>
          </w:tcPr>
          <w:p w14:paraId="0EF1C0C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87" w:type="dxa"/>
            <w:shd w:val="clear" w:color="auto" w:fill="DAE3F3" w:themeFill="accent1" w:themeFillTint="32"/>
            <w:vAlign w:val="center"/>
          </w:tcPr>
          <w:p w14:paraId="3A3C427B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出生日期</w:t>
            </w:r>
          </w:p>
        </w:tc>
        <w:tc>
          <w:tcPr>
            <w:tcW w:w="1375" w:type="dxa"/>
            <w:vAlign w:val="center"/>
          </w:tcPr>
          <w:p w14:paraId="4AE767D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202" w:type="dxa"/>
            <w:vMerge w:val="restart"/>
            <w:vAlign w:val="center"/>
          </w:tcPr>
          <w:p w14:paraId="60AFAB4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个人免冠</w:t>
            </w:r>
            <w:r>
              <w:rPr>
                <w:rFonts w:hint="eastAsia" w:ascii="宋体" w:hAnsi="宋体" w:eastAsia="宋体" w:cs="宋体"/>
              </w:rPr>
              <w:t>照片</w:t>
            </w:r>
          </w:p>
        </w:tc>
      </w:tr>
      <w:tr w14:paraId="421C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2D87B1A7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1728" w:type="dxa"/>
            <w:gridSpan w:val="2"/>
            <w:vAlign w:val="center"/>
          </w:tcPr>
          <w:p w14:paraId="68673F4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134" w:type="dxa"/>
            <w:shd w:val="clear" w:color="auto" w:fill="DAE3F3" w:themeFill="accent1" w:themeFillTint="32"/>
            <w:vAlign w:val="center"/>
          </w:tcPr>
          <w:p w14:paraId="79E96495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</w:rPr>
              <w:t>族</w:t>
            </w:r>
          </w:p>
        </w:tc>
        <w:tc>
          <w:tcPr>
            <w:tcW w:w="1466" w:type="dxa"/>
            <w:gridSpan w:val="3"/>
            <w:vAlign w:val="center"/>
          </w:tcPr>
          <w:p w14:paraId="070712E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87" w:type="dxa"/>
            <w:shd w:val="clear" w:color="auto" w:fill="DAE3F3" w:themeFill="accent1" w:themeFillTint="32"/>
            <w:vAlign w:val="center"/>
          </w:tcPr>
          <w:p w14:paraId="2C2C227C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375" w:type="dxa"/>
            <w:vAlign w:val="center"/>
          </w:tcPr>
          <w:p w14:paraId="231C6BB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02" w:type="dxa"/>
            <w:vMerge w:val="continue"/>
            <w:vAlign w:val="center"/>
          </w:tcPr>
          <w:p w14:paraId="1158F75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9F3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05CD40B6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户口所在地</w:t>
            </w:r>
          </w:p>
        </w:tc>
        <w:tc>
          <w:tcPr>
            <w:tcW w:w="1728" w:type="dxa"/>
            <w:gridSpan w:val="2"/>
            <w:vAlign w:val="center"/>
          </w:tcPr>
          <w:p w14:paraId="1463D9C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134" w:type="dxa"/>
            <w:shd w:val="clear" w:color="auto" w:fill="DAE3F3" w:themeFill="accent1" w:themeFillTint="32"/>
            <w:vAlign w:val="center"/>
          </w:tcPr>
          <w:p w14:paraId="34937B04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身高（cm）</w:t>
            </w:r>
          </w:p>
        </w:tc>
        <w:tc>
          <w:tcPr>
            <w:tcW w:w="1466" w:type="dxa"/>
            <w:gridSpan w:val="3"/>
            <w:vAlign w:val="center"/>
          </w:tcPr>
          <w:p w14:paraId="077ADD1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187" w:type="dxa"/>
            <w:shd w:val="clear" w:color="auto" w:fill="DAE3F3" w:themeFill="accent1" w:themeFillTint="32"/>
            <w:vAlign w:val="center"/>
          </w:tcPr>
          <w:p w14:paraId="06B9AE09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体重(kg)</w:t>
            </w:r>
          </w:p>
        </w:tc>
        <w:tc>
          <w:tcPr>
            <w:tcW w:w="1375" w:type="dxa"/>
            <w:vAlign w:val="center"/>
          </w:tcPr>
          <w:p w14:paraId="055D2A0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202" w:type="dxa"/>
            <w:vMerge w:val="continue"/>
            <w:vAlign w:val="center"/>
          </w:tcPr>
          <w:p w14:paraId="2DC4376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DAF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18018DF2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1728" w:type="dxa"/>
            <w:gridSpan w:val="2"/>
            <w:vAlign w:val="center"/>
          </w:tcPr>
          <w:p w14:paraId="4A24370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134" w:type="dxa"/>
            <w:shd w:val="clear" w:color="auto" w:fill="DAE3F3" w:themeFill="accent1" w:themeFillTint="32"/>
            <w:vAlign w:val="center"/>
          </w:tcPr>
          <w:p w14:paraId="6887B3E7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电子邮箱</w:t>
            </w:r>
          </w:p>
        </w:tc>
        <w:tc>
          <w:tcPr>
            <w:tcW w:w="1466" w:type="dxa"/>
            <w:gridSpan w:val="3"/>
            <w:vAlign w:val="center"/>
          </w:tcPr>
          <w:p w14:paraId="58AAFE8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187" w:type="dxa"/>
            <w:shd w:val="clear" w:color="auto" w:fill="DAE3F3" w:themeFill="accent1" w:themeFillTint="32"/>
            <w:vAlign w:val="center"/>
          </w:tcPr>
          <w:p w14:paraId="1849904F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毕业日期</w:t>
            </w:r>
          </w:p>
        </w:tc>
        <w:tc>
          <w:tcPr>
            <w:tcW w:w="1375" w:type="dxa"/>
            <w:vAlign w:val="center"/>
          </w:tcPr>
          <w:p w14:paraId="47F4EF9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202" w:type="dxa"/>
            <w:vMerge w:val="continue"/>
            <w:vAlign w:val="center"/>
          </w:tcPr>
          <w:p w14:paraId="04CB40C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B61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7AEB1706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身份证号码</w:t>
            </w:r>
          </w:p>
        </w:tc>
        <w:tc>
          <w:tcPr>
            <w:tcW w:w="2862" w:type="dxa"/>
            <w:gridSpan w:val="3"/>
            <w:vAlign w:val="center"/>
          </w:tcPr>
          <w:p w14:paraId="281B9C0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53" w:type="dxa"/>
            <w:gridSpan w:val="4"/>
            <w:shd w:val="clear" w:color="auto" w:fill="DAE3F3" w:themeFill="accent1" w:themeFillTint="32"/>
            <w:vAlign w:val="center"/>
          </w:tcPr>
          <w:p w14:paraId="173A41EC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联系地址</w:t>
            </w:r>
          </w:p>
        </w:tc>
        <w:tc>
          <w:tcPr>
            <w:tcW w:w="3577" w:type="dxa"/>
            <w:gridSpan w:val="2"/>
            <w:vAlign w:val="center"/>
          </w:tcPr>
          <w:p w14:paraId="4585E0F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689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5D31BEDA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紧急联系人</w:t>
            </w:r>
          </w:p>
        </w:tc>
        <w:tc>
          <w:tcPr>
            <w:tcW w:w="2862" w:type="dxa"/>
            <w:gridSpan w:val="3"/>
            <w:vAlign w:val="center"/>
          </w:tcPr>
          <w:p w14:paraId="7DB4935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53" w:type="dxa"/>
            <w:gridSpan w:val="4"/>
            <w:shd w:val="clear" w:color="auto" w:fill="DAE3F3" w:themeFill="accent1" w:themeFillTint="32"/>
            <w:vAlign w:val="center"/>
          </w:tcPr>
          <w:p w14:paraId="52C15D5D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紧急联系人电话</w:t>
            </w:r>
          </w:p>
        </w:tc>
        <w:tc>
          <w:tcPr>
            <w:tcW w:w="3577" w:type="dxa"/>
            <w:gridSpan w:val="2"/>
            <w:vAlign w:val="center"/>
          </w:tcPr>
          <w:p w14:paraId="6FD2B0B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7BE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7D9AA5DB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个人技能及证书</w:t>
            </w:r>
          </w:p>
        </w:tc>
        <w:tc>
          <w:tcPr>
            <w:tcW w:w="9092" w:type="dxa"/>
            <w:gridSpan w:val="9"/>
            <w:vAlign w:val="center"/>
          </w:tcPr>
          <w:p w14:paraId="75A5B36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C21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vMerge w:val="restart"/>
            <w:shd w:val="clear" w:color="auto" w:fill="DAE3F3" w:themeFill="accent1" w:themeFillTint="32"/>
            <w:vAlign w:val="center"/>
          </w:tcPr>
          <w:p w14:paraId="46CF8BF7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教育</w:t>
            </w:r>
          </w:p>
          <w:p w14:paraId="4F72BDFE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经历</w:t>
            </w:r>
          </w:p>
          <w:p w14:paraId="58967A28">
            <w:pPr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</w:rPr>
              <w:t>时间顺序由近及远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val="en-US" w:eastAsia="zh-CN"/>
              </w:rPr>
              <w:t>最高学历写在第一行，从高中起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  <w:t>）</w:t>
            </w:r>
          </w:p>
        </w:tc>
        <w:tc>
          <w:tcPr>
            <w:tcW w:w="1728" w:type="dxa"/>
            <w:gridSpan w:val="2"/>
            <w:shd w:val="clear" w:color="auto" w:fill="DAE3F3" w:themeFill="accent1" w:themeFillTint="32"/>
            <w:vAlign w:val="center"/>
          </w:tcPr>
          <w:p w14:paraId="37AC7D40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入学时间</w:t>
            </w:r>
          </w:p>
          <w:p w14:paraId="0FCC277C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（年.月）</w:t>
            </w:r>
          </w:p>
        </w:tc>
        <w:tc>
          <w:tcPr>
            <w:tcW w:w="1134" w:type="dxa"/>
            <w:shd w:val="clear" w:color="auto" w:fill="DAE3F3" w:themeFill="accent1" w:themeFillTint="32"/>
            <w:vAlign w:val="center"/>
          </w:tcPr>
          <w:p w14:paraId="6DD8802F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毕业时间</w:t>
            </w:r>
          </w:p>
          <w:p w14:paraId="4DE589F0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（年.月）</w:t>
            </w:r>
          </w:p>
        </w:tc>
        <w:tc>
          <w:tcPr>
            <w:tcW w:w="2653" w:type="dxa"/>
            <w:gridSpan w:val="4"/>
            <w:shd w:val="clear" w:color="auto" w:fill="DAE3F3" w:themeFill="accent1" w:themeFillTint="32"/>
            <w:vAlign w:val="center"/>
          </w:tcPr>
          <w:p w14:paraId="5F4ADED4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学校</w:t>
            </w:r>
          </w:p>
        </w:tc>
        <w:tc>
          <w:tcPr>
            <w:tcW w:w="1375" w:type="dxa"/>
            <w:shd w:val="clear" w:color="auto" w:fill="DAE3F3" w:themeFill="accent1" w:themeFillTint="32"/>
            <w:vAlign w:val="center"/>
          </w:tcPr>
          <w:p w14:paraId="20C79603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专业</w:t>
            </w:r>
          </w:p>
        </w:tc>
        <w:tc>
          <w:tcPr>
            <w:tcW w:w="2202" w:type="dxa"/>
            <w:shd w:val="clear" w:color="auto" w:fill="DAE3F3" w:themeFill="accent1" w:themeFillTint="32"/>
            <w:vAlign w:val="center"/>
          </w:tcPr>
          <w:p w14:paraId="2D243A7D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教育类别</w:t>
            </w:r>
          </w:p>
          <w:p w14:paraId="6861198B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1"/>
                <w:szCs w:val="13"/>
                <w:lang w:val="en-US" w:eastAsia="zh-CN"/>
              </w:rPr>
              <w:t>（高中/大专/本科/研究生等）</w:t>
            </w:r>
          </w:p>
        </w:tc>
      </w:tr>
      <w:tr w14:paraId="03B0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26EE80F2">
            <w:pPr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040ADD2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5A3345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653" w:type="dxa"/>
            <w:gridSpan w:val="4"/>
            <w:vAlign w:val="center"/>
          </w:tcPr>
          <w:p w14:paraId="0C2D425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6E33421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3199A47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309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465B227B">
            <w:pPr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6454E9C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C5838F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53" w:type="dxa"/>
            <w:gridSpan w:val="4"/>
            <w:vAlign w:val="center"/>
          </w:tcPr>
          <w:p w14:paraId="0C69F8D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4B75F8A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5065EA5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640D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1FB5CA18">
            <w:pPr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5E295D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64E77D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53" w:type="dxa"/>
            <w:gridSpan w:val="4"/>
            <w:vAlign w:val="center"/>
          </w:tcPr>
          <w:p w14:paraId="7F4A225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1DBAB82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1AC658F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FCA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0D7A23F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6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主修课程</w:t>
            </w:r>
          </w:p>
        </w:tc>
        <w:tc>
          <w:tcPr>
            <w:tcW w:w="9092" w:type="dxa"/>
            <w:gridSpan w:val="9"/>
            <w:vAlign w:val="center"/>
          </w:tcPr>
          <w:p w14:paraId="45ABC83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34B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26EE5EB5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成绩排名</w:t>
            </w:r>
          </w:p>
        </w:tc>
        <w:tc>
          <w:tcPr>
            <w:tcW w:w="9092" w:type="dxa"/>
            <w:gridSpan w:val="9"/>
            <w:vAlign w:val="center"/>
          </w:tcPr>
          <w:p w14:paraId="6722FEA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15F4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0DFCA6DF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是否缴纳过企业社保</w:t>
            </w:r>
          </w:p>
        </w:tc>
        <w:tc>
          <w:tcPr>
            <w:tcW w:w="9092" w:type="dxa"/>
            <w:gridSpan w:val="9"/>
            <w:vAlign w:val="center"/>
          </w:tcPr>
          <w:p w14:paraId="55D9260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22D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vMerge w:val="restart"/>
            <w:shd w:val="clear" w:color="auto" w:fill="DAE3F3" w:themeFill="accent1" w:themeFillTint="32"/>
            <w:vAlign w:val="center"/>
          </w:tcPr>
          <w:p w14:paraId="426C6173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工作/实习</w:t>
            </w:r>
          </w:p>
          <w:p w14:paraId="55138CB0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经历</w:t>
            </w:r>
          </w:p>
          <w:p w14:paraId="13674741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</w:rPr>
              <w:t>时间顺序由近及远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val="en-US" w:eastAsia="zh-CN"/>
              </w:rPr>
              <w:t>最近一段经历写在第一行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  <w:t>）</w:t>
            </w:r>
          </w:p>
        </w:tc>
        <w:tc>
          <w:tcPr>
            <w:tcW w:w="1728" w:type="dxa"/>
            <w:gridSpan w:val="2"/>
            <w:shd w:val="clear" w:color="auto" w:fill="DAE3F3" w:themeFill="accent1" w:themeFillTint="32"/>
            <w:vAlign w:val="center"/>
          </w:tcPr>
          <w:p w14:paraId="6045EBE2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起止时间</w:t>
            </w:r>
          </w:p>
        </w:tc>
        <w:tc>
          <w:tcPr>
            <w:tcW w:w="2430" w:type="dxa"/>
            <w:gridSpan w:val="3"/>
            <w:shd w:val="clear" w:color="auto" w:fill="DAE3F3" w:themeFill="accent1" w:themeFillTint="32"/>
            <w:vAlign w:val="center"/>
          </w:tcPr>
          <w:p w14:paraId="6C250608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单位</w:t>
            </w:r>
          </w:p>
        </w:tc>
        <w:tc>
          <w:tcPr>
            <w:tcW w:w="2732" w:type="dxa"/>
            <w:gridSpan w:val="3"/>
            <w:shd w:val="clear" w:color="auto" w:fill="DAE3F3" w:themeFill="accent1" w:themeFillTint="32"/>
            <w:vAlign w:val="center"/>
          </w:tcPr>
          <w:p w14:paraId="2AAE8F64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职务/岗位</w:t>
            </w:r>
          </w:p>
        </w:tc>
        <w:tc>
          <w:tcPr>
            <w:tcW w:w="2202" w:type="dxa"/>
            <w:shd w:val="clear" w:color="auto" w:fill="DAE3F3" w:themeFill="accent1" w:themeFillTint="32"/>
            <w:vAlign w:val="center"/>
          </w:tcPr>
          <w:p w14:paraId="5EE23662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工作内容/主要职责</w:t>
            </w:r>
          </w:p>
        </w:tc>
      </w:tr>
      <w:tr w14:paraId="10C6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19928EC3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4B7514B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755F339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2B316AC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5898627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6D5C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1BD3637B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1BEC376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5EFE29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7E74111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2704B7B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906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61B4F145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002592A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E945FF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3C02C7B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216F521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38B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3" w:type="dxa"/>
            <w:vMerge w:val="restart"/>
            <w:shd w:val="clear" w:color="auto" w:fill="DAE3F3" w:themeFill="accent1" w:themeFillTint="32"/>
            <w:vAlign w:val="center"/>
          </w:tcPr>
          <w:p w14:paraId="659C2069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校园</w:t>
            </w:r>
          </w:p>
          <w:p w14:paraId="3508F2C8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经历</w:t>
            </w:r>
          </w:p>
          <w:p w14:paraId="50DC30BD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</w:rPr>
              <w:t>时间顺序由近及远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val="en-US" w:eastAsia="zh-CN"/>
              </w:rPr>
              <w:t>最近一段校园经历写在第一行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  <w:t>）</w:t>
            </w:r>
          </w:p>
        </w:tc>
        <w:tc>
          <w:tcPr>
            <w:tcW w:w="2862" w:type="dxa"/>
            <w:gridSpan w:val="3"/>
            <w:shd w:val="clear" w:color="auto" w:fill="DAE3F3" w:themeFill="accent1" w:themeFillTint="32"/>
            <w:vAlign w:val="center"/>
          </w:tcPr>
          <w:p w14:paraId="2AFDE28A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起止时间</w:t>
            </w:r>
          </w:p>
        </w:tc>
        <w:tc>
          <w:tcPr>
            <w:tcW w:w="2653" w:type="dxa"/>
            <w:gridSpan w:val="4"/>
            <w:shd w:val="clear" w:color="auto" w:fill="DAE3F3" w:themeFill="accent1" w:themeFillTint="32"/>
            <w:vAlign w:val="center"/>
          </w:tcPr>
          <w:p w14:paraId="14EDB70B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担任岗位</w:t>
            </w:r>
          </w:p>
        </w:tc>
        <w:tc>
          <w:tcPr>
            <w:tcW w:w="3577" w:type="dxa"/>
            <w:gridSpan w:val="2"/>
            <w:shd w:val="clear" w:color="auto" w:fill="DAE3F3" w:themeFill="accent1" w:themeFillTint="32"/>
            <w:vAlign w:val="center"/>
          </w:tcPr>
          <w:p w14:paraId="3A1F4627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工作内容/主要职责</w:t>
            </w:r>
          </w:p>
        </w:tc>
      </w:tr>
      <w:tr w14:paraId="787E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59985579"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GoBack" w:colFirst="1" w:colLast="6"/>
          </w:p>
        </w:tc>
        <w:tc>
          <w:tcPr>
            <w:tcW w:w="2862" w:type="dxa"/>
            <w:gridSpan w:val="3"/>
            <w:vAlign w:val="center"/>
          </w:tcPr>
          <w:p w14:paraId="3C25D47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653" w:type="dxa"/>
            <w:gridSpan w:val="4"/>
            <w:vAlign w:val="center"/>
          </w:tcPr>
          <w:p w14:paraId="22BE61B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429B790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336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69A81F1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62" w:type="dxa"/>
            <w:gridSpan w:val="3"/>
            <w:vAlign w:val="center"/>
          </w:tcPr>
          <w:p w14:paraId="6DAA8DA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53" w:type="dxa"/>
            <w:gridSpan w:val="4"/>
            <w:vAlign w:val="center"/>
          </w:tcPr>
          <w:p w14:paraId="1273C2E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4422F19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bookmarkEnd w:id="0"/>
      <w:tr w14:paraId="4293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vMerge w:val="restart"/>
            <w:shd w:val="clear" w:color="auto" w:fill="DAE3F3" w:themeFill="accent1" w:themeFillTint="32"/>
            <w:vAlign w:val="center"/>
          </w:tcPr>
          <w:p w14:paraId="47ECEFA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奖励与荣誉</w:t>
            </w:r>
          </w:p>
          <w:p w14:paraId="6590A867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</w:rPr>
              <w:t>时间顺序由近及远</w:t>
            </w:r>
            <w:r>
              <w:rPr>
                <w:rFonts w:hint="eastAsia" w:ascii="宋体" w:hAnsi="宋体" w:eastAsia="宋体" w:cs="宋体"/>
                <w:b/>
                <w:bCs/>
                <w:sz w:val="16"/>
                <w:szCs w:val="18"/>
                <w:lang w:eastAsia="zh-CN"/>
              </w:rPr>
              <w:t>）</w:t>
            </w:r>
          </w:p>
        </w:tc>
        <w:tc>
          <w:tcPr>
            <w:tcW w:w="5515" w:type="dxa"/>
            <w:gridSpan w:val="7"/>
            <w:shd w:val="clear" w:color="auto" w:fill="DAE3F3" w:themeFill="accent1" w:themeFillTint="32"/>
            <w:vAlign w:val="center"/>
          </w:tcPr>
          <w:p w14:paraId="57D0FD07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获奖时间</w:t>
            </w:r>
          </w:p>
        </w:tc>
        <w:tc>
          <w:tcPr>
            <w:tcW w:w="3577" w:type="dxa"/>
            <w:gridSpan w:val="2"/>
            <w:shd w:val="clear" w:color="auto" w:fill="DAE3F3" w:themeFill="accent1" w:themeFillTint="32"/>
            <w:vAlign w:val="center"/>
          </w:tcPr>
          <w:p w14:paraId="5182A720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奖项名称</w:t>
            </w:r>
          </w:p>
        </w:tc>
      </w:tr>
      <w:tr w14:paraId="1348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0FFC959A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5515" w:type="dxa"/>
            <w:gridSpan w:val="7"/>
            <w:vAlign w:val="center"/>
          </w:tcPr>
          <w:p w14:paraId="32B2146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09E9402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E0E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35FA1467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5515" w:type="dxa"/>
            <w:gridSpan w:val="7"/>
            <w:vAlign w:val="center"/>
          </w:tcPr>
          <w:p w14:paraId="2D18D5E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69D2D6F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AA2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546E6D5C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5515" w:type="dxa"/>
            <w:gridSpan w:val="7"/>
            <w:vAlign w:val="center"/>
          </w:tcPr>
          <w:p w14:paraId="203D03E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3E7E5BD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152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303" w:type="dxa"/>
            <w:shd w:val="clear" w:color="auto" w:fill="DAE3F3" w:themeFill="accent1" w:themeFillTint="32"/>
            <w:vAlign w:val="center"/>
          </w:tcPr>
          <w:p w14:paraId="15CABB39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自我评价</w:t>
            </w:r>
          </w:p>
          <w:p w14:paraId="42870B19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6"/>
                <w:lang w:val="en-US" w:eastAsia="zh-CN"/>
              </w:rPr>
              <w:t>（含兴趣爱好）</w:t>
            </w:r>
          </w:p>
        </w:tc>
        <w:tc>
          <w:tcPr>
            <w:tcW w:w="9092" w:type="dxa"/>
            <w:gridSpan w:val="9"/>
            <w:vAlign w:val="center"/>
          </w:tcPr>
          <w:p w14:paraId="280728C8">
            <w:pPr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5C52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vMerge w:val="restart"/>
            <w:shd w:val="clear" w:color="auto" w:fill="DAE3F3" w:themeFill="accent1" w:themeFillTint="32"/>
            <w:vAlign w:val="center"/>
          </w:tcPr>
          <w:p w14:paraId="48045792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</w:t>
            </w:r>
          </w:p>
          <w:p w14:paraId="2FE5D68E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成员</w:t>
            </w:r>
          </w:p>
        </w:tc>
        <w:tc>
          <w:tcPr>
            <w:tcW w:w="1623" w:type="dxa"/>
            <w:shd w:val="clear" w:color="auto" w:fill="DAE3F3" w:themeFill="accent1" w:themeFillTint="32"/>
            <w:vAlign w:val="center"/>
          </w:tcPr>
          <w:p w14:paraId="555D9444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2100" w:type="dxa"/>
            <w:gridSpan w:val="3"/>
            <w:shd w:val="clear" w:color="auto" w:fill="DAE3F3" w:themeFill="accent1" w:themeFillTint="32"/>
            <w:vAlign w:val="center"/>
          </w:tcPr>
          <w:p w14:paraId="263CC377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与本人关系</w:t>
            </w:r>
          </w:p>
        </w:tc>
        <w:tc>
          <w:tcPr>
            <w:tcW w:w="1792" w:type="dxa"/>
            <w:gridSpan w:val="3"/>
            <w:shd w:val="clear" w:color="auto" w:fill="DAE3F3" w:themeFill="accent1" w:themeFillTint="32"/>
            <w:vAlign w:val="center"/>
          </w:tcPr>
          <w:p w14:paraId="4C1F68FE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年龄（周岁）</w:t>
            </w:r>
          </w:p>
        </w:tc>
        <w:tc>
          <w:tcPr>
            <w:tcW w:w="3577" w:type="dxa"/>
            <w:gridSpan w:val="2"/>
            <w:shd w:val="clear" w:color="auto" w:fill="DAE3F3" w:themeFill="accent1" w:themeFillTint="32"/>
            <w:vAlign w:val="center"/>
          </w:tcPr>
          <w:p w14:paraId="5A0C135C"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工作单位及职务</w:t>
            </w:r>
          </w:p>
        </w:tc>
      </w:tr>
      <w:tr w14:paraId="456D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51DFEF1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3" w:type="dxa"/>
            <w:vAlign w:val="center"/>
          </w:tcPr>
          <w:p w14:paraId="66A7D24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27B4496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67CE41A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3F86F06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FA3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09BB89F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3" w:type="dxa"/>
            <w:vAlign w:val="center"/>
          </w:tcPr>
          <w:p w14:paraId="553F2BC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1332749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17503D3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2221DC7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F61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vMerge w:val="continue"/>
            <w:shd w:val="clear" w:color="auto" w:fill="DAE3F3" w:themeFill="accent1" w:themeFillTint="32"/>
            <w:vAlign w:val="center"/>
          </w:tcPr>
          <w:p w14:paraId="3AD206E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23" w:type="dxa"/>
            <w:vAlign w:val="center"/>
          </w:tcPr>
          <w:p w14:paraId="0B0BD1F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24EE1D8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712485D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77" w:type="dxa"/>
            <w:gridSpan w:val="2"/>
            <w:vAlign w:val="center"/>
          </w:tcPr>
          <w:p w14:paraId="4A04C7A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597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5" w:type="dxa"/>
            <w:gridSpan w:val="10"/>
            <w:shd w:val="clear" w:color="auto" w:fill="DAE3F3" w:themeFill="accent1" w:themeFillTint="32"/>
            <w:vAlign w:val="center"/>
          </w:tcPr>
          <w:p w14:paraId="58D66CD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承诺</w:t>
            </w:r>
          </w:p>
        </w:tc>
      </w:tr>
      <w:tr w14:paraId="38E5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0395" w:type="dxa"/>
            <w:gridSpan w:val="10"/>
            <w:vAlign w:val="center"/>
          </w:tcPr>
          <w:p w14:paraId="1CFE775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声明：本人承诺保证所填资料真实无误，若有虚假自愿承担所有法律责任和经济责任。</w:t>
            </w:r>
          </w:p>
          <w:p w14:paraId="455C5464">
            <w:pPr>
              <w:rPr>
                <w:rFonts w:hint="eastAsia" w:ascii="宋体" w:hAnsi="宋体" w:eastAsia="宋体" w:cs="宋体"/>
              </w:rPr>
            </w:pPr>
          </w:p>
          <w:p w14:paraId="70879DB9">
            <w:pPr>
              <w:rPr>
                <w:rFonts w:hint="eastAsia" w:ascii="宋体" w:hAnsi="宋体" w:eastAsia="宋体" w:cs="宋体"/>
              </w:rPr>
            </w:pPr>
          </w:p>
          <w:p w14:paraId="24928B47">
            <w:pPr>
              <w:rPr>
                <w:rFonts w:hint="eastAsia" w:ascii="宋体" w:hAnsi="宋体" w:eastAsia="宋体" w:cs="宋体"/>
              </w:rPr>
            </w:pPr>
          </w:p>
          <w:p w14:paraId="3262CB27"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签名：                日期：      年     月    日 </w:t>
            </w:r>
          </w:p>
        </w:tc>
      </w:tr>
    </w:tbl>
    <w:p w14:paraId="07BB2B2F">
      <w:pPr>
        <w:widowControl/>
        <w:jc w:val="left"/>
        <w:rPr>
          <w:rFonts w:hint="default" w:ascii="宋体" w:hAnsi="宋体" w:eastAsia="宋体" w:cs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TksImhkaWQiOiI2OTY0ZmI2NjAzZGE4ZmExNmI5N2U2ZjlhMjM2MjVlOCIsInVzZXJDb3VudCI6MTV9"/>
  </w:docVars>
  <w:rsids>
    <w:rsidRoot w:val="167C5817"/>
    <w:rsid w:val="00001107"/>
    <w:rsid w:val="000036FA"/>
    <w:rsid w:val="000169A6"/>
    <w:rsid w:val="00023911"/>
    <w:rsid w:val="00052950"/>
    <w:rsid w:val="00062DFC"/>
    <w:rsid w:val="000801A5"/>
    <w:rsid w:val="000A216F"/>
    <w:rsid w:val="000F0FEA"/>
    <w:rsid w:val="000F6CFF"/>
    <w:rsid w:val="001161E4"/>
    <w:rsid w:val="0013618C"/>
    <w:rsid w:val="001439B9"/>
    <w:rsid w:val="001526F5"/>
    <w:rsid w:val="00165BFA"/>
    <w:rsid w:val="0018099E"/>
    <w:rsid w:val="00185774"/>
    <w:rsid w:val="001C0940"/>
    <w:rsid w:val="001C6F40"/>
    <w:rsid w:val="001E089E"/>
    <w:rsid w:val="001F193A"/>
    <w:rsid w:val="0020009F"/>
    <w:rsid w:val="002333D8"/>
    <w:rsid w:val="0025557B"/>
    <w:rsid w:val="00267DCE"/>
    <w:rsid w:val="002722E5"/>
    <w:rsid w:val="002C157B"/>
    <w:rsid w:val="002C6ECB"/>
    <w:rsid w:val="002E0EC4"/>
    <w:rsid w:val="002F6FC3"/>
    <w:rsid w:val="00307D53"/>
    <w:rsid w:val="0034429F"/>
    <w:rsid w:val="00376FA4"/>
    <w:rsid w:val="003A35A1"/>
    <w:rsid w:val="003E44EF"/>
    <w:rsid w:val="003F5ECA"/>
    <w:rsid w:val="00431ABF"/>
    <w:rsid w:val="00437B4C"/>
    <w:rsid w:val="004455D5"/>
    <w:rsid w:val="004B69AB"/>
    <w:rsid w:val="004F06F7"/>
    <w:rsid w:val="004F3DB5"/>
    <w:rsid w:val="00525D6E"/>
    <w:rsid w:val="005376FE"/>
    <w:rsid w:val="0055562F"/>
    <w:rsid w:val="005631C7"/>
    <w:rsid w:val="0057472A"/>
    <w:rsid w:val="00593EC3"/>
    <w:rsid w:val="00620A47"/>
    <w:rsid w:val="00650CE4"/>
    <w:rsid w:val="00651CFE"/>
    <w:rsid w:val="006663C6"/>
    <w:rsid w:val="00681433"/>
    <w:rsid w:val="006E1935"/>
    <w:rsid w:val="00736AAC"/>
    <w:rsid w:val="00761C8F"/>
    <w:rsid w:val="0077120D"/>
    <w:rsid w:val="00796F6B"/>
    <w:rsid w:val="00797002"/>
    <w:rsid w:val="007D5003"/>
    <w:rsid w:val="007E1BAC"/>
    <w:rsid w:val="008463F4"/>
    <w:rsid w:val="008A6405"/>
    <w:rsid w:val="008D725D"/>
    <w:rsid w:val="008F2155"/>
    <w:rsid w:val="008F3BDB"/>
    <w:rsid w:val="008F676A"/>
    <w:rsid w:val="00910C04"/>
    <w:rsid w:val="00932CE2"/>
    <w:rsid w:val="00935BF0"/>
    <w:rsid w:val="00962F4E"/>
    <w:rsid w:val="00990128"/>
    <w:rsid w:val="009E53F7"/>
    <w:rsid w:val="00A00EAB"/>
    <w:rsid w:val="00A633A4"/>
    <w:rsid w:val="00A94BE5"/>
    <w:rsid w:val="00AB75E2"/>
    <w:rsid w:val="00AE2638"/>
    <w:rsid w:val="00AE76A0"/>
    <w:rsid w:val="00B51F58"/>
    <w:rsid w:val="00BA1737"/>
    <w:rsid w:val="00C046BE"/>
    <w:rsid w:val="00C672A4"/>
    <w:rsid w:val="00CA015C"/>
    <w:rsid w:val="00CD0E32"/>
    <w:rsid w:val="00CF150C"/>
    <w:rsid w:val="00D74BDF"/>
    <w:rsid w:val="00DE79DD"/>
    <w:rsid w:val="00E752EE"/>
    <w:rsid w:val="00E77CFE"/>
    <w:rsid w:val="00ED5336"/>
    <w:rsid w:val="00F005C4"/>
    <w:rsid w:val="00F14AA6"/>
    <w:rsid w:val="00F21CAB"/>
    <w:rsid w:val="00F27AC6"/>
    <w:rsid w:val="00F501FF"/>
    <w:rsid w:val="00F658DB"/>
    <w:rsid w:val="00F902E8"/>
    <w:rsid w:val="00FA6627"/>
    <w:rsid w:val="00FA70F2"/>
    <w:rsid w:val="00FB5BD6"/>
    <w:rsid w:val="00FC57B8"/>
    <w:rsid w:val="00FD6C48"/>
    <w:rsid w:val="0183453D"/>
    <w:rsid w:val="026305F6"/>
    <w:rsid w:val="02B80216"/>
    <w:rsid w:val="03E33071"/>
    <w:rsid w:val="044C6E68"/>
    <w:rsid w:val="04DA26C6"/>
    <w:rsid w:val="05053D9D"/>
    <w:rsid w:val="058D14E6"/>
    <w:rsid w:val="05BE0A88"/>
    <w:rsid w:val="05D2339D"/>
    <w:rsid w:val="066C6990"/>
    <w:rsid w:val="06AD7CE2"/>
    <w:rsid w:val="070B4DB8"/>
    <w:rsid w:val="073C7668"/>
    <w:rsid w:val="07C47ECA"/>
    <w:rsid w:val="084A1910"/>
    <w:rsid w:val="084F33CB"/>
    <w:rsid w:val="08F63846"/>
    <w:rsid w:val="093F6F9B"/>
    <w:rsid w:val="09B41737"/>
    <w:rsid w:val="09BE4361"/>
    <w:rsid w:val="0A03446D"/>
    <w:rsid w:val="0A411FF6"/>
    <w:rsid w:val="0B161F7E"/>
    <w:rsid w:val="0B640F3B"/>
    <w:rsid w:val="0BA17A99"/>
    <w:rsid w:val="0BE502CE"/>
    <w:rsid w:val="0C8A49D1"/>
    <w:rsid w:val="0CBB102F"/>
    <w:rsid w:val="0D5D3E94"/>
    <w:rsid w:val="0DAB1C33"/>
    <w:rsid w:val="0E953315"/>
    <w:rsid w:val="0F213035"/>
    <w:rsid w:val="0F421593"/>
    <w:rsid w:val="0F4C5F6E"/>
    <w:rsid w:val="0FD77F2D"/>
    <w:rsid w:val="10093E5F"/>
    <w:rsid w:val="1053332C"/>
    <w:rsid w:val="10857BC5"/>
    <w:rsid w:val="115B693C"/>
    <w:rsid w:val="124949E7"/>
    <w:rsid w:val="12B97DBE"/>
    <w:rsid w:val="13561AB1"/>
    <w:rsid w:val="140848AB"/>
    <w:rsid w:val="146D0E60"/>
    <w:rsid w:val="14BC76F2"/>
    <w:rsid w:val="14DD7CDD"/>
    <w:rsid w:val="152A6D51"/>
    <w:rsid w:val="15DB44F0"/>
    <w:rsid w:val="167C5817"/>
    <w:rsid w:val="16B26FFE"/>
    <w:rsid w:val="179B5CE4"/>
    <w:rsid w:val="17B629B6"/>
    <w:rsid w:val="18422604"/>
    <w:rsid w:val="18DC65B5"/>
    <w:rsid w:val="19481E9C"/>
    <w:rsid w:val="196B16E7"/>
    <w:rsid w:val="198837F4"/>
    <w:rsid w:val="19930AAC"/>
    <w:rsid w:val="19AA220F"/>
    <w:rsid w:val="19C808E7"/>
    <w:rsid w:val="1A5328A6"/>
    <w:rsid w:val="1A98475D"/>
    <w:rsid w:val="1B5E1503"/>
    <w:rsid w:val="1C7865F4"/>
    <w:rsid w:val="1CB87339"/>
    <w:rsid w:val="1D39093E"/>
    <w:rsid w:val="1D6B6159"/>
    <w:rsid w:val="1E4A5D6E"/>
    <w:rsid w:val="1ECB3353"/>
    <w:rsid w:val="1F132604"/>
    <w:rsid w:val="1F7E2174"/>
    <w:rsid w:val="1F9D3BE0"/>
    <w:rsid w:val="1FCF29CF"/>
    <w:rsid w:val="202A22FB"/>
    <w:rsid w:val="20C067BC"/>
    <w:rsid w:val="223A2FC7"/>
    <w:rsid w:val="22421B7E"/>
    <w:rsid w:val="22FC638F"/>
    <w:rsid w:val="230010F2"/>
    <w:rsid w:val="24B90B3D"/>
    <w:rsid w:val="25513E86"/>
    <w:rsid w:val="259D0E7A"/>
    <w:rsid w:val="25E22D30"/>
    <w:rsid w:val="266320C3"/>
    <w:rsid w:val="26C1503C"/>
    <w:rsid w:val="275F0ADD"/>
    <w:rsid w:val="27F751B9"/>
    <w:rsid w:val="285A639B"/>
    <w:rsid w:val="286F55E1"/>
    <w:rsid w:val="28757E8C"/>
    <w:rsid w:val="295977AD"/>
    <w:rsid w:val="29F179E6"/>
    <w:rsid w:val="2A1C5F1A"/>
    <w:rsid w:val="2A5341FD"/>
    <w:rsid w:val="2AB32EED"/>
    <w:rsid w:val="2B121578"/>
    <w:rsid w:val="2B255B99"/>
    <w:rsid w:val="2B85488A"/>
    <w:rsid w:val="2C4B162F"/>
    <w:rsid w:val="2C536736"/>
    <w:rsid w:val="2C9B19DF"/>
    <w:rsid w:val="2D095047"/>
    <w:rsid w:val="2DA059AB"/>
    <w:rsid w:val="2E7D3F3E"/>
    <w:rsid w:val="2FC11C09"/>
    <w:rsid w:val="306233EC"/>
    <w:rsid w:val="30F73B34"/>
    <w:rsid w:val="3179279B"/>
    <w:rsid w:val="31A517E2"/>
    <w:rsid w:val="32D81743"/>
    <w:rsid w:val="336D27D3"/>
    <w:rsid w:val="33707BCD"/>
    <w:rsid w:val="33FE342B"/>
    <w:rsid w:val="34126ED7"/>
    <w:rsid w:val="35305866"/>
    <w:rsid w:val="353D61D5"/>
    <w:rsid w:val="35531555"/>
    <w:rsid w:val="36140CE4"/>
    <w:rsid w:val="364041CF"/>
    <w:rsid w:val="37384EA6"/>
    <w:rsid w:val="373B6744"/>
    <w:rsid w:val="37E172EC"/>
    <w:rsid w:val="3894435E"/>
    <w:rsid w:val="39B32F0A"/>
    <w:rsid w:val="3A361B71"/>
    <w:rsid w:val="3A704957"/>
    <w:rsid w:val="3AE50EA1"/>
    <w:rsid w:val="3B3616FD"/>
    <w:rsid w:val="3B714E2B"/>
    <w:rsid w:val="3B820975"/>
    <w:rsid w:val="3BCC3E0F"/>
    <w:rsid w:val="3CA134EE"/>
    <w:rsid w:val="3CD25455"/>
    <w:rsid w:val="3D3B124C"/>
    <w:rsid w:val="3D414610"/>
    <w:rsid w:val="3DBA03C3"/>
    <w:rsid w:val="3DD671C7"/>
    <w:rsid w:val="3F6820A1"/>
    <w:rsid w:val="3F780536"/>
    <w:rsid w:val="3FC27CF2"/>
    <w:rsid w:val="41546D80"/>
    <w:rsid w:val="42AD499A"/>
    <w:rsid w:val="42FF2D1C"/>
    <w:rsid w:val="4326474D"/>
    <w:rsid w:val="44242A3A"/>
    <w:rsid w:val="4529724D"/>
    <w:rsid w:val="46244F73"/>
    <w:rsid w:val="46690BD8"/>
    <w:rsid w:val="477E4B57"/>
    <w:rsid w:val="47FC6018"/>
    <w:rsid w:val="484A4A39"/>
    <w:rsid w:val="493C4382"/>
    <w:rsid w:val="4A5E47CC"/>
    <w:rsid w:val="4A860D9F"/>
    <w:rsid w:val="4AB8212E"/>
    <w:rsid w:val="4CBD44DF"/>
    <w:rsid w:val="4D3006A2"/>
    <w:rsid w:val="4D357A66"/>
    <w:rsid w:val="4D845A55"/>
    <w:rsid w:val="4E2E44B5"/>
    <w:rsid w:val="4E3A7F26"/>
    <w:rsid w:val="4EE5726A"/>
    <w:rsid w:val="4F1F09CE"/>
    <w:rsid w:val="4F445DAE"/>
    <w:rsid w:val="4F52450A"/>
    <w:rsid w:val="4FE319FB"/>
    <w:rsid w:val="507E34D2"/>
    <w:rsid w:val="50E13A61"/>
    <w:rsid w:val="51CE66DB"/>
    <w:rsid w:val="51DC4954"/>
    <w:rsid w:val="520B6FE7"/>
    <w:rsid w:val="52E00474"/>
    <w:rsid w:val="52F405E8"/>
    <w:rsid w:val="52F91536"/>
    <w:rsid w:val="52FD33BA"/>
    <w:rsid w:val="54A83213"/>
    <w:rsid w:val="55D3606E"/>
    <w:rsid w:val="565A678F"/>
    <w:rsid w:val="56D71B8E"/>
    <w:rsid w:val="570D55B0"/>
    <w:rsid w:val="572E287B"/>
    <w:rsid w:val="578C2978"/>
    <w:rsid w:val="57C71C02"/>
    <w:rsid w:val="583C439E"/>
    <w:rsid w:val="58CA7BFC"/>
    <w:rsid w:val="58D04AE7"/>
    <w:rsid w:val="59E06FAB"/>
    <w:rsid w:val="5AE470AA"/>
    <w:rsid w:val="5B303F63"/>
    <w:rsid w:val="5B392E17"/>
    <w:rsid w:val="5B8A5421"/>
    <w:rsid w:val="5C4750C0"/>
    <w:rsid w:val="5C9A78E6"/>
    <w:rsid w:val="5D537A94"/>
    <w:rsid w:val="60483AFC"/>
    <w:rsid w:val="605A0AF3"/>
    <w:rsid w:val="617A1A94"/>
    <w:rsid w:val="61972646"/>
    <w:rsid w:val="61FA2BD4"/>
    <w:rsid w:val="62344338"/>
    <w:rsid w:val="626544F2"/>
    <w:rsid w:val="63387548"/>
    <w:rsid w:val="63833163"/>
    <w:rsid w:val="63D23E09"/>
    <w:rsid w:val="64410F8F"/>
    <w:rsid w:val="64C51278"/>
    <w:rsid w:val="64DE058B"/>
    <w:rsid w:val="65921AA2"/>
    <w:rsid w:val="659D21F5"/>
    <w:rsid w:val="661F2DBE"/>
    <w:rsid w:val="67654F94"/>
    <w:rsid w:val="67DD4B2A"/>
    <w:rsid w:val="687F5BE1"/>
    <w:rsid w:val="6897117D"/>
    <w:rsid w:val="6A2C1D99"/>
    <w:rsid w:val="6A537326"/>
    <w:rsid w:val="6AE306AA"/>
    <w:rsid w:val="6AE654EE"/>
    <w:rsid w:val="6B52582F"/>
    <w:rsid w:val="6BE4292B"/>
    <w:rsid w:val="6C3311BD"/>
    <w:rsid w:val="6C5630FD"/>
    <w:rsid w:val="6C692E30"/>
    <w:rsid w:val="6C9C6D62"/>
    <w:rsid w:val="6D3C0545"/>
    <w:rsid w:val="6D5238C5"/>
    <w:rsid w:val="6D997745"/>
    <w:rsid w:val="6DD24A05"/>
    <w:rsid w:val="6E182D60"/>
    <w:rsid w:val="6E9C573F"/>
    <w:rsid w:val="6EB56801"/>
    <w:rsid w:val="6EBD7464"/>
    <w:rsid w:val="6EDD1095"/>
    <w:rsid w:val="6F101C89"/>
    <w:rsid w:val="713901C2"/>
    <w:rsid w:val="71D3059A"/>
    <w:rsid w:val="728A3B01"/>
    <w:rsid w:val="734168B5"/>
    <w:rsid w:val="739E7864"/>
    <w:rsid w:val="73D96AEE"/>
    <w:rsid w:val="74820F33"/>
    <w:rsid w:val="74BB61F3"/>
    <w:rsid w:val="74FD05BA"/>
    <w:rsid w:val="758F1B5A"/>
    <w:rsid w:val="759B5E4E"/>
    <w:rsid w:val="76832D41"/>
    <w:rsid w:val="79BA116F"/>
    <w:rsid w:val="7A990D85"/>
    <w:rsid w:val="7CD95DB0"/>
    <w:rsid w:val="7CF404F4"/>
    <w:rsid w:val="7CFB5D27"/>
    <w:rsid w:val="7D4A45B8"/>
    <w:rsid w:val="7D4E22FA"/>
    <w:rsid w:val="7D6A07B6"/>
    <w:rsid w:val="7DCA4F70"/>
    <w:rsid w:val="7DEB3655"/>
    <w:rsid w:val="7E156974"/>
    <w:rsid w:val="7E374B3D"/>
    <w:rsid w:val="7E394D59"/>
    <w:rsid w:val="7F144E7E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242\AppData\Roaming\kingsoft\office6\templates\download\50a06456-b7a8-44e5-9926-babd3c34eb31\&#21592;&#24037;&#20837;&#32844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员工入职登记表.docx</Template>
  <Pages>2</Pages>
  <Words>452</Words>
  <Characters>465</Characters>
  <Lines>3</Lines>
  <Paragraphs>1</Paragraphs>
  <TotalTime>5</TotalTime>
  <ScaleCrop>false</ScaleCrop>
  <LinksUpToDate>false</LinksUpToDate>
  <CharactersWithSpaces>509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2024-07-11T07:59:00Z</dcterms:created>
  <dc:creator>柠檬草的味道</dc:creator>
  <cp:lastModifiedBy>五岁jh</cp:lastModifiedBy>
  <dcterms:modified xsi:type="dcterms:W3CDTF">2025-05-13T09:42:01Z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v1.0_mb_c2k/T9fQEfzuUcBxWu8AgQ==</vt:lpwstr>
  </property>
  <property fmtid="{D5CDD505-2E9C-101B-9397-08002B2CF9AE}" pid="4" name="ICV">
    <vt:lpwstr>FFA9A2F116EB4AE390A37258400002EE_13</vt:lpwstr>
  </property>
  <property fmtid="{D5CDD505-2E9C-101B-9397-08002B2CF9AE}" pid="5" name="KSOTemplateDocerSaveRecord">
    <vt:lpwstr>eyJoZGlkIjoiNjk2NGZiNjYwM2RhOGZhMTZiOTdlNmY5YTIzNjI1ZTgiLCJ1c2VySWQiOiIxMTcxNzE0ODc5In0=</vt:lpwstr>
  </property>
</Properties>
</file>