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498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291"/>
        <w:gridCol w:w="1280"/>
        <w:gridCol w:w="789"/>
        <w:gridCol w:w="8760"/>
        <w:gridCol w:w="976"/>
      </w:tblGrid>
      <w:tr w14:paraId="34DBE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599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</w:tr>
      <w:tr w14:paraId="42898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D03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2"/>
                <w:szCs w:val="4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宁夏宁东恒瑞燃气有限公司2025年度公开招聘岗位信息一览表</w:t>
            </w:r>
          </w:p>
        </w:tc>
      </w:tr>
      <w:tr w14:paraId="21C21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729A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6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EDFA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需求部门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B5A04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需求岗位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341F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4C30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152C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</w:t>
            </w:r>
          </w:p>
        </w:tc>
      </w:tr>
      <w:tr w14:paraId="63F2C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4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695364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E777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生产运行部</w:t>
            </w:r>
          </w:p>
        </w:tc>
        <w:tc>
          <w:tcPr>
            <w:tcW w:w="4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A55EF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应急值班</w:t>
            </w:r>
          </w:p>
          <w:p w14:paraId="5281CFC6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（定向招收2024年、2025年应届毕业生）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4674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2563E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28周岁以下，男性，理工科类大学专科及以上毕业生；持有C1驾驶证且驾龄满1年；有较好的沟通能力、团队协作能力、应急问题处理能力等，熟练运用各类办公应用软件。</w:t>
            </w:r>
          </w:p>
        </w:tc>
        <w:tc>
          <w:tcPr>
            <w:tcW w:w="3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153D9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宁东镇</w:t>
            </w:r>
          </w:p>
        </w:tc>
      </w:tr>
      <w:tr w14:paraId="46492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58A37E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BEC01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81F92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应急值班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6E40C4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CEEAE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，男性，理工科类大学专科及以上学历；具有2年以上天然气、石油化工类工作经验；持有C1驾驶证且驾龄满1年；有较好的沟通能力、团队协作能力、应急问题处理能力等，熟练运用各类办公应用软件。退役军人优先，不受专业、工作经验条件限制。</w:t>
            </w:r>
          </w:p>
        </w:tc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57558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341420F"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  <w:sectPr>
          <w:footerReference r:id="rId3" w:type="default"/>
          <w:pgSz w:w="16838" w:h="11906" w:orient="landscape"/>
          <w:pgMar w:top="2098" w:right="1474" w:bottom="1984" w:left="1587" w:header="851" w:footer="992" w:gutter="0"/>
          <w:pgNumType w:fmt="numberInDash" w:start="8"/>
          <w:cols w:space="720" w:num="1"/>
          <w:docGrid w:type="lines" w:linePitch="312" w:charSpace="0"/>
        </w:sectPr>
      </w:pPr>
    </w:p>
    <w:p w14:paraId="60F4A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536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5" w:type="first"/>
      <w:footerReference r:id="rId4" w:type="default"/>
      <w:pgSz w:w="11906" w:h="16838"/>
      <w:pgMar w:top="2098" w:right="1474" w:bottom="1984" w:left="1587" w:header="851" w:footer="992" w:gutter="0"/>
      <w:pgNumType w:fmt="numberInDash" w:start="9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Sun-ExtG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BA4AB1-E74F-4191-B844-2D0F4D3113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F38E1D0-3D56-474F-8007-DE57B7613594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ECAB826-A1A2-4CCB-91A9-E90A91487E6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B23C5F7-64E9-4C9F-B24B-CF50283BA68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imSun-ExtG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DF296">
    <w:pPr>
      <w:pStyle w:val="8"/>
      <w:rPr>
        <w:rStyle w:val="15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133788F">
                          <w:pPr>
                            <w:pStyle w:val="8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ffc+G9IAAAADAQAADwAAAAAAAAABACAAAAAiAAAAZHJzL2Rvd25yZXYueG1s&#10;UEsBAhQAFAAAAAgAh07iQFmGJvE3AgAAYQQAAA4AAAAAAAAAAQAgAAAAI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33788F">
                    <w:pPr>
                      <w:pStyle w:val="8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3B94D3B">
                          <w:pPr>
                            <w:pStyle w:val="8"/>
                            <w:rPr>
                              <w:rStyle w:val="15"/>
                            </w:rPr>
                          </w:pPr>
                        </w:p>
                        <w:p w14:paraId="10FE8439">
                          <w:pPr>
                            <w:rPr>
                              <w:rStyle w:val="15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5WYuvtEAAAAFAQAADwAAAAAAAAABACAAAAAiAAAAZHJzL2Rvd25yZXYueG1sUEsB&#10;AhQAFAAAAAgAh07iQDgwV2DDAQAAigMAAA4AAAAAAAAAAQAgAAAAIAEAAGRycy9lMm9Eb2MueG1s&#10;UEsFBgAAAAAGAAYAWQEAAFU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3B94D3B">
                    <w:pPr>
                      <w:pStyle w:val="8"/>
                      <w:rPr>
                        <w:rStyle w:val="15"/>
                      </w:rPr>
                    </w:pPr>
                  </w:p>
                  <w:p w14:paraId="10FE8439">
                    <w:pPr>
                      <w:rPr>
                        <w:rStyle w:val="15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463409">
    <w:pPr>
      <w:pStyle w:val="8"/>
      <w:jc w:val="center"/>
      <w:rPr>
        <w:rFonts w:ascii="仿宋" w:hAnsi="仿宋" w:eastAsia="仿宋"/>
        <w:sz w:val="32"/>
        <w:szCs w:val="32"/>
      </w:rPr>
    </w:pPr>
  </w:p>
  <w:p w14:paraId="2DE7D81D">
    <w:pPr>
      <w:pStyle w:val="8"/>
    </w:pPr>
  </w:p>
  <w:p w14:paraId="1DDA646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05DB8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attachedTemplate r:id="rId1"/>
  <w:documentProtection w:formatting="1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iMTAyOGFmZTBmOTg4MTk5YTUzNGE3YmZiMmY1ZmEifQ=="/>
  </w:docVars>
  <w:rsids>
    <w:rsidRoot w:val="00F54598"/>
    <w:rsid w:val="00003122"/>
    <w:rsid w:val="00006706"/>
    <w:rsid w:val="00022C5E"/>
    <w:rsid w:val="00030770"/>
    <w:rsid w:val="00033226"/>
    <w:rsid w:val="000351E5"/>
    <w:rsid w:val="00037133"/>
    <w:rsid w:val="000423FB"/>
    <w:rsid w:val="000525EB"/>
    <w:rsid w:val="000543A0"/>
    <w:rsid w:val="000550E8"/>
    <w:rsid w:val="000624E0"/>
    <w:rsid w:val="0006663E"/>
    <w:rsid w:val="00066DDE"/>
    <w:rsid w:val="000769A3"/>
    <w:rsid w:val="000823EF"/>
    <w:rsid w:val="00095C67"/>
    <w:rsid w:val="000A59B5"/>
    <w:rsid w:val="000B3D98"/>
    <w:rsid w:val="000C37F8"/>
    <w:rsid w:val="000E29AE"/>
    <w:rsid w:val="000F7095"/>
    <w:rsid w:val="001047D7"/>
    <w:rsid w:val="00126324"/>
    <w:rsid w:val="00130ADA"/>
    <w:rsid w:val="0013125A"/>
    <w:rsid w:val="00134591"/>
    <w:rsid w:val="00155B07"/>
    <w:rsid w:val="00162BD5"/>
    <w:rsid w:val="00162FB4"/>
    <w:rsid w:val="001664C9"/>
    <w:rsid w:val="00182061"/>
    <w:rsid w:val="00182B45"/>
    <w:rsid w:val="00182D75"/>
    <w:rsid w:val="0018790D"/>
    <w:rsid w:val="0019261E"/>
    <w:rsid w:val="001930E8"/>
    <w:rsid w:val="001A375B"/>
    <w:rsid w:val="001A7179"/>
    <w:rsid w:val="001C29BD"/>
    <w:rsid w:val="001D05E5"/>
    <w:rsid w:val="001D40C9"/>
    <w:rsid w:val="001F2AF0"/>
    <w:rsid w:val="001F63D0"/>
    <w:rsid w:val="001F6686"/>
    <w:rsid w:val="001F742D"/>
    <w:rsid w:val="001F7CCF"/>
    <w:rsid w:val="00200521"/>
    <w:rsid w:val="00202C0A"/>
    <w:rsid w:val="00215607"/>
    <w:rsid w:val="00217620"/>
    <w:rsid w:val="00226619"/>
    <w:rsid w:val="002314F1"/>
    <w:rsid w:val="00252091"/>
    <w:rsid w:val="002529B8"/>
    <w:rsid w:val="00253141"/>
    <w:rsid w:val="002660E3"/>
    <w:rsid w:val="002671E9"/>
    <w:rsid w:val="00267571"/>
    <w:rsid w:val="00272D78"/>
    <w:rsid w:val="00275453"/>
    <w:rsid w:val="00292F12"/>
    <w:rsid w:val="002951D6"/>
    <w:rsid w:val="00295C9B"/>
    <w:rsid w:val="002A00C2"/>
    <w:rsid w:val="002A1B90"/>
    <w:rsid w:val="002A3787"/>
    <w:rsid w:val="002A53F6"/>
    <w:rsid w:val="002A5C50"/>
    <w:rsid w:val="002A6B51"/>
    <w:rsid w:val="002A6FCA"/>
    <w:rsid w:val="002B276F"/>
    <w:rsid w:val="002B360B"/>
    <w:rsid w:val="002C5317"/>
    <w:rsid w:val="002C5384"/>
    <w:rsid w:val="002C7826"/>
    <w:rsid w:val="002D3614"/>
    <w:rsid w:val="002D5087"/>
    <w:rsid w:val="002D6929"/>
    <w:rsid w:val="002F0892"/>
    <w:rsid w:val="002F5004"/>
    <w:rsid w:val="002F7246"/>
    <w:rsid w:val="0030063F"/>
    <w:rsid w:val="003143B4"/>
    <w:rsid w:val="003154C6"/>
    <w:rsid w:val="003159D4"/>
    <w:rsid w:val="00342CB4"/>
    <w:rsid w:val="00345660"/>
    <w:rsid w:val="0034770F"/>
    <w:rsid w:val="00351453"/>
    <w:rsid w:val="00355C0D"/>
    <w:rsid w:val="00365644"/>
    <w:rsid w:val="003749B5"/>
    <w:rsid w:val="00387490"/>
    <w:rsid w:val="003B1759"/>
    <w:rsid w:val="003B4156"/>
    <w:rsid w:val="003C32AB"/>
    <w:rsid w:val="003C4F2B"/>
    <w:rsid w:val="003D19B5"/>
    <w:rsid w:val="003D5EE8"/>
    <w:rsid w:val="003E78BE"/>
    <w:rsid w:val="003E7F6D"/>
    <w:rsid w:val="003F5825"/>
    <w:rsid w:val="0040124D"/>
    <w:rsid w:val="004031D8"/>
    <w:rsid w:val="0040323A"/>
    <w:rsid w:val="00404270"/>
    <w:rsid w:val="00411BC7"/>
    <w:rsid w:val="00412FBC"/>
    <w:rsid w:val="00414BDF"/>
    <w:rsid w:val="00430D02"/>
    <w:rsid w:val="00433C24"/>
    <w:rsid w:val="004360DA"/>
    <w:rsid w:val="004365BE"/>
    <w:rsid w:val="00442BA0"/>
    <w:rsid w:val="0045084B"/>
    <w:rsid w:val="00456097"/>
    <w:rsid w:val="0045744A"/>
    <w:rsid w:val="00480DF3"/>
    <w:rsid w:val="004822F6"/>
    <w:rsid w:val="00492909"/>
    <w:rsid w:val="004A3B72"/>
    <w:rsid w:val="004B7E90"/>
    <w:rsid w:val="004D0263"/>
    <w:rsid w:val="004D0EFE"/>
    <w:rsid w:val="004D7687"/>
    <w:rsid w:val="004E1085"/>
    <w:rsid w:val="004E568D"/>
    <w:rsid w:val="004F5355"/>
    <w:rsid w:val="004F7E00"/>
    <w:rsid w:val="005102D8"/>
    <w:rsid w:val="0051030D"/>
    <w:rsid w:val="00510864"/>
    <w:rsid w:val="00524DA6"/>
    <w:rsid w:val="005253F9"/>
    <w:rsid w:val="005268C1"/>
    <w:rsid w:val="00527C86"/>
    <w:rsid w:val="005307F1"/>
    <w:rsid w:val="00531529"/>
    <w:rsid w:val="00534A93"/>
    <w:rsid w:val="005417B2"/>
    <w:rsid w:val="00554A18"/>
    <w:rsid w:val="00556214"/>
    <w:rsid w:val="0056224C"/>
    <w:rsid w:val="005640DC"/>
    <w:rsid w:val="00564D0B"/>
    <w:rsid w:val="00564D11"/>
    <w:rsid w:val="005707CB"/>
    <w:rsid w:val="00571808"/>
    <w:rsid w:val="00576CE7"/>
    <w:rsid w:val="005770BF"/>
    <w:rsid w:val="005801BE"/>
    <w:rsid w:val="005806D9"/>
    <w:rsid w:val="00583125"/>
    <w:rsid w:val="00583D2C"/>
    <w:rsid w:val="005859C7"/>
    <w:rsid w:val="00586410"/>
    <w:rsid w:val="005877FB"/>
    <w:rsid w:val="005A1D0B"/>
    <w:rsid w:val="005A32A8"/>
    <w:rsid w:val="005B3671"/>
    <w:rsid w:val="005B38C1"/>
    <w:rsid w:val="005B5306"/>
    <w:rsid w:val="005B7633"/>
    <w:rsid w:val="005C0BA6"/>
    <w:rsid w:val="005C6313"/>
    <w:rsid w:val="005D014A"/>
    <w:rsid w:val="005D3AD8"/>
    <w:rsid w:val="005D4237"/>
    <w:rsid w:val="005D56FD"/>
    <w:rsid w:val="005D6F9E"/>
    <w:rsid w:val="005E0AED"/>
    <w:rsid w:val="005E12DC"/>
    <w:rsid w:val="005E7D46"/>
    <w:rsid w:val="005F2B9E"/>
    <w:rsid w:val="00600D42"/>
    <w:rsid w:val="00603782"/>
    <w:rsid w:val="0060434A"/>
    <w:rsid w:val="006045C7"/>
    <w:rsid w:val="00610E4E"/>
    <w:rsid w:val="00612184"/>
    <w:rsid w:val="00620295"/>
    <w:rsid w:val="00622E1F"/>
    <w:rsid w:val="00627F54"/>
    <w:rsid w:val="00630735"/>
    <w:rsid w:val="00633AE3"/>
    <w:rsid w:val="00634361"/>
    <w:rsid w:val="006401BC"/>
    <w:rsid w:val="0064174C"/>
    <w:rsid w:val="0064351F"/>
    <w:rsid w:val="0065195F"/>
    <w:rsid w:val="006528C6"/>
    <w:rsid w:val="00653021"/>
    <w:rsid w:val="00663A54"/>
    <w:rsid w:val="00672B28"/>
    <w:rsid w:val="00675552"/>
    <w:rsid w:val="00677638"/>
    <w:rsid w:val="0068022D"/>
    <w:rsid w:val="006937A1"/>
    <w:rsid w:val="006A4D27"/>
    <w:rsid w:val="006A6233"/>
    <w:rsid w:val="006A6548"/>
    <w:rsid w:val="006D2552"/>
    <w:rsid w:val="006D67EE"/>
    <w:rsid w:val="006D7A85"/>
    <w:rsid w:val="006E0906"/>
    <w:rsid w:val="006E0ABC"/>
    <w:rsid w:val="006E53A0"/>
    <w:rsid w:val="006F7BEF"/>
    <w:rsid w:val="0070127E"/>
    <w:rsid w:val="00701997"/>
    <w:rsid w:val="0070398D"/>
    <w:rsid w:val="00706BCB"/>
    <w:rsid w:val="007114F7"/>
    <w:rsid w:val="00712068"/>
    <w:rsid w:val="007163C8"/>
    <w:rsid w:val="00720F55"/>
    <w:rsid w:val="007228DF"/>
    <w:rsid w:val="00724190"/>
    <w:rsid w:val="007303C5"/>
    <w:rsid w:val="00730B1B"/>
    <w:rsid w:val="00732644"/>
    <w:rsid w:val="007346E5"/>
    <w:rsid w:val="00745634"/>
    <w:rsid w:val="007522B6"/>
    <w:rsid w:val="007715B2"/>
    <w:rsid w:val="00780568"/>
    <w:rsid w:val="00782F2F"/>
    <w:rsid w:val="007849E6"/>
    <w:rsid w:val="0078726C"/>
    <w:rsid w:val="00791B0F"/>
    <w:rsid w:val="00793721"/>
    <w:rsid w:val="00796418"/>
    <w:rsid w:val="007B3E74"/>
    <w:rsid w:val="007D1541"/>
    <w:rsid w:val="007D5524"/>
    <w:rsid w:val="007E2CCA"/>
    <w:rsid w:val="007E46A9"/>
    <w:rsid w:val="007F0BAB"/>
    <w:rsid w:val="007F151B"/>
    <w:rsid w:val="007F21B9"/>
    <w:rsid w:val="007F222C"/>
    <w:rsid w:val="0080427A"/>
    <w:rsid w:val="0080731C"/>
    <w:rsid w:val="008129B8"/>
    <w:rsid w:val="00814298"/>
    <w:rsid w:val="00830728"/>
    <w:rsid w:val="00835CD0"/>
    <w:rsid w:val="00840A64"/>
    <w:rsid w:val="00844B15"/>
    <w:rsid w:val="00847AE2"/>
    <w:rsid w:val="00865893"/>
    <w:rsid w:val="00871FD7"/>
    <w:rsid w:val="00876760"/>
    <w:rsid w:val="00883AE2"/>
    <w:rsid w:val="00885B3E"/>
    <w:rsid w:val="008939E7"/>
    <w:rsid w:val="008A4987"/>
    <w:rsid w:val="008C3DE2"/>
    <w:rsid w:val="008D4CFB"/>
    <w:rsid w:val="008E310A"/>
    <w:rsid w:val="008E3D28"/>
    <w:rsid w:val="008E5FB7"/>
    <w:rsid w:val="008E6842"/>
    <w:rsid w:val="008E7162"/>
    <w:rsid w:val="008F2D22"/>
    <w:rsid w:val="008F39F7"/>
    <w:rsid w:val="008F5811"/>
    <w:rsid w:val="00901268"/>
    <w:rsid w:val="009102E2"/>
    <w:rsid w:val="00915F27"/>
    <w:rsid w:val="00926871"/>
    <w:rsid w:val="00932D99"/>
    <w:rsid w:val="009336FB"/>
    <w:rsid w:val="00935FAB"/>
    <w:rsid w:val="00936964"/>
    <w:rsid w:val="009412CA"/>
    <w:rsid w:val="00942AD4"/>
    <w:rsid w:val="00946130"/>
    <w:rsid w:val="00946E17"/>
    <w:rsid w:val="009476D5"/>
    <w:rsid w:val="00947E4E"/>
    <w:rsid w:val="00950BE4"/>
    <w:rsid w:val="00952F77"/>
    <w:rsid w:val="0095351A"/>
    <w:rsid w:val="00961092"/>
    <w:rsid w:val="009655B4"/>
    <w:rsid w:val="00975214"/>
    <w:rsid w:val="00982146"/>
    <w:rsid w:val="009822BF"/>
    <w:rsid w:val="00983B77"/>
    <w:rsid w:val="00984F24"/>
    <w:rsid w:val="00985393"/>
    <w:rsid w:val="00994502"/>
    <w:rsid w:val="00995E59"/>
    <w:rsid w:val="009A6BAB"/>
    <w:rsid w:val="009C67A7"/>
    <w:rsid w:val="009D333E"/>
    <w:rsid w:val="009D469C"/>
    <w:rsid w:val="009D4CAF"/>
    <w:rsid w:val="009E54D1"/>
    <w:rsid w:val="009F0B8E"/>
    <w:rsid w:val="009F3B00"/>
    <w:rsid w:val="009F3EB9"/>
    <w:rsid w:val="009F5347"/>
    <w:rsid w:val="009F5A71"/>
    <w:rsid w:val="00A4047F"/>
    <w:rsid w:val="00A4301F"/>
    <w:rsid w:val="00A607EE"/>
    <w:rsid w:val="00A741D5"/>
    <w:rsid w:val="00A7561F"/>
    <w:rsid w:val="00A75737"/>
    <w:rsid w:val="00A809C8"/>
    <w:rsid w:val="00A858F9"/>
    <w:rsid w:val="00A85E01"/>
    <w:rsid w:val="00A90F70"/>
    <w:rsid w:val="00AA28C3"/>
    <w:rsid w:val="00AA2AE4"/>
    <w:rsid w:val="00AA2EE9"/>
    <w:rsid w:val="00AA4D4B"/>
    <w:rsid w:val="00AB2119"/>
    <w:rsid w:val="00AB25DA"/>
    <w:rsid w:val="00AB49ED"/>
    <w:rsid w:val="00AC20F2"/>
    <w:rsid w:val="00AC625C"/>
    <w:rsid w:val="00AD61F0"/>
    <w:rsid w:val="00AD7930"/>
    <w:rsid w:val="00AE56F9"/>
    <w:rsid w:val="00AF5FB6"/>
    <w:rsid w:val="00AF6F08"/>
    <w:rsid w:val="00B23DB2"/>
    <w:rsid w:val="00B24328"/>
    <w:rsid w:val="00B40FCA"/>
    <w:rsid w:val="00B434AA"/>
    <w:rsid w:val="00B563A9"/>
    <w:rsid w:val="00B745BF"/>
    <w:rsid w:val="00B82873"/>
    <w:rsid w:val="00B92E73"/>
    <w:rsid w:val="00BA572D"/>
    <w:rsid w:val="00BA7155"/>
    <w:rsid w:val="00BB1CE7"/>
    <w:rsid w:val="00BB2EAF"/>
    <w:rsid w:val="00BC1DAA"/>
    <w:rsid w:val="00BD0F6E"/>
    <w:rsid w:val="00BD10E0"/>
    <w:rsid w:val="00BD1E57"/>
    <w:rsid w:val="00BE1C5E"/>
    <w:rsid w:val="00BE5BA0"/>
    <w:rsid w:val="00BE5FBE"/>
    <w:rsid w:val="00BF3066"/>
    <w:rsid w:val="00BF6E18"/>
    <w:rsid w:val="00C02365"/>
    <w:rsid w:val="00C0570A"/>
    <w:rsid w:val="00C12BA9"/>
    <w:rsid w:val="00C14BD1"/>
    <w:rsid w:val="00C21726"/>
    <w:rsid w:val="00C23997"/>
    <w:rsid w:val="00C239B8"/>
    <w:rsid w:val="00C26003"/>
    <w:rsid w:val="00C3469F"/>
    <w:rsid w:val="00C45AC6"/>
    <w:rsid w:val="00C4670A"/>
    <w:rsid w:val="00C469EB"/>
    <w:rsid w:val="00C47035"/>
    <w:rsid w:val="00C47814"/>
    <w:rsid w:val="00C50828"/>
    <w:rsid w:val="00C5320A"/>
    <w:rsid w:val="00C748F3"/>
    <w:rsid w:val="00CA52B3"/>
    <w:rsid w:val="00CB3510"/>
    <w:rsid w:val="00CC4EF2"/>
    <w:rsid w:val="00CC773F"/>
    <w:rsid w:val="00CD0EC8"/>
    <w:rsid w:val="00CD440B"/>
    <w:rsid w:val="00CE2371"/>
    <w:rsid w:val="00CF18E8"/>
    <w:rsid w:val="00D10BEB"/>
    <w:rsid w:val="00D143F7"/>
    <w:rsid w:val="00D34682"/>
    <w:rsid w:val="00D35647"/>
    <w:rsid w:val="00D36899"/>
    <w:rsid w:val="00D37F94"/>
    <w:rsid w:val="00D41F8C"/>
    <w:rsid w:val="00D520D0"/>
    <w:rsid w:val="00D557E0"/>
    <w:rsid w:val="00D5646C"/>
    <w:rsid w:val="00D77D8A"/>
    <w:rsid w:val="00D80EA3"/>
    <w:rsid w:val="00D823EC"/>
    <w:rsid w:val="00D860BD"/>
    <w:rsid w:val="00D87E80"/>
    <w:rsid w:val="00D970F1"/>
    <w:rsid w:val="00D978D6"/>
    <w:rsid w:val="00DA278C"/>
    <w:rsid w:val="00DA6996"/>
    <w:rsid w:val="00DA76BD"/>
    <w:rsid w:val="00DB4CB1"/>
    <w:rsid w:val="00DC5707"/>
    <w:rsid w:val="00DD01FA"/>
    <w:rsid w:val="00DD7D3D"/>
    <w:rsid w:val="00DE4C79"/>
    <w:rsid w:val="00DE55D9"/>
    <w:rsid w:val="00DF063E"/>
    <w:rsid w:val="00DF30B0"/>
    <w:rsid w:val="00DF6F9F"/>
    <w:rsid w:val="00DF7788"/>
    <w:rsid w:val="00E04856"/>
    <w:rsid w:val="00E0575C"/>
    <w:rsid w:val="00E11CD1"/>
    <w:rsid w:val="00E21C32"/>
    <w:rsid w:val="00E234F9"/>
    <w:rsid w:val="00E316FC"/>
    <w:rsid w:val="00E31891"/>
    <w:rsid w:val="00E33A17"/>
    <w:rsid w:val="00E37740"/>
    <w:rsid w:val="00E42BC1"/>
    <w:rsid w:val="00E505BB"/>
    <w:rsid w:val="00E54282"/>
    <w:rsid w:val="00E573EC"/>
    <w:rsid w:val="00E60AC1"/>
    <w:rsid w:val="00E620D0"/>
    <w:rsid w:val="00E67F66"/>
    <w:rsid w:val="00E709D1"/>
    <w:rsid w:val="00E73B59"/>
    <w:rsid w:val="00E74889"/>
    <w:rsid w:val="00E77100"/>
    <w:rsid w:val="00E807DD"/>
    <w:rsid w:val="00E91C9C"/>
    <w:rsid w:val="00E95091"/>
    <w:rsid w:val="00E9696D"/>
    <w:rsid w:val="00E97C3B"/>
    <w:rsid w:val="00EA093E"/>
    <w:rsid w:val="00EA5631"/>
    <w:rsid w:val="00EB1E61"/>
    <w:rsid w:val="00EB7C82"/>
    <w:rsid w:val="00EB7CC8"/>
    <w:rsid w:val="00EC2FF2"/>
    <w:rsid w:val="00EC3981"/>
    <w:rsid w:val="00ED0321"/>
    <w:rsid w:val="00ED240F"/>
    <w:rsid w:val="00ED4E40"/>
    <w:rsid w:val="00EE2967"/>
    <w:rsid w:val="00EF0081"/>
    <w:rsid w:val="00EF0FD8"/>
    <w:rsid w:val="00F01304"/>
    <w:rsid w:val="00F03C1B"/>
    <w:rsid w:val="00F03F8C"/>
    <w:rsid w:val="00F06374"/>
    <w:rsid w:val="00F16CA3"/>
    <w:rsid w:val="00F269F2"/>
    <w:rsid w:val="00F320F0"/>
    <w:rsid w:val="00F340E3"/>
    <w:rsid w:val="00F47E76"/>
    <w:rsid w:val="00F54598"/>
    <w:rsid w:val="00F71C90"/>
    <w:rsid w:val="00F75690"/>
    <w:rsid w:val="00F82150"/>
    <w:rsid w:val="00F833BC"/>
    <w:rsid w:val="00F85692"/>
    <w:rsid w:val="00F86FC7"/>
    <w:rsid w:val="00F87058"/>
    <w:rsid w:val="00FA0D88"/>
    <w:rsid w:val="00FC5CC8"/>
    <w:rsid w:val="00FC5E64"/>
    <w:rsid w:val="00FD4500"/>
    <w:rsid w:val="00FD4B45"/>
    <w:rsid w:val="00FE1305"/>
    <w:rsid w:val="00FE14C8"/>
    <w:rsid w:val="00FE186D"/>
    <w:rsid w:val="00FE2736"/>
    <w:rsid w:val="00FE4E0F"/>
    <w:rsid w:val="00FF6F1B"/>
    <w:rsid w:val="03A72764"/>
    <w:rsid w:val="049C7E20"/>
    <w:rsid w:val="05092FAB"/>
    <w:rsid w:val="06F55595"/>
    <w:rsid w:val="07854B6B"/>
    <w:rsid w:val="07DE7A0E"/>
    <w:rsid w:val="09857D04"/>
    <w:rsid w:val="098A36DB"/>
    <w:rsid w:val="0A014251"/>
    <w:rsid w:val="0B6131F9"/>
    <w:rsid w:val="0C1E0620"/>
    <w:rsid w:val="0D0A350F"/>
    <w:rsid w:val="0D2210AE"/>
    <w:rsid w:val="117B3555"/>
    <w:rsid w:val="137668AA"/>
    <w:rsid w:val="13D80718"/>
    <w:rsid w:val="143771ED"/>
    <w:rsid w:val="15CD7A9E"/>
    <w:rsid w:val="15FF349B"/>
    <w:rsid w:val="16CA6529"/>
    <w:rsid w:val="179D7CAF"/>
    <w:rsid w:val="185635B6"/>
    <w:rsid w:val="19CA465F"/>
    <w:rsid w:val="1B4A3CA9"/>
    <w:rsid w:val="1BC05D1A"/>
    <w:rsid w:val="1BC3580A"/>
    <w:rsid w:val="1BFD64D7"/>
    <w:rsid w:val="1DAB4D3C"/>
    <w:rsid w:val="1DC87107"/>
    <w:rsid w:val="1EB458DE"/>
    <w:rsid w:val="1EDD6BE3"/>
    <w:rsid w:val="239344AC"/>
    <w:rsid w:val="246724D3"/>
    <w:rsid w:val="25CE3A85"/>
    <w:rsid w:val="26C4703E"/>
    <w:rsid w:val="26D46B1D"/>
    <w:rsid w:val="27B3301E"/>
    <w:rsid w:val="28787DF9"/>
    <w:rsid w:val="298C36DF"/>
    <w:rsid w:val="2A3C14C5"/>
    <w:rsid w:val="2A556D41"/>
    <w:rsid w:val="2C1A7294"/>
    <w:rsid w:val="2C931228"/>
    <w:rsid w:val="2CCD0296"/>
    <w:rsid w:val="2E095AD3"/>
    <w:rsid w:val="2E2760CC"/>
    <w:rsid w:val="2E6E3B96"/>
    <w:rsid w:val="2FF80E32"/>
    <w:rsid w:val="306772F9"/>
    <w:rsid w:val="319475D5"/>
    <w:rsid w:val="333472C1"/>
    <w:rsid w:val="35E90F06"/>
    <w:rsid w:val="36617CA1"/>
    <w:rsid w:val="373B0164"/>
    <w:rsid w:val="37BF2ED1"/>
    <w:rsid w:val="37C130EE"/>
    <w:rsid w:val="37F145FE"/>
    <w:rsid w:val="3AF62CD2"/>
    <w:rsid w:val="3D9935BB"/>
    <w:rsid w:val="3F363C46"/>
    <w:rsid w:val="3F6E3459"/>
    <w:rsid w:val="3FA629CD"/>
    <w:rsid w:val="425132C0"/>
    <w:rsid w:val="43B907D4"/>
    <w:rsid w:val="44BE3A3B"/>
    <w:rsid w:val="46022BE9"/>
    <w:rsid w:val="47267073"/>
    <w:rsid w:val="47867FEF"/>
    <w:rsid w:val="4A273284"/>
    <w:rsid w:val="4A365275"/>
    <w:rsid w:val="4C0B44E0"/>
    <w:rsid w:val="4F397914"/>
    <w:rsid w:val="52442E53"/>
    <w:rsid w:val="559D2408"/>
    <w:rsid w:val="56C853AF"/>
    <w:rsid w:val="57397C62"/>
    <w:rsid w:val="574865E8"/>
    <w:rsid w:val="5838620B"/>
    <w:rsid w:val="5C6A7000"/>
    <w:rsid w:val="5EA94901"/>
    <w:rsid w:val="5FCA04E2"/>
    <w:rsid w:val="605C6F39"/>
    <w:rsid w:val="61874DB0"/>
    <w:rsid w:val="61EF2482"/>
    <w:rsid w:val="63B84AF5"/>
    <w:rsid w:val="67852F40"/>
    <w:rsid w:val="679A4C3E"/>
    <w:rsid w:val="6C192267"/>
    <w:rsid w:val="6C8A211E"/>
    <w:rsid w:val="6C937B62"/>
    <w:rsid w:val="6FE74798"/>
    <w:rsid w:val="71145A61"/>
    <w:rsid w:val="78A135D0"/>
    <w:rsid w:val="79EA224E"/>
    <w:rsid w:val="7A884DCA"/>
    <w:rsid w:val="7B4E4A5E"/>
    <w:rsid w:val="7C501917"/>
    <w:rsid w:val="7CF5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8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/>
      <w:adjustRightInd w:val="0"/>
      <w:spacing w:before="200" w:line="300" w:lineRule="auto"/>
      <w:ind w:firstLine="420" w:firstLineChars="200"/>
      <w:jc w:val="left"/>
      <w:textAlignment w:val="baseline"/>
    </w:pPr>
    <w:rPr>
      <w:rFonts w:ascii="Arial" w:hAnsi="Arial" w:eastAsia="宋体"/>
      <w:color w:val="000000"/>
      <w:sz w:val="22"/>
      <w:szCs w:val="22"/>
      <w:lang w:val="en-GB" w:eastAsia="en-US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Body Text"/>
    <w:basedOn w:val="1"/>
    <w:qFormat/>
    <w:uiPriority w:val="1"/>
    <w:pPr>
      <w:widowControl/>
      <w:spacing w:before="102"/>
      <w:ind w:left="112"/>
      <w:textAlignment w:val="baseline"/>
    </w:pPr>
    <w:rPr>
      <w:sz w:val="28"/>
      <w:szCs w:val="28"/>
    </w:rPr>
  </w:style>
  <w:style w:type="paragraph" w:styleId="6">
    <w:name w:val="Date"/>
    <w:basedOn w:val="1"/>
    <w:next w:val="1"/>
    <w:link w:val="23"/>
    <w:autoRedefine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2"/>
    <w:autoRedefine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basedOn w:val="15"/>
    <w:qFormat/>
    <w:uiPriority w:val="0"/>
    <w:rPr>
      <w:color w:val="0000FF"/>
      <w:u w:val="single"/>
    </w:rPr>
  </w:style>
  <w:style w:type="character" w:customStyle="1" w:styleId="15">
    <w:name w:val="NormalCharacter"/>
    <w:link w:val="16"/>
    <w:semiHidden/>
    <w:qFormat/>
    <w:uiPriority w:val="0"/>
    <w:rPr>
      <w:rFonts w:ascii="Times New Roman" w:hAnsi="Times New Roman" w:eastAsia="宋体" w:cs="Times New Roman"/>
    </w:rPr>
  </w:style>
  <w:style w:type="paragraph" w:customStyle="1" w:styleId="16">
    <w:name w:val="UserStyle_1"/>
    <w:basedOn w:val="1"/>
    <w:link w:val="15"/>
    <w:qFormat/>
    <w:uiPriority w:val="0"/>
    <w:pPr>
      <w:jc w:val="both"/>
      <w:textAlignment w:val="baseline"/>
    </w:pPr>
    <w:rPr>
      <w:rFonts w:ascii="Times New Roman" w:hAnsi="Times New Roman" w:eastAsia="宋体" w:cs="Times New Roman"/>
    </w:rPr>
  </w:style>
  <w:style w:type="paragraph" w:customStyle="1" w:styleId="17">
    <w:name w:val="正文."/>
    <w:basedOn w:val="1"/>
    <w:autoRedefine/>
    <w:qFormat/>
    <w:uiPriority w:val="0"/>
    <w:pPr>
      <w:spacing w:line="360" w:lineRule="auto"/>
    </w:pPr>
  </w:style>
  <w:style w:type="character" w:customStyle="1" w:styleId="18">
    <w:name w:val="标题 1 Char"/>
    <w:basedOn w:val="13"/>
    <w:link w:val="4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0">
    <w:name w:val="页眉 Char"/>
    <w:basedOn w:val="13"/>
    <w:link w:val="9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页脚 Char"/>
    <w:basedOn w:val="13"/>
    <w:link w:val="8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批注框文本 Char"/>
    <w:basedOn w:val="13"/>
    <w:link w:val="7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日期 Char"/>
    <w:basedOn w:val="13"/>
    <w:link w:val="6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24">
    <w:name w:val="列出段落1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5">
    <w:name w:val="主标题"/>
    <w:basedOn w:val="1"/>
    <w:qFormat/>
    <w:uiPriority w:val="0"/>
    <w:pPr>
      <w:spacing w:line="240" w:lineRule="auto"/>
    </w:pPr>
    <w:rPr>
      <w:rFonts w:ascii="Calibri" w:hAnsi="Calibri" w:eastAsia="宋体" w:cs="Times New Roman"/>
      <w:sz w:val="5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3425;&#19996;\&#23433;&#20840;&#29983;&#20135;\2019&#24180;&#24230;\&#21709;&#27700;&#8220;3.21&#8221;&#29305;&#22823;&#29190;&#28856;&#20107;&#25925;&#23433;&#20840;&#26816;&#26597;&#26041;&#26696;&#65288;2019.3&#65289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59CA34-382B-4643-9721-85D6381BC7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响水“3.21”特大爆炸事故安全检查方案（2019.3）.dotx</Template>
  <Company>微软中国</Company>
  <Pages>2</Pages>
  <Words>3018</Words>
  <Characters>3151</Characters>
  <Lines>3</Lines>
  <Paragraphs>1</Paragraphs>
  <TotalTime>9</TotalTime>
  <ScaleCrop>false</ScaleCrop>
  <LinksUpToDate>false</LinksUpToDate>
  <CharactersWithSpaces>3208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2020-10-12T02:22:00Z</dcterms:created>
  <dc:creator>louye</dc:creator>
  <cp:lastModifiedBy>✨</cp:lastModifiedBy>
  <cp:lastPrinted>2025-05-16T06:27:00Z</cp:lastPrinted>
  <dcterms:modified xsi:type="dcterms:W3CDTF">2025-05-19T09:51:42Z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BACA03A002C04CCAB80E903EF45B2C02_13</vt:lpwstr>
  </property>
  <property fmtid="{D5CDD505-2E9C-101B-9397-08002B2CF9AE}" pid="4" name="KSOTemplateDocerSaveRecord">
    <vt:lpwstr>eyJoZGlkIjoiNjQ3NGMyZDU3ZTliYTFlNGZhNzdmZDllMzcxM2Q5ZGMiLCJ1c2VySWQiOiIzMTgzMjQ2MjkifQ==</vt:lpwstr>
  </property>
</Properties>
</file>