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25"/>
        <w:gridCol w:w="1080"/>
        <w:gridCol w:w="1020"/>
        <w:gridCol w:w="680"/>
        <w:gridCol w:w="1093"/>
        <w:gridCol w:w="1437"/>
        <w:gridCol w:w="1680"/>
      </w:tblGrid>
      <w:tr w14:paraId="749BD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C0005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应聘人员报名表</w:t>
            </w:r>
          </w:p>
        </w:tc>
      </w:tr>
      <w:tr w14:paraId="1C5DD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7A24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D06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FBFA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CD51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52B1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8B6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E9AF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7BC09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A056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AE9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636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3CA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893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EBD4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6EB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B22F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6A8C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B69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EEB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65F1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56C8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702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5843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905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DFA7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9099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928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9C1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29CC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技能等级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E08D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B0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9A3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9CEE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37D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BF31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05A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53FA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FED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3F8A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F936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21A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C7FC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76BB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6EF0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9A99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234A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F1AA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14:paraId="5C507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D090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8ADB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D0F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9993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9426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151D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140F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DF11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F8E3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873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8F6C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50D3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E17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59C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1FEE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482F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C747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96F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190B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C16E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2C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FA1F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58D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905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3835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9F9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126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14:paraId="51508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FA0E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FBB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F3FD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62B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AF6F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4C47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6BA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376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AE34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386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FF6B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94AB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958F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81F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DC11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3E0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CA1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949A5">
            <w:pPr>
              <w:widowControl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资格证书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7E8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8327F61">
      <w:pPr>
        <w:widowControl/>
        <w:shd w:val="clear" w:color="auto" w:fill="FFFFFF"/>
        <w:topLinePunct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6BB5"/>
    <w:rsid w:val="00135629"/>
    <w:rsid w:val="001D4BD8"/>
    <w:rsid w:val="00270A13"/>
    <w:rsid w:val="003033FA"/>
    <w:rsid w:val="00412F8B"/>
    <w:rsid w:val="005B005D"/>
    <w:rsid w:val="005B01AC"/>
    <w:rsid w:val="006260FE"/>
    <w:rsid w:val="00641776"/>
    <w:rsid w:val="009B1B0C"/>
    <w:rsid w:val="00A36B3D"/>
    <w:rsid w:val="00B561CE"/>
    <w:rsid w:val="00C24D09"/>
    <w:rsid w:val="00CA5839"/>
    <w:rsid w:val="00DF20C1"/>
    <w:rsid w:val="00DF4102"/>
    <w:rsid w:val="00F61BB2"/>
    <w:rsid w:val="00FC6BE2"/>
    <w:rsid w:val="05206A1E"/>
    <w:rsid w:val="09410594"/>
    <w:rsid w:val="1182245C"/>
    <w:rsid w:val="17522E44"/>
    <w:rsid w:val="1C5A6684"/>
    <w:rsid w:val="1F8E4762"/>
    <w:rsid w:val="230B369B"/>
    <w:rsid w:val="34EB566C"/>
    <w:rsid w:val="447224F8"/>
    <w:rsid w:val="518E403A"/>
    <w:rsid w:val="56884EF8"/>
    <w:rsid w:val="63C46BB5"/>
    <w:rsid w:val="6A515385"/>
    <w:rsid w:val="70142BF4"/>
    <w:rsid w:val="74D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DESKTOP-JE4CF4Q\AppData\Roaming\kingsoft\office6\templates\download\b0047927-c1f1-46de-9c51-f069c9fa35bd\&#24212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应聘人员报名登记表.docx</Template>
  <Pages>1</Pages>
  <Words>115</Words>
  <Characters>115</Characters>
  <Lines>1</Lines>
  <Paragraphs>1</Paragraphs>
  <TotalTime>52</TotalTime>
  <ScaleCrop>false</ScaleCrop>
  <LinksUpToDate>false</LinksUpToDate>
  <CharactersWithSpaces>133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2025-05-23T09:12:00Z</dcterms:created>
  <dc:creator>井山。</dc:creator>
  <cp:lastModifiedBy>井山。</cp:lastModifiedBy>
  <dcterms:modified xsi:type="dcterms:W3CDTF">2025-05-23T09:14:50Z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CBF944056F5F40ACBA49319BA8DC7EA4_11</vt:lpwstr>
  </property>
  <property fmtid="{D5CDD505-2E9C-101B-9397-08002B2CF9AE}" pid="4" name="KSOTemplateUUID">
    <vt:lpwstr>v1.0_mb_LKhkiPEasLgsm5PXdQ/ZpQ==</vt:lpwstr>
  </property>
</Properties>
</file>