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="777" w:tblpY="1863"/>
        <w:tblOverlap w:val="never"/>
        <w:tblW w:w="10440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90"/>
        <w:gridCol w:w="1090"/>
        <w:gridCol w:w="905"/>
        <w:gridCol w:w="720"/>
        <w:gridCol w:w="1125"/>
        <w:gridCol w:w="675"/>
        <w:gridCol w:w="540"/>
        <w:gridCol w:w="1095"/>
        <w:gridCol w:w="1005"/>
        <w:gridCol w:w="1995"/>
      </w:tblGrid>
      <w:tr w14:paraId="594A53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604F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     名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23238A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8DEC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79DB06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925B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21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44F413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C06E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   龄</w:t>
            </w:r>
          </w:p>
        </w:tc>
        <w:tc>
          <w:tcPr>
            <w:tcW w:w="1005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2A8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CD3A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照片</w:t>
            </w:r>
          </w:p>
        </w:tc>
      </w:tr>
      <w:tr w14:paraId="546353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53E6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27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BC5FE9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3A73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家庭住址</w:t>
            </w:r>
          </w:p>
        </w:tc>
        <w:tc>
          <w:tcPr>
            <w:tcW w:w="33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B8F08E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1ED004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0BC3D7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B353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     历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7AFE31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CBCB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学位</w:t>
            </w:r>
          </w:p>
        </w:tc>
        <w:tc>
          <w:tcPr>
            <w:tcW w:w="1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7ECCFD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54E4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21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9B5E48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D68D64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49AFCC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F29B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毕业学校</w:t>
            </w:r>
          </w:p>
        </w:tc>
        <w:tc>
          <w:tcPr>
            <w:tcW w:w="27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CDEBAF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D0C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毕业专业</w:t>
            </w:r>
          </w:p>
        </w:tc>
        <w:tc>
          <w:tcPr>
            <w:tcW w:w="33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E2C1AC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7F0102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560C79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2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1448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原工作单位</w:t>
            </w:r>
          </w:p>
        </w:tc>
        <w:tc>
          <w:tcPr>
            <w:tcW w:w="27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4162DB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899B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户籍或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生源地</w:t>
            </w:r>
          </w:p>
        </w:tc>
        <w:tc>
          <w:tcPr>
            <w:tcW w:w="1215" w:type="dxa"/>
            <w:gridSpan w:val="2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947C5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62B4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邮    箱</w:t>
            </w:r>
          </w:p>
        </w:tc>
        <w:tc>
          <w:tcPr>
            <w:tcW w:w="30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0E177D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2A2744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2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B639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工作时间</w:t>
            </w:r>
          </w:p>
        </w:tc>
        <w:tc>
          <w:tcPr>
            <w:tcW w:w="27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703061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5105CF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5" w:type="dxa"/>
            <w:gridSpan w:val="2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D2CD0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9964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30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A3453F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3180F1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0F44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报考岗位</w:t>
            </w:r>
          </w:p>
        </w:tc>
        <w:tc>
          <w:tcPr>
            <w:tcW w:w="38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39A6BA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37B0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代码</w:t>
            </w:r>
          </w:p>
        </w:tc>
        <w:tc>
          <w:tcPr>
            <w:tcW w:w="30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484A0D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5E7AE93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77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01E1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  <w:p w14:paraId="20FAC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</w:t>
            </w:r>
          </w:p>
          <w:p w14:paraId="640D2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简</w:t>
            </w:r>
          </w:p>
          <w:p w14:paraId="1234B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历</w:t>
            </w:r>
          </w:p>
          <w:p w14:paraId="0A1DF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（从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高中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开始）</w:t>
            </w:r>
          </w:p>
        </w:tc>
        <w:tc>
          <w:tcPr>
            <w:tcW w:w="9150" w:type="dxa"/>
            <w:gridSpan w:val="9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7E0562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2DE1CB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39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06C1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奖</w:t>
            </w:r>
          </w:p>
          <w:p w14:paraId="39823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惩</w:t>
            </w:r>
          </w:p>
          <w:p w14:paraId="30908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情</w:t>
            </w:r>
          </w:p>
          <w:p w14:paraId="7E98B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况</w:t>
            </w:r>
          </w:p>
        </w:tc>
        <w:tc>
          <w:tcPr>
            <w:tcW w:w="915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4F665F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58B073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5" w:hRule="atLeast"/>
        </w:trPr>
        <w:tc>
          <w:tcPr>
            <w:tcW w:w="129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C6CC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</w:t>
            </w:r>
          </w:p>
          <w:p w14:paraId="11815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</w:t>
            </w:r>
          </w:p>
          <w:p w14:paraId="293DD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意</w:t>
            </w:r>
          </w:p>
          <w:p w14:paraId="6E111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见</w:t>
            </w:r>
          </w:p>
        </w:tc>
        <w:tc>
          <w:tcPr>
            <w:tcW w:w="3840" w:type="dxa"/>
            <w:gridSpan w:val="4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1786BC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789D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</w:t>
            </w:r>
          </w:p>
          <w:p w14:paraId="34227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</w:t>
            </w:r>
          </w:p>
          <w:p w14:paraId="4ADDF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意</w:t>
            </w:r>
          </w:p>
          <w:p w14:paraId="30CF1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见</w:t>
            </w:r>
          </w:p>
        </w:tc>
        <w:tc>
          <w:tcPr>
            <w:tcW w:w="4635" w:type="dxa"/>
            <w:gridSpan w:val="4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4BD956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5ED553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8" w:hRule="atLeast"/>
        </w:trPr>
        <w:tc>
          <w:tcPr>
            <w:tcW w:w="1044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2630191">
            <w:pPr>
              <w:keepNext w:val="0"/>
              <w:keepLines w:val="0"/>
              <w:widowControl/>
              <w:suppressLineNumbers w:val="0"/>
              <w:ind w:firstLine="6300" w:firstLineChars="30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  <w:t>本人确认签名：</w:t>
            </w:r>
          </w:p>
        </w:tc>
      </w:tr>
    </w:tbl>
    <w:p w14:paraId="3102928E">
      <w:pPr>
        <w:jc w:val="center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b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公开招聘工作人员报名</w:t>
      </w:r>
      <w:r>
        <w:rPr>
          <w:rFonts w:hint="eastAsia" w:ascii="宋体" w:hAnsi="宋体" w:cs="宋体"/>
          <w:b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登记表</w:t>
      </w:r>
    </w:p>
    <w:sectPr>
      <w:pgSz w:w="11906" w:h="16838"/>
      <w:pgMar w:top="1134" w:right="1230" w:bottom="1134" w:left="1134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attachedTemplate r:id="rId1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jb3VudCI6MSwiaGRpZCI6IjkxYWIzNGFmNzhhMzFlY2I5NTU4NjNmODI3N2MzNGZiIiwidXNlckNvdW50IjoxfQ=="/>
  </w:docVars>
  <w:rsids>
    <w:rsidRoot w:val="2F5B19B4"/>
    <w:rsid w:val="297200C2"/>
    <w:rsid w:val="2F5B19B4"/>
    <w:rsid w:val="46EC7502"/>
    <w:rsid w:val="48E01D49"/>
    <w:rsid w:val="62095BAE"/>
    <w:rsid w:val="7AD278B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01"/>
    <w:basedOn w:val="3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\AppData\Roaming\kingsoft\office6\templates\download\dcacbd358874d03b7cfbe72253e52b21\&#20844;&#24320;&#25307;&#32856;&#24037;&#20316;&#20154;&#21592;&#25253;&#21517;&#34920;.doc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公开招聘工作人员报名表.doc</Template>
  <Pages>1</Pages>
  <Words>109</Words>
  <Characters>109</Characters>
  <Lines>0</Lines>
  <Paragraphs>0</Paragraphs>
  <TotalTime>1</TotalTime>
  <ScaleCrop>false</ScaleCrop>
  <LinksUpToDate>false</LinksUpToDate>
  <CharactersWithSpaces>126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2024-11-08T03:22:00Z</dcterms:created>
  <dc:creator>孤独的狼</dc:creator>
  <cp:lastModifiedBy>WPS_1678848197</cp:lastModifiedBy>
  <dcterms:modified xsi:type="dcterms:W3CDTF">2025-05-28T01:09:28Z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KSOTemplateUUID">
    <vt:lpwstr>v1.0_mb_P6U+zEczsNAgpjDUXDtsHg==</vt:lpwstr>
  </property>
  <property fmtid="{D5CDD505-2E9C-101B-9397-08002B2CF9AE}" pid="4" name="ICV">
    <vt:lpwstr>1EC74BB0DD9E45DBB64C4DA0F6F209A5_13</vt:lpwstr>
  </property>
</Properties>
</file>