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1</w:t>
      </w:r>
    </w:p>
    <w:bookmarkEnd w:id="0"/>
    <w:p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六安市产业投资发展有限公司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职业经理人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报名资格审查表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673"/>
        <w:gridCol w:w="117"/>
        <w:gridCol w:w="428"/>
        <w:gridCol w:w="734"/>
        <w:gridCol w:w="372"/>
        <w:gridCol w:w="108"/>
        <w:gridCol w:w="594"/>
        <w:gridCol w:w="670"/>
        <w:gridCol w:w="322"/>
        <w:gridCol w:w="173"/>
        <w:gridCol w:w="961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别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二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贯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出 生 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作时间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175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紧急联系电话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第一学历</w:t>
            </w:r>
          </w:p>
        </w:tc>
        <w:tc>
          <w:tcPr>
            <w:tcW w:w="24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</w:t>
            </w:r>
          </w:p>
        </w:tc>
        <w:tc>
          <w:tcPr>
            <w:tcW w:w="24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职称（或执业资格）专业及等级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现工作单位及职务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报考岗位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left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历</w:t>
            </w:r>
          </w:p>
        </w:tc>
        <w:tc>
          <w:tcPr>
            <w:tcW w:w="8500" w:type="dxa"/>
            <w:gridSpan w:val="14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历</w:t>
            </w:r>
          </w:p>
        </w:tc>
        <w:tc>
          <w:tcPr>
            <w:tcW w:w="8500" w:type="dxa"/>
            <w:gridSpan w:val="14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8500" w:type="dxa"/>
            <w:gridSpan w:val="14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有何专业特长</w:t>
            </w:r>
          </w:p>
        </w:tc>
        <w:tc>
          <w:tcPr>
            <w:tcW w:w="850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及重要社会关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称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名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貌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诚信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500" w:type="dxa"/>
            <w:gridSpan w:val="14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本人自愿参加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 202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六安市产业投资发展有限公司职业经理人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面试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，并郑重承诺：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符合招聘公告中所列报考条件。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⒉所填写的个人信息和提供的证明资料、证件等均真实、准确、有效。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⒊诚实守信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严格遵守招聘工作的有关规定参加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面试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，自觉遵守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面试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纪律，不发生违纪违规行为。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⒋本人保证遵守以上承诺，如有违反，自愿接受相应处理，后果自负。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承诺人签名：</w:t>
            </w:r>
            <w:r>
              <w:rPr>
                <w:rFonts w:eastAsia="黑体" w:cs="Calibri"/>
                <w:color w:val="000000"/>
                <w:kern w:val="0"/>
                <w:sz w:val="24"/>
              </w:rPr>
              <w:t>                           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承诺时间：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备注</w:t>
            </w:r>
          </w:p>
        </w:tc>
        <w:tc>
          <w:tcPr>
            <w:tcW w:w="8500" w:type="dxa"/>
            <w:gridSpan w:val="14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left="3807" w:leftChars="1813" w:firstLine="840" w:firstLineChars="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</w:tbl>
    <w:p>
      <w:pPr>
        <w:spacing w:line="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274" w:bottom="12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DBhMDY2ZmZiMWY1MGNiZjk0NGM1ZmUxYTU1ZTUifQ=="/>
    <w:docVar w:name="KSO_WPS_MARK_KEY" w:val="f8b4bde8-6516-44df-9d6b-a6e6657ffbc6"/>
  </w:docVars>
  <w:rsids>
    <w:rsidRoot w:val="00D94BDF"/>
    <w:rsid w:val="001C0180"/>
    <w:rsid w:val="001E1B7E"/>
    <w:rsid w:val="003209CA"/>
    <w:rsid w:val="00350BE7"/>
    <w:rsid w:val="00446E5D"/>
    <w:rsid w:val="00471052"/>
    <w:rsid w:val="00526E1E"/>
    <w:rsid w:val="00587CF2"/>
    <w:rsid w:val="00673378"/>
    <w:rsid w:val="00677BAB"/>
    <w:rsid w:val="00694E08"/>
    <w:rsid w:val="008559C4"/>
    <w:rsid w:val="008976B3"/>
    <w:rsid w:val="008F1D0C"/>
    <w:rsid w:val="00943BCA"/>
    <w:rsid w:val="00985BEE"/>
    <w:rsid w:val="00A21851"/>
    <w:rsid w:val="00A317D2"/>
    <w:rsid w:val="00A353F0"/>
    <w:rsid w:val="00A50EA2"/>
    <w:rsid w:val="00A6510F"/>
    <w:rsid w:val="00B6607C"/>
    <w:rsid w:val="00B76BFE"/>
    <w:rsid w:val="00C76499"/>
    <w:rsid w:val="00CB62A8"/>
    <w:rsid w:val="00CD192F"/>
    <w:rsid w:val="00D94BDF"/>
    <w:rsid w:val="00DA47A9"/>
    <w:rsid w:val="00DC1F6E"/>
    <w:rsid w:val="00E07762"/>
    <w:rsid w:val="00E830F4"/>
    <w:rsid w:val="00EA47C2"/>
    <w:rsid w:val="00FC54FA"/>
    <w:rsid w:val="00FD41FD"/>
    <w:rsid w:val="0606582A"/>
    <w:rsid w:val="087A515E"/>
    <w:rsid w:val="0D2339FD"/>
    <w:rsid w:val="1C0D0DCF"/>
    <w:rsid w:val="1C371FC0"/>
    <w:rsid w:val="210D4CE0"/>
    <w:rsid w:val="28984DD7"/>
    <w:rsid w:val="29265B98"/>
    <w:rsid w:val="2BB53743"/>
    <w:rsid w:val="349C03BB"/>
    <w:rsid w:val="395C066A"/>
    <w:rsid w:val="3B320BFA"/>
    <w:rsid w:val="43A73436"/>
    <w:rsid w:val="48EF2337"/>
    <w:rsid w:val="538F062A"/>
    <w:rsid w:val="563B5A15"/>
    <w:rsid w:val="5EBB3B43"/>
    <w:rsid w:val="68301751"/>
    <w:rsid w:val="6AE959F5"/>
    <w:rsid w:val="778B5E83"/>
    <w:rsid w:val="7C1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371</Words>
  <Characters>378</Characters>
  <Lines>0</Lines>
  <Paragraphs>0</Paragraphs>
  <TotalTime>0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2019-05-05T01:23:00Z</dcterms:created>
  <dc:creator>Administrator</dc:creator>
  <cp:lastModifiedBy>孟祝</cp:lastModifiedBy>
  <cp:lastPrinted>2025-06-03T02:18:00Z</cp:lastPrinted>
  <dcterms:modified xsi:type="dcterms:W3CDTF">2025-06-03T03:05:22Z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EADF8867A542464EB7D53A6718870031_13</vt:lpwstr>
  </property>
</Properties>
</file>