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方正小标宋简体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仿宋_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仿宋_GB2312" w:eastAsia="CESI黑体-GB2312" w:cs="CESI黑体-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简体" w:eastAsia="方正小标宋_GBK" w:cs="方正小标宋_GBK"/>
          <w:sz w:val="36"/>
          <w:szCs w:val="36"/>
        </w:rPr>
      </w:pPr>
      <w:r>
        <w:rPr>
          <w:rFonts w:hint="eastAsia" w:ascii="方正小标宋_GBK" w:hAnsi="方正小标宋简体" w:eastAsia="方正小标宋_GBK" w:cs="方正小标宋_GBK"/>
          <w:sz w:val="36"/>
          <w:szCs w:val="36"/>
        </w:rPr>
        <w:t>应聘人员登记申请表</w:t>
      </w:r>
    </w:p>
    <w:p>
      <w:pPr>
        <w:snapToGrid w:val="0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本   人   承   诺</w:t>
      </w:r>
    </w:p>
    <w:p>
      <w:pPr>
        <w:snapToGrid w:val="0"/>
        <w:ind w:firstLine="482" w:firstLineChars="200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本人自愿申请到</w:t>
      </w:r>
      <w:r>
        <w:rPr>
          <w:rFonts w:hint="eastAsia" w:ascii="仿宋_GB2312" w:hAnsi="宋体" w:eastAsia="仿宋_GB2312" w:cs="仿宋_GB2312"/>
          <w:b/>
          <w:sz w:val="24"/>
        </w:rPr>
        <w:t>榆中县中小企业融资担保有限公司</w:t>
      </w:r>
      <w:r>
        <w:rPr>
          <w:rFonts w:hint="eastAsia" w:ascii="仿宋_GB2312" w:hAnsi="宋体" w:eastAsia="仿宋_GB2312"/>
          <w:b/>
          <w:sz w:val="24"/>
        </w:rPr>
        <w:t>工作，并已妥善处理好与原单位的劳动合同关系。本人在此表中所填写的内容真实，愿承担一切责任，同意配合贵公司调查核实以下内容。</w:t>
      </w:r>
    </w:p>
    <w:p>
      <w:pPr>
        <w:snapToGrid w:val="0"/>
        <w:ind w:left="-540" w:right="-1054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                   </w:t>
      </w:r>
    </w:p>
    <w:p>
      <w:pPr>
        <w:snapToGrid w:val="0"/>
        <w:ind w:left="-540" w:right="-1054"/>
        <w:jc w:val="center"/>
        <w:rPr>
          <w:rFonts w:hint="eastAsia" w:ascii="隶书" w:eastAsia="隶书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           本人签名：                   日期：     年    月    日</w:t>
      </w:r>
    </w:p>
    <w:p>
      <w:pPr>
        <w:snapToGrid w:val="0"/>
        <w:ind w:left="-540" w:right="-1054"/>
        <w:rPr>
          <w:rFonts w:hint="eastAsia" w:ascii="隶书" w:eastAsia="隶书"/>
          <w:b/>
          <w:sz w:val="22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109220</wp:posOffset>
                </wp:positionV>
                <wp:extent cx="6248400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0.25pt;margin-top:8.6pt;height:0.05pt;width:492pt;z-index:251659264;mso-width-relative:page;mso-height-relative:page;" filled="f" stroked="t" coordsize="21600,21600" o:gfxdata="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w/538tcAAAAJAQAADwAAAAAAAAABACAAAAA4AAAAZHJzL2Rvd25yZXYu&#10;eG1sUEsBAhQAFAAAAAgAh07iQG3oZQUfAgAAKAQAAA4AAAAAAAAAAQAgAAAAPAEAAGRycy9lMm9E&#10;b2MueG1sUEsFBgAAAAAGAAYAWQEAAM0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eastAsia="隶书"/>
          <w:b/>
          <w:sz w:val="22"/>
        </w:rPr>
        <w:t xml:space="preserve">    </w:t>
      </w:r>
    </w:p>
    <w:p>
      <w:pPr>
        <w:snapToGrid w:val="0"/>
        <w:ind w:right="-1054" w:firstLine="3313" w:firstLineChars="1100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sz w:val="30"/>
        </w:rPr>
        <w:t>应聘人员登记表</w:t>
      </w:r>
    </w:p>
    <w:p>
      <w:pPr>
        <w:snapToGrid w:val="0"/>
        <w:ind w:right="-1054" w:firstLine="7998" w:firstLineChars="3809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8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13"/>
        <w:gridCol w:w="14"/>
        <w:gridCol w:w="477"/>
        <w:gridCol w:w="750"/>
        <w:gridCol w:w="923"/>
        <w:gridCol w:w="239"/>
        <w:gridCol w:w="638"/>
        <w:gridCol w:w="1070"/>
        <w:gridCol w:w="265"/>
        <w:gridCol w:w="870"/>
        <w:gridCol w:w="641"/>
        <w:gridCol w:w="775"/>
        <w:gridCol w:w="690"/>
        <w:gridCol w:w="159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180" w:firstLineChars="100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本人1寸照片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身份证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</w:t>
            </w: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6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550" w:firstLineChars="2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省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县</w:t>
            </w:r>
            <w:r>
              <w:rPr>
                <w:rFonts w:hint="eastAsia" w:ascii="仿宋_GB2312" w:eastAsia="仿宋_GB2312"/>
                <w:sz w:val="22"/>
              </w:rPr>
              <w:t>）</w:t>
            </w: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职（执）业资格证书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应聘岗位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联系方式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原工作单位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left="12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离岗原因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毕业学校</w:t>
            </w:r>
          </w:p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及时间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jc w:val="center"/>
        </w:trPr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外语语种及熟练级别</w:t>
            </w:r>
          </w:p>
        </w:tc>
        <w:tc>
          <w:tcPr>
            <w:tcW w:w="7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特长</w:t>
            </w:r>
          </w:p>
        </w:tc>
        <w:tc>
          <w:tcPr>
            <w:tcW w:w="7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历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起止年月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学习（大学）及工作单位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岗位或职务</w:t>
            </w: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主要工作内容或业绩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2"/>
        </w:rPr>
        <w:sectPr>
          <w:footerReference r:id="rId5" w:type="default"/>
          <w:pgSz w:w="11906" w:h="16838"/>
          <w:pgMar w:top="1077" w:right="1418" w:bottom="1077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995"/>
        <w:gridCol w:w="1025"/>
        <w:gridCol w:w="1277"/>
        <w:gridCol w:w="2421"/>
        <w:gridCol w:w="111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要  家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庭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称谓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职业服务场所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现 住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父亲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母亲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爱人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子女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奖惩情况</w:t>
            </w:r>
          </w:p>
        </w:tc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2"/>
                <w:lang w:val="en-US" w:eastAsia="zh-CN"/>
              </w:rPr>
              <w:t>工作经验或胜任本岗位的理由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资格复核意见： </w:t>
            </w: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          </w:t>
            </w:r>
          </w:p>
          <w:p>
            <w:pPr>
              <w:snapToGrid w:val="0"/>
              <w:spacing w:line="320" w:lineRule="exact"/>
              <w:ind w:firstLine="4180" w:firstLine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复核人：                    年      月     日</w:t>
            </w:r>
          </w:p>
        </w:tc>
      </w:tr>
    </w:tbl>
    <w:p>
      <w:pPr>
        <w:spacing w:line="560" w:lineRule="exact"/>
        <w:ind w:left="0"/>
        <w:rPr>
          <w:rFonts w:hint="eastAsia" w:ascii="仿宋_GB2312" w:eastAsia="仿宋_GB2312" w:cs="仿宋_GB2312"/>
          <w:spacing w:val="-6"/>
          <w:sz w:val="32"/>
          <w:szCs w:val="32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script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script"/>
    <w:pitch w:val="default"/>
    <w:sig w:usb0="800002BF" w:usb1="184F6CF8" w:usb2="00000012" w:usb3="00000000" w:csb0="0004000F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5E7F8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widowControl w:val="0"/>
      <w:spacing w:line="240" w:lineRule="auto"/>
      <w:ind w:left="168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Lucida Sans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character" w:styleId="10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2784</Characters>
  <Lines>0</Lines>
  <Paragraphs>92</Paragraphs>
  <TotalTime>247</TotalTime>
  <ScaleCrop>false</ScaleCrop>
  <LinksUpToDate>false</LinksUpToDate>
  <CharactersWithSpaces>3712</CharactersWithSpaces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2025-05-29T09:47:00Z</dcterms:created>
  <dc:creator>kylin</dc:creator>
  <cp:lastModifiedBy>admin123</cp:lastModifiedBy>
  <dcterms:modified xsi:type="dcterms:W3CDTF">2025-05-30T10:23:57Z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AF1C13955EA6FDB1BD163968C5610101</vt:lpwstr>
  </property>
</Properties>
</file>