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EC98">
      <w:pPr>
        <w:spacing w:line="576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7612EEEE">
      <w:pPr>
        <w:spacing w:line="576" w:lineRule="exact"/>
        <w:jc w:val="center"/>
        <w:rPr>
          <w:rFonts w:hint="eastAsia" w:ascii="Times New Roman" w:hAnsi="Times New Roman" w:eastAsia="方正小标宋简体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雅安经济技术开发区</w:t>
      </w:r>
    </w:p>
    <w:p w14:paraId="6193FFDE">
      <w:pPr>
        <w:spacing w:line="576" w:lineRule="exact"/>
        <w:jc w:val="center"/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公开招聘鑫聚物流园区发展有限公司副总经理</w:t>
      </w: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职位表</w:t>
      </w:r>
    </w:p>
    <w:p w14:paraId="0D1134E0">
      <w:pPr>
        <w:pStyle w:val="2"/>
        <w:rPr>
          <w:rFonts w:hint="eastAsia"/>
          <w:lang w:eastAsia="zh-CN"/>
        </w:rPr>
      </w:pPr>
    </w:p>
    <w:tbl>
      <w:tblPr>
        <w:tblStyle w:val="10"/>
        <w:tblW w:w="5427" w:type="pct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56"/>
        <w:gridCol w:w="919"/>
        <w:gridCol w:w="1058"/>
        <w:gridCol w:w="1057"/>
        <w:gridCol w:w="795"/>
        <w:gridCol w:w="1095"/>
        <w:gridCol w:w="977"/>
        <w:gridCol w:w="5264"/>
        <w:gridCol w:w="1395"/>
      </w:tblGrid>
      <w:tr w14:paraId="3763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" w:type="pct"/>
            <w:noWrap w:val="0"/>
            <w:vAlign w:val="center"/>
          </w:tcPr>
          <w:p w14:paraId="03D5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noWrap w:val="0"/>
            <w:vAlign w:val="center"/>
          </w:tcPr>
          <w:p w14:paraId="745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26" w:type="pct"/>
            <w:noWrap w:val="0"/>
            <w:vAlign w:val="center"/>
          </w:tcPr>
          <w:p w14:paraId="3CC9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0BD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375" w:type="pct"/>
            <w:noWrap w:val="0"/>
            <w:vAlign w:val="center"/>
          </w:tcPr>
          <w:p w14:paraId="637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375" w:type="pct"/>
            <w:noWrap w:val="0"/>
            <w:vAlign w:val="center"/>
          </w:tcPr>
          <w:p w14:paraId="5362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82" w:type="pct"/>
            <w:noWrap w:val="0"/>
            <w:vAlign w:val="center"/>
          </w:tcPr>
          <w:p w14:paraId="628E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8" w:type="pct"/>
            <w:noWrap w:val="0"/>
            <w:vAlign w:val="center"/>
          </w:tcPr>
          <w:p w14:paraId="47B1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6" w:type="pct"/>
            <w:noWrap w:val="0"/>
            <w:vAlign w:val="center"/>
          </w:tcPr>
          <w:p w14:paraId="62BE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</w:t>
            </w:r>
          </w:p>
          <w:p w14:paraId="401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1869" w:type="pct"/>
            <w:noWrap w:val="0"/>
            <w:vAlign w:val="center"/>
          </w:tcPr>
          <w:p w14:paraId="220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其他资格条件                                                             </w:t>
            </w:r>
          </w:p>
        </w:tc>
        <w:tc>
          <w:tcPr>
            <w:tcW w:w="495" w:type="pct"/>
            <w:noWrap w:val="0"/>
            <w:vAlign w:val="center"/>
          </w:tcPr>
          <w:p w14:paraId="0585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35F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exact"/>
        </w:trPr>
        <w:tc>
          <w:tcPr>
            <w:tcW w:w="165" w:type="pct"/>
            <w:noWrap w:val="0"/>
            <w:vAlign w:val="center"/>
          </w:tcPr>
          <w:p w14:paraId="0DD1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noWrap w:val="0"/>
            <w:vAlign w:val="center"/>
          </w:tcPr>
          <w:p w14:paraId="6258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 （行政、资产管理）</w:t>
            </w:r>
          </w:p>
        </w:tc>
        <w:tc>
          <w:tcPr>
            <w:tcW w:w="326" w:type="pct"/>
            <w:noWrap w:val="0"/>
            <w:vAlign w:val="center"/>
          </w:tcPr>
          <w:p w14:paraId="44E2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 w14:paraId="2188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公务员（参公人员）、事业人员和国企人员中相当职务层次人员</w:t>
            </w:r>
          </w:p>
        </w:tc>
        <w:tc>
          <w:tcPr>
            <w:tcW w:w="375" w:type="pct"/>
            <w:noWrap w:val="0"/>
            <w:vAlign w:val="center"/>
          </w:tcPr>
          <w:p w14:paraId="39A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82" w:type="pct"/>
            <w:noWrap w:val="0"/>
            <w:vAlign w:val="center"/>
          </w:tcPr>
          <w:p w14:paraId="6C1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388" w:type="pct"/>
            <w:noWrap w:val="0"/>
            <w:vAlign w:val="center"/>
          </w:tcPr>
          <w:p w14:paraId="695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汉语言文学、公共管理、工商管理、行政管理、人力资源管理、法学、会计学、财务管理、金融学、经济学专业</w:t>
            </w:r>
          </w:p>
        </w:tc>
        <w:tc>
          <w:tcPr>
            <w:tcW w:w="346" w:type="pct"/>
            <w:noWrap w:val="0"/>
            <w:vAlign w:val="center"/>
          </w:tcPr>
          <w:p w14:paraId="1AC2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约28万/年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（含五险二金）</w:t>
            </w:r>
          </w:p>
        </w:tc>
        <w:tc>
          <w:tcPr>
            <w:tcW w:w="1869" w:type="pct"/>
            <w:noWrap w:val="0"/>
            <w:vAlign w:val="center"/>
          </w:tcPr>
          <w:p w14:paraId="72BE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公务员（参照管理人员）身份的，须担任乡科级副职及以上领导职务，或任四级主任科员及以上职级，或任一级科员及相当层次职级3年以上；事业人员身份的，须聘用在管理八级及以上岗位，或聘用在管理九级、专技岗位十级3年以上；</w:t>
            </w:r>
          </w:p>
          <w:p w14:paraId="26F9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国有企业中相当职级，或在下一层级正职岗位工作3年以上，未满3年的一般应当在下一层级正职岗位和副职岗位工作累计5年以上。                                                  2.具备3年以上行政、资产管理、财务、金融一种或多种工作经历。</w:t>
            </w:r>
          </w:p>
          <w:p w14:paraId="437F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3.具有中级及以上职称，学历可放宽到本科及以上。                                  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4.具有良好的心理素质和正常履职的身体条件。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5.符合有关法律法规规定的资格要求。</w:t>
            </w:r>
          </w:p>
        </w:tc>
        <w:tc>
          <w:tcPr>
            <w:tcW w:w="495" w:type="pct"/>
            <w:noWrap w:val="0"/>
            <w:vAlign w:val="center"/>
          </w:tcPr>
          <w:p w14:paraId="5A217A0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32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540" w:type="pct"/>
            <w:gridSpan w:val="2"/>
            <w:noWrap w:val="0"/>
            <w:vAlign w:val="center"/>
          </w:tcPr>
          <w:p w14:paraId="48EB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26" w:type="pct"/>
            <w:noWrap w:val="0"/>
            <w:vAlign w:val="center"/>
          </w:tcPr>
          <w:p w14:paraId="799F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 w14:paraId="021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noWrap w:val="0"/>
            <w:vAlign w:val="center"/>
          </w:tcPr>
          <w:p w14:paraId="1EF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" w:type="pct"/>
            <w:noWrap w:val="0"/>
            <w:vAlign w:val="center"/>
          </w:tcPr>
          <w:p w14:paraId="7462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noWrap w:val="0"/>
            <w:vAlign w:val="center"/>
          </w:tcPr>
          <w:p w14:paraId="289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6" w:type="pct"/>
            <w:noWrap w:val="0"/>
            <w:vAlign w:val="center"/>
          </w:tcPr>
          <w:p w14:paraId="5E69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9" w:type="pct"/>
            <w:noWrap w:val="0"/>
            <w:vAlign w:val="center"/>
          </w:tcPr>
          <w:p w14:paraId="39B5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noWrap w:val="0"/>
            <w:vAlign w:val="center"/>
          </w:tcPr>
          <w:p w14:paraId="04D8C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E849396">
      <w:pPr>
        <w:spacing w:line="576" w:lineRule="exact"/>
        <w:outlineLvl w:val="0"/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7A37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1170" cy="23050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305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CEF92A3">
                          <w:pPr>
                            <w:pStyle w:val="7"/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3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kjKBNYAAAADAQAADwAAAAAAAAABACAA&#10;AAAiAAAAZHJzL2Rvd25yZXYueG1sUEsBAhQAFAAAAAgAh07iQHn2Ie/WAQAAoQMAAA4AAAAAAAAA&#10;AQAgAAAAJQEAAGRycy9lMm9Eb2MueG1sUEsFBgAAAAAGAAYAWQEAAG0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CEF92A3">
                    <w:pPr>
                      <w:pStyle w:val="7"/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TQyYWJiODhlZjQyZjA5YjI0MDU0NzJiY2RhY2EifQ=="/>
    <w:docVar w:name="KSO_WPS_MARK_KEY" w:val="9f4a3c4a-a6d7-4c6e-9120-d1801ee71af2"/>
  </w:docVars>
  <w:rsids>
    <w:rsidRoot w:val="00D664DD"/>
    <w:rsid w:val="002F2667"/>
    <w:rsid w:val="004B1F2D"/>
    <w:rsid w:val="00983922"/>
    <w:rsid w:val="00D664DD"/>
    <w:rsid w:val="00F26259"/>
    <w:rsid w:val="0C6E73CC"/>
    <w:rsid w:val="16E93FF6"/>
    <w:rsid w:val="1B5D3BA1"/>
    <w:rsid w:val="292C49EE"/>
    <w:rsid w:val="2E8A0EF5"/>
    <w:rsid w:val="34CB7228"/>
    <w:rsid w:val="34D33D8B"/>
    <w:rsid w:val="36B85B13"/>
    <w:rsid w:val="36DB7A54"/>
    <w:rsid w:val="3CF35480"/>
    <w:rsid w:val="3F0045CF"/>
    <w:rsid w:val="4EB832DD"/>
    <w:rsid w:val="534817C2"/>
    <w:rsid w:val="54442418"/>
    <w:rsid w:val="5FF94923"/>
    <w:rsid w:val="607B302D"/>
    <w:rsid w:val="6D855A48"/>
    <w:rsid w:val="7FA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link w:val="15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link w:val="16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楷体_GB2312"/>
    </w:r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1"/>
    <w:link w:val="3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5">
    <w:name w:val="Heading 2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Heading 3 Char"/>
    <w:basedOn w:val="11"/>
    <w:link w:val="5"/>
    <w:semiHidden/>
    <w:qFormat/>
    <w:uiPriority w:val="9"/>
    <w:rPr>
      <w:rFonts w:ascii="Calibri" w:hAnsi="Calibri"/>
      <w:b/>
      <w:bCs/>
      <w:sz w:val="32"/>
      <w:szCs w:val="32"/>
    </w:rPr>
  </w:style>
  <w:style w:type="paragraph" w:customStyle="1" w:styleId="17">
    <w:name w:val="正文2"/>
    <w:basedOn w:val="1"/>
    <w:next w:val="1"/>
    <w:qFormat/>
    <w:uiPriority w:val="99"/>
    <w:rPr>
      <w:rFonts w:ascii="Times New Roman" w:hAnsi="Times New Roman"/>
    </w:rPr>
  </w:style>
  <w:style w:type="character" w:customStyle="1" w:styleId="18">
    <w:name w:val="Balloon Text Char"/>
    <w:basedOn w:val="11"/>
    <w:link w:val="6"/>
    <w:semiHidden/>
    <w:qFormat/>
    <w:uiPriority w:val="99"/>
    <w:rPr>
      <w:rFonts w:ascii="Calibri" w:hAnsi="Calibri"/>
      <w:sz w:val="0"/>
      <w:szCs w:val="0"/>
    </w:rPr>
  </w:style>
  <w:style w:type="character" w:customStyle="1" w:styleId="19">
    <w:name w:val="Footer Char"/>
    <w:basedOn w:val="11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20">
    <w:name w:val="Header Char"/>
    <w:basedOn w:val="11"/>
    <w:link w:val="8"/>
    <w:semiHidden/>
    <w:qFormat/>
    <w:uiPriority w:val="99"/>
    <w:rPr>
      <w:rFonts w:ascii="Calibri" w:hAnsi="Calibri"/>
      <w:sz w:val="18"/>
      <w:szCs w:val="18"/>
    </w:rPr>
  </w:style>
  <w:style w:type="character" w:customStyle="1" w:styleId="21">
    <w:name w:val="font21"/>
    <w:basedOn w:val="1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99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4">
    <w:name w:val="Revision1"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455</Words>
  <Characters>462</Characters>
  <Lines>0</Lines>
  <Paragraphs>0</Paragraphs>
  <TotalTime>3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2020-07-28T23:41:00Z</dcterms:created>
  <dc:creator>无言</dc:creator>
  <cp:lastModifiedBy>娇</cp:lastModifiedBy>
  <cp:lastPrinted>2025-06-06T08:30:00Z</cp:lastPrinted>
  <dcterms:modified xsi:type="dcterms:W3CDTF">2025-06-06T09:27:24Z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FC958B38F62047DDAD6CAE7B51C5E045_13</vt:lpwstr>
  </property>
  <property fmtid="{D5CDD505-2E9C-101B-9397-08002B2CF9AE}" pid="4" name="KSOTemplateDocerSaveRecord">
    <vt:lpwstr>eyJoZGlkIjoiYWExMTQyYWJiODhlZjQyZjA5YjI0MDU0NzJiY2RhY2EiLCJ1c2VySWQiOiI0MjE4NDg1NjcifQ==</vt:lpwstr>
  </property>
</Properties>
</file>