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AFAFA">
    <v:background id="_x0000_s1025">
      <v:fill type="pattern" on="t" color2="#FFFFFF" o:title="大纸屑" focussize="0,0" r:id="rId5"/>
    </v:background>
  </w:background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shd w:val="clear" w:color="auto" w:fill="FFFFFF" w:themeFill="background1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shd w:val="clear" w:color="auto" w:fill="FFFFFF" w:themeFill="background1"/>
        </w:rPr>
        <w:t>人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shd w:val="clear" w:color="auto" w:fill="FFFFFF" w:themeFill="background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shd w:val="clear" w:color="auto" w:fill="FFFFFF" w:themeFill="background1"/>
        </w:rPr>
        <w:t>员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shd w:val="clear" w:color="auto" w:fill="FFFFFF" w:themeFill="background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shd w:val="clear" w:color="auto" w:fill="FFFFFF" w:themeFill="background1"/>
        </w:rPr>
        <w:t>信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shd w:val="clear" w:color="auto" w:fill="FFFFFF" w:themeFill="background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shd w:val="clear" w:color="auto" w:fill="FFFFFF" w:themeFill="background1"/>
        </w:rPr>
        <w:t>息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shd w:val="clear" w:color="auto" w:fill="FFFFFF" w:themeFill="background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shd w:val="clear" w:color="auto" w:fill="FFFFFF" w:themeFill="background1"/>
        </w:rPr>
        <w:t>表</w:t>
      </w:r>
    </w:p>
    <w:p>
      <w:pPr>
        <w:spacing w:line="360" w:lineRule="auto"/>
        <w:jc w:val="left"/>
        <w:rPr>
          <w:rFonts w:hint="default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</w:rPr>
        <w:t>竞聘岗位</w:t>
      </w:r>
      <w:r>
        <w:rPr>
          <w:rFonts w:hint="default" w:ascii="宋体" w:hAnsi="宋体" w:eastAsia="宋体" w:cs="宋体"/>
          <w:b/>
          <w:bCs/>
          <w:sz w:val="24"/>
        </w:rPr>
        <w:t>：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部门-岗位-层级</w:t>
      </w:r>
    </w:p>
    <w:tbl>
      <w:tblPr>
        <w:tblStyle w:val="8"/>
        <w:tblpPr w:leftFromText="181" w:rightFromText="181" w:vertAnchor="text" w:horzAnchor="page" w:tblpX="885" w:tblpY="1"/>
        <w:tblOverlap w:val="never"/>
        <w:tblW w:w="10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39"/>
        <w:gridCol w:w="90"/>
        <w:gridCol w:w="88"/>
        <w:gridCol w:w="722"/>
        <w:gridCol w:w="300"/>
        <w:gridCol w:w="450"/>
        <w:gridCol w:w="151"/>
        <w:gridCol w:w="843"/>
        <w:gridCol w:w="401"/>
        <w:gridCol w:w="639"/>
        <w:gridCol w:w="156"/>
        <w:gridCol w:w="307"/>
        <w:gridCol w:w="1053"/>
        <w:gridCol w:w="193"/>
        <w:gridCol w:w="374"/>
        <w:gridCol w:w="793"/>
        <w:gridCol w:w="386"/>
        <w:gridCol w:w="175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064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25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339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50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出生日期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(岁)</w:t>
            </w:r>
          </w:p>
        </w:tc>
        <w:tc>
          <w:tcPr>
            <w:tcW w:w="155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19XX.XX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(XX岁)</w:t>
            </w:r>
          </w:p>
        </w:tc>
        <w:tc>
          <w:tcPr>
            <w:tcW w:w="2303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33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150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55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贯</w:t>
            </w:r>
          </w:p>
        </w:tc>
        <w:tc>
          <w:tcPr>
            <w:tcW w:w="133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户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籍</w:t>
            </w:r>
          </w:p>
        </w:tc>
        <w:tc>
          <w:tcPr>
            <w:tcW w:w="150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现所在地</w:t>
            </w:r>
          </w:p>
        </w:tc>
        <w:tc>
          <w:tcPr>
            <w:tcW w:w="155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133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身高/体重</w:t>
            </w:r>
          </w:p>
        </w:tc>
        <w:tc>
          <w:tcPr>
            <w:tcW w:w="150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55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783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279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0640" w:type="dxa"/>
            <w:gridSpan w:val="20"/>
            <w:shd w:val="clear" w:color="auto" w:fill="F1F1F1" w:themeFill="background1" w:themeFillShade="F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教育背景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FFFFFF"/>
                <w:lang w:eastAsia="zh-CN"/>
              </w:rPr>
              <w:t>（由近至远）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2591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起止日期</w:t>
            </w:r>
          </w:p>
        </w:tc>
        <w:tc>
          <w:tcPr>
            <w:tcW w:w="4193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毕业学校</w:t>
            </w:r>
          </w:p>
        </w:tc>
        <w:tc>
          <w:tcPr>
            <w:tcW w:w="155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3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2591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2022.09-2023.09</w:t>
            </w:r>
          </w:p>
        </w:tc>
        <w:tc>
          <w:tcPr>
            <w:tcW w:w="4193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2591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2018.09-2022.07</w:t>
            </w:r>
          </w:p>
        </w:tc>
        <w:tc>
          <w:tcPr>
            <w:tcW w:w="4193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4" w:hRule="atLeast"/>
        </w:trPr>
        <w:tc>
          <w:tcPr>
            <w:tcW w:w="2591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... ...</w:t>
            </w:r>
          </w:p>
        </w:tc>
        <w:tc>
          <w:tcPr>
            <w:tcW w:w="4193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0640" w:type="dxa"/>
            <w:gridSpan w:val="20"/>
            <w:shd w:val="clear" w:color="auto" w:fill="F1F1F1" w:themeFill="background1" w:themeFillShade="F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专业研究方向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10640" w:type="dxa"/>
            <w:gridSpan w:val="20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0640" w:type="dxa"/>
            <w:gridSpan w:val="20"/>
            <w:shd w:val="clear" w:color="auto" w:fill="F1F1F1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所获资格资质证书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</w:trPr>
        <w:tc>
          <w:tcPr>
            <w:tcW w:w="10640" w:type="dxa"/>
            <w:gridSpan w:val="20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0640" w:type="dxa"/>
            <w:gridSpan w:val="20"/>
            <w:shd w:val="clear" w:color="auto" w:fill="F1F1F1" w:themeFill="background1" w:themeFillShade="F2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color w:val="F1F1F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FFFFFF"/>
              </w:rPr>
              <w:t>经历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FFFFFF"/>
                <w:lang w:eastAsia="zh-CN"/>
              </w:rPr>
              <w:t>（由近至远）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56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246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单位名称/职务</w:t>
            </w:r>
          </w:p>
        </w:tc>
        <w:tc>
          <w:tcPr>
            <w:tcW w:w="6605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56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2021.11-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至今</w:t>
            </w:r>
          </w:p>
        </w:tc>
        <w:tc>
          <w:tcPr>
            <w:tcW w:w="246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05" w:type="dxa"/>
            <w:gridSpan w:val="11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工作内容：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离职原因：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56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2018-2021.10</w:t>
            </w:r>
          </w:p>
        </w:tc>
        <w:tc>
          <w:tcPr>
            <w:tcW w:w="246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05" w:type="dxa"/>
            <w:gridSpan w:val="11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工作内容：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离职原因：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0640" w:type="dxa"/>
            <w:gridSpan w:val="20"/>
            <w:shd w:val="clear" w:color="auto" w:fill="F1F1F1" w:themeFill="background1" w:themeFillShade="F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学术成果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（包括但不限于专利、论文、著作等）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391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发表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/申请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2644" w:type="dxa"/>
            <w:gridSpan w:val="7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论文/专利/软著</w:t>
            </w:r>
          </w:p>
        </w:tc>
        <w:tc>
          <w:tcPr>
            <w:tcW w:w="3123" w:type="dxa"/>
            <w:gridSpan w:val="7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作者顺序</w:t>
            </w:r>
          </w:p>
        </w:tc>
        <w:tc>
          <w:tcPr>
            <w:tcW w:w="1354" w:type="dxa"/>
            <w:gridSpan w:val="3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期刊/会议/专利号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影响因子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391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44" w:type="dxa"/>
            <w:gridSpan w:val="7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23" w:type="dxa"/>
            <w:gridSpan w:val="7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54" w:type="dxa"/>
            <w:gridSpan w:val="3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391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44" w:type="dxa"/>
            <w:gridSpan w:val="7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23" w:type="dxa"/>
            <w:gridSpan w:val="7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54" w:type="dxa"/>
            <w:gridSpan w:val="3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391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44" w:type="dxa"/>
            <w:gridSpan w:val="7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23" w:type="dxa"/>
            <w:gridSpan w:val="7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54" w:type="dxa"/>
            <w:gridSpan w:val="3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391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44" w:type="dxa"/>
            <w:gridSpan w:val="7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23" w:type="dxa"/>
            <w:gridSpan w:val="7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54" w:type="dxa"/>
            <w:gridSpan w:val="3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391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44" w:type="dxa"/>
            <w:gridSpan w:val="7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23" w:type="dxa"/>
            <w:gridSpan w:val="7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4" w:type="dxa"/>
            <w:gridSpan w:val="3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0640" w:type="dxa"/>
            <w:gridSpan w:val="20"/>
            <w:shd w:val="clear" w:color="auto" w:fill="F1F1F1" w:themeFill="background1" w:themeFillShade="F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FFFFFF"/>
              </w:rPr>
              <w:t>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8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项目级别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/性质和来源</w:t>
            </w:r>
          </w:p>
        </w:tc>
        <w:tc>
          <w:tcPr>
            <w:tcW w:w="139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经费总额</w:t>
            </w:r>
          </w:p>
        </w:tc>
        <w:tc>
          <w:tcPr>
            <w:tcW w:w="5409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atLeast"/>
        </w:trPr>
        <w:tc>
          <w:tcPr>
            <w:tcW w:w="148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2021.12-2022.07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5409" w:type="dxa"/>
            <w:gridSpan w:val="8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atLeast"/>
        </w:trPr>
        <w:tc>
          <w:tcPr>
            <w:tcW w:w="148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2023.06-2023.09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5409" w:type="dxa"/>
            <w:gridSpan w:val="8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atLeast"/>
        </w:trPr>
        <w:tc>
          <w:tcPr>
            <w:tcW w:w="148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... ...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5409" w:type="dxa"/>
            <w:gridSpan w:val="8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0640" w:type="dxa"/>
            <w:gridSpan w:val="20"/>
            <w:shd w:val="clear" w:color="auto" w:fill="F1F1F1" w:themeFill="background1" w:themeFillShade="F2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FFFFFF"/>
              </w:rPr>
              <w:t>所获奖项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2591" w:type="dxa"/>
            <w:gridSpan w:val="6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获奖时间</w:t>
            </w:r>
          </w:p>
        </w:tc>
        <w:tc>
          <w:tcPr>
            <w:tcW w:w="2484" w:type="dxa"/>
            <w:gridSpan w:val="5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奖项名称</w:t>
            </w: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奖项批准单位</w:t>
            </w:r>
          </w:p>
        </w:tc>
        <w:tc>
          <w:tcPr>
            <w:tcW w:w="2303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奖项级别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2591" w:type="dxa"/>
            <w:gridSpan w:val="6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2021.10</w:t>
            </w:r>
          </w:p>
        </w:tc>
        <w:tc>
          <w:tcPr>
            <w:tcW w:w="2484" w:type="dxa"/>
            <w:gridSpan w:val="5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atLeast"/>
        </w:trPr>
        <w:tc>
          <w:tcPr>
            <w:tcW w:w="2591" w:type="dxa"/>
            <w:gridSpan w:val="6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2021.10</w:t>
            </w:r>
          </w:p>
        </w:tc>
        <w:tc>
          <w:tcPr>
            <w:tcW w:w="2484" w:type="dxa"/>
            <w:gridSpan w:val="5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2591" w:type="dxa"/>
            <w:gridSpan w:val="6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2020.11</w:t>
            </w:r>
          </w:p>
        </w:tc>
        <w:tc>
          <w:tcPr>
            <w:tcW w:w="2484" w:type="dxa"/>
            <w:gridSpan w:val="5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0640" w:type="dxa"/>
            <w:gridSpan w:val="20"/>
            <w:shd w:val="clear" w:color="auto" w:fill="F1F1F1" w:themeFill="background1" w:themeFillShade="F2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实习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FFFFFF"/>
              </w:rPr>
              <w:t>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2591" w:type="dxa"/>
            <w:gridSpan w:val="6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2484" w:type="dxa"/>
            <w:gridSpan w:val="5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单位名称/职务</w:t>
            </w:r>
          </w:p>
        </w:tc>
        <w:tc>
          <w:tcPr>
            <w:tcW w:w="5565" w:type="dxa"/>
            <w:gridSpan w:val="9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实习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2591" w:type="dxa"/>
            <w:gridSpan w:val="6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2021.11-2021.12</w:t>
            </w:r>
          </w:p>
        </w:tc>
        <w:tc>
          <w:tcPr>
            <w:tcW w:w="2484" w:type="dxa"/>
            <w:gridSpan w:val="5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65" w:type="dxa"/>
            <w:gridSpan w:val="9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0640" w:type="dxa"/>
            <w:gridSpan w:val="20"/>
            <w:shd w:val="clear" w:color="auto" w:fill="F1F1F1" w:themeFill="background1" w:themeFillShade="F2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FFFFFF"/>
              </w:rPr>
              <w:t>外语水平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2591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外语语种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外语水平</w:t>
            </w:r>
          </w:p>
        </w:tc>
        <w:tc>
          <w:tcPr>
            <w:tcW w:w="2876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FFFFFF"/>
              </w:rPr>
              <w:t>外语成绩</w:t>
            </w:r>
          </w:p>
        </w:tc>
        <w:tc>
          <w:tcPr>
            <w:tcW w:w="268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FFFFFF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2591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76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8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0640" w:type="dxa"/>
            <w:gridSpan w:val="20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家庭成员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已婚人员需填写配偶、子女、配偶父母，工作单位和职务须如实填写，如果没有职业，可以写自由职业或个体户；如果退休，必须写明退休前的工作单位及职务；如果务农，就写务农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391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与本人关系</w:t>
            </w:r>
          </w:p>
        </w:tc>
        <w:tc>
          <w:tcPr>
            <w:tcW w:w="1801" w:type="dxa"/>
            <w:gridSpan w:val="6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3123" w:type="dxa"/>
            <w:gridSpan w:val="7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354" w:type="dxa"/>
            <w:gridSpan w:val="3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391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bookmarkStart w:id="0" w:name="_GoBack" w:colFirst="0" w:colLast="6"/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父亲</w:t>
            </w:r>
          </w:p>
        </w:tc>
        <w:tc>
          <w:tcPr>
            <w:tcW w:w="1801" w:type="dxa"/>
            <w:gridSpan w:val="6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23" w:type="dxa"/>
            <w:gridSpan w:val="7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4" w:type="dxa"/>
            <w:gridSpan w:val="3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391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母亲</w:t>
            </w:r>
          </w:p>
        </w:tc>
        <w:tc>
          <w:tcPr>
            <w:tcW w:w="1801" w:type="dxa"/>
            <w:gridSpan w:val="6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23" w:type="dxa"/>
            <w:gridSpan w:val="7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4" w:type="dxa"/>
            <w:gridSpan w:val="3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391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配偶</w:t>
            </w:r>
          </w:p>
        </w:tc>
        <w:tc>
          <w:tcPr>
            <w:tcW w:w="1801" w:type="dxa"/>
            <w:gridSpan w:val="6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23" w:type="dxa"/>
            <w:gridSpan w:val="7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4" w:type="dxa"/>
            <w:gridSpan w:val="3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391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配偶父亲</w:t>
            </w:r>
          </w:p>
        </w:tc>
        <w:tc>
          <w:tcPr>
            <w:tcW w:w="1801" w:type="dxa"/>
            <w:gridSpan w:val="6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23" w:type="dxa"/>
            <w:gridSpan w:val="7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4" w:type="dxa"/>
            <w:gridSpan w:val="3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391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配偶母亲</w:t>
            </w:r>
          </w:p>
        </w:tc>
        <w:tc>
          <w:tcPr>
            <w:tcW w:w="1801" w:type="dxa"/>
            <w:gridSpan w:val="6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23" w:type="dxa"/>
            <w:gridSpan w:val="7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4" w:type="dxa"/>
            <w:gridSpan w:val="3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391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子女</w:t>
            </w:r>
          </w:p>
        </w:tc>
        <w:tc>
          <w:tcPr>
            <w:tcW w:w="1801" w:type="dxa"/>
            <w:gridSpan w:val="6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23" w:type="dxa"/>
            <w:gridSpan w:val="7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4" w:type="dxa"/>
            <w:gridSpan w:val="3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391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子女</w:t>
            </w:r>
          </w:p>
        </w:tc>
        <w:tc>
          <w:tcPr>
            <w:tcW w:w="1801" w:type="dxa"/>
            <w:gridSpan w:val="6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23" w:type="dxa"/>
            <w:gridSpan w:val="7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4" w:type="dxa"/>
            <w:gridSpan w:val="3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0640" w:type="dxa"/>
            <w:gridSpan w:val="20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来深原因及家庭成员如何安置（现所在地为非深圳人选填写，尽量详细阐述）：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0640" w:type="dxa"/>
            <w:gridSpan w:val="20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atLeast"/>
        </w:trPr>
        <w:tc>
          <w:tcPr>
            <w:tcW w:w="10640" w:type="dxa"/>
            <w:gridSpan w:val="20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是否签署竞业协议，如有，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请注明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竞业范围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期限、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入职深圳院是否会启动：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是否担任法人、监事、股东等职务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如有请注明企业名称及职务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是否有亲属就职于中国石油集团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如有，请注明工作单位、职务：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是否存在涉法涉诉、知识产权纠纷、兼职取酬限制等情况：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2291" w:type="dxa"/>
            <w:gridSpan w:val="5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有无职业病、传染性疾病或本职位禁忌疾病</w:t>
            </w:r>
          </w:p>
        </w:tc>
        <w:tc>
          <w:tcPr>
            <w:tcW w:w="4300" w:type="dxa"/>
            <w:gridSpan w:val="9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921" w:type="dxa"/>
            <w:gridSpan w:val="5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有无犯罪记录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atLeast"/>
        </w:trPr>
        <w:tc>
          <w:tcPr>
            <w:tcW w:w="2291" w:type="dxa"/>
            <w:gridSpan w:val="5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应聘动机</w:t>
            </w:r>
          </w:p>
        </w:tc>
        <w:tc>
          <w:tcPr>
            <w:tcW w:w="4300" w:type="dxa"/>
            <w:gridSpan w:val="9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薪酬 □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职业拓展 □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职位晋升 □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工作环境 □  其他：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  <w:gridSpan w:val="5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可到岗时间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立即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0640" w:type="dxa"/>
            <w:gridSpan w:val="20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本人郑重声明（必填）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atLeast"/>
        </w:trPr>
        <w:tc>
          <w:tcPr>
            <w:tcW w:w="10640" w:type="dxa"/>
            <w:gridSpan w:val="20"/>
            <w:shd w:val="clear" w:color="auto" w:fill="FFFFFF" w:themeFill="background1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本人身体健康，能适应应聘岗位的工作；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以上信息真实无误，无任何隐瞒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并对因填报材料虚假所引发的一切后果承担相应的法律责任，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单位可无条件与本人解除劳动合同。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竞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聘人签名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手写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                     日期：        年     月    日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/>
    <w:sectPr>
      <w:headerReference r:id="rId3" w:type="default"/>
      <w:pgSz w:w="11906" w:h="16838"/>
      <w:pgMar w:top="2098" w:right="850" w:bottom="1984" w:left="7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96520</wp:posOffset>
          </wp:positionH>
          <wp:positionV relativeFrom="paragraph">
            <wp:posOffset>-19050</wp:posOffset>
          </wp:positionV>
          <wp:extent cx="3512820" cy="431800"/>
          <wp:effectExtent l="0" t="0" r="11430" b="6350"/>
          <wp:wrapNone/>
          <wp:docPr id="1" name="图片 1" descr="中石油深圳新能源研究院有限公司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中石油深圳新能源研究院有限公司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1282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DC2C6A"/>
    <w:multiLevelType w:val="multilevel"/>
    <w:tmpl w:val="4ADC2C6A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ZTAwODI2ZjY4OWUzNjcxN2JjM2IwOThjNGYxNDYifQ=="/>
    <w:docVar w:name="KSO_WPS_MARK_KEY" w:val="b511dce0-b60c-4d13-b9e1-c9349084c090"/>
  </w:docVars>
  <w:rsids>
    <w:rsidRoot w:val="7A7B9E18"/>
    <w:rsid w:val="00344994"/>
    <w:rsid w:val="005D063F"/>
    <w:rsid w:val="00692AB0"/>
    <w:rsid w:val="0078241E"/>
    <w:rsid w:val="008C6AA7"/>
    <w:rsid w:val="01682E62"/>
    <w:rsid w:val="02051B44"/>
    <w:rsid w:val="026909F1"/>
    <w:rsid w:val="032D61EA"/>
    <w:rsid w:val="034E5778"/>
    <w:rsid w:val="05166246"/>
    <w:rsid w:val="05192F53"/>
    <w:rsid w:val="05B9052D"/>
    <w:rsid w:val="0C1932F5"/>
    <w:rsid w:val="0C50381B"/>
    <w:rsid w:val="0CD91661"/>
    <w:rsid w:val="0DB45D1F"/>
    <w:rsid w:val="0DF47EB4"/>
    <w:rsid w:val="0E163371"/>
    <w:rsid w:val="0EC54095"/>
    <w:rsid w:val="0EE3661B"/>
    <w:rsid w:val="110168B9"/>
    <w:rsid w:val="120C4DCB"/>
    <w:rsid w:val="1217206C"/>
    <w:rsid w:val="128806D9"/>
    <w:rsid w:val="13294DF2"/>
    <w:rsid w:val="13342927"/>
    <w:rsid w:val="142F3F18"/>
    <w:rsid w:val="15390195"/>
    <w:rsid w:val="17AC7EF2"/>
    <w:rsid w:val="1D094ABF"/>
    <w:rsid w:val="1D852DA4"/>
    <w:rsid w:val="1EC41837"/>
    <w:rsid w:val="1F6632AD"/>
    <w:rsid w:val="1F93360B"/>
    <w:rsid w:val="1FCA32D3"/>
    <w:rsid w:val="1FD102A3"/>
    <w:rsid w:val="20A52632"/>
    <w:rsid w:val="20BD7C49"/>
    <w:rsid w:val="224D2DC1"/>
    <w:rsid w:val="22F26F1A"/>
    <w:rsid w:val="230514DA"/>
    <w:rsid w:val="23585FD7"/>
    <w:rsid w:val="23CE69AC"/>
    <w:rsid w:val="248F62FA"/>
    <w:rsid w:val="290434D6"/>
    <w:rsid w:val="29685F86"/>
    <w:rsid w:val="2AC25D90"/>
    <w:rsid w:val="2BBC7FBA"/>
    <w:rsid w:val="2C466F7F"/>
    <w:rsid w:val="2C8C2A66"/>
    <w:rsid w:val="33D8124B"/>
    <w:rsid w:val="3418180B"/>
    <w:rsid w:val="35492CF9"/>
    <w:rsid w:val="360E56C1"/>
    <w:rsid w:val="3735459E"/>
    <w:rsid w:val="382E7B42"/>
    <w:rsid w:val="3A004FB1"/>
    <w:rsid w:val="3B4815B3"/>
    <w:rsid w:val="3B804B5B"/>
    <w:rsid w:val="3C2D58C1"/>
    <w:rsid w:val="3E290988"/>
    <w:rsid w:val="3F125FDA"/>
    <w:rsid w:val="3F1A5CD2"/>
    <w:rsid w:val="3F8B79C4"/>
    <w:rsid w:val="3FB04FC0"/>
    <w:rsid w:val="4119368D"/>
    <w:rsid w:val="41C3084E"/>
    <w:rsid w:val="43F3020F"/>
    <w:rsid w:val="451D544C"/>
    <w:rsid w:val="474433F3"/>
    <w:rsid w:val="47561677"/>
    <w:rsid w:val="47BC4BB0"/>
    <w:rsid w:val="486569F8"/>
    <w:rsid w:val="48802C93"/>
    <w:rsid w:val="48A8661D"/>
    <w:rsid w:val="48ED0548"/>
    <w:rsid w:val="4904734A"/>
    <w:rsid w:val="49891CA4"/>
    <w:rsid w:val="49FD694F"/>
    <w:rsid w:val="4A627219"/>
    <w:rsid w:val="4BEA3DFB"/>
    <w:rsid w:val="4C2135EC"/>
    <w:rsid w:val="4DF43F1F"/>
    <w:rsid w:val="4DFB564F"/>
    <w:rsid w:val="4E473404"/>
    <w:rsid w:val="521E7236"/>
    <w:rsid w:val="530D485A"/>
    <w:rsid w:val="53C06C61"/>
    <w:rsid w:val="55F47884"/>
    <w:rsid w:val="563428EF"/>
    <w:rsid w:val="566B0485"/>
    <w:rsid w:val="56701449"/>
    <w:rsid w:val="577B0AD9"/>
    <w:rsid w:val="59085785"/>
    <w:rsid w:val="59D11AE5"/>
    <w:rsid w:val="5A052C7E"/>
    <w:rsid w:val="5B8B66AD"/>
    <w:rsid w:val="5C830FB9"/>
    <w:rsid w:val="5EE72E4C"/>
    <w:rsid w:val="5FA17C07"/>
    <w:rsid w:val="620C3746"/>
    <w:rsid w:val="62224C11"/>
    <w:rsid w:val="63894210"/>
    <w:rsid w:val="639F3861"/>
    <w:rsid w:val="64497079"/>
    <w:rsid w:val="645153AC"/>
    <w:rsid w:val="649C195C"/>
    <w:rsid w:val="654C4FE5"/>
    <w:rsid w:val="6576594D"/>
    <w:rsid w:val="65CC0C47"/>
    <w:rsid w:val="66665A3A"/>
    <w:rsid w:val="68363E2C"/>
    <w:rsid w:val="68793DD1"/>
    <w:rsid w:val="69946FB9"/>
    <w:rsid w:val="6A831FCA"/>
    <w:rsid w:val="6B395BF2"/>
    <w:rsid w:val="6B6346F8"/>
    <w:rsid w:val="70AD068A"/>
    <w:rsid w:val="70D23371"/>
    <w:rsid w:val="71AA364B"/>
    <w:rsid w:val="71F344A4"/>
    <w:rsid w:val="728C262B"/>
    <w:rsid w:val="72EB78B5"/>
    <w:rsid w:val="73373707"/>
    <w:rsid w:val="73B2791F"/>
    <w:rsid w:val="742C571C"/>
    <w:rsid w:val="75F20263"/>
    <w:rsid w:val="7651573D"/>
    <w:rsid w:val="769264D1"/>
    <w:rsid w:val="775509FB"/>
    <w:rsid w:val="775D17E4"/>
    <w:rsid w:val="77E74CD6"/>
    <w:rsid w:val="78B41742"/>
    <w:rsid w:val="79333EB7"/>
    <w:rsid w:val="79475F58"/>
    <w:rsid w:val="79690BC9"/>
    <w:rsid w:val="7A7B9E18"/>
    <w:rsid w:val="7A8E3A60"/>
    <w:rsid w:val="7AC027B5"/>
    <w:rsid w:val="7B32399F"/>
    <w:rsid w:val="7EC057DC"/>
    <w:rsid w:val="7F98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Indent"/>
    <w:basedOn w:val="1"/>
    <w:next w:val="1"/>
    <w:qFormat/>
    <w:uiPriority w:val="99"/>
    <w:pPr>
      <w:ind w:firstLine="4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bmp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grongyi\Library\Containers\com.kingsoft.wpsoffice.mac\Data\.kingsoft\office6\templates\download\a94b404c04e2c72ce6bfad9be56df68b\&#20010;&#20154;&#31616;&#21382;&#34920;&#26684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个人简历表格</Template>
  <Pages>3</Pages>
  <Words>212</Words>
  <Characters>1212</Characters>
  <Lines>10</Lines>
  <Paragraphs>2</Paragraphs>
  <TotalTime>12</TotalTime>
  <ScaleCrop>false</ScaleCrop>
  <LinksUpToDate>false</LinksUpToDate>
  <CharactersWithSpaces>1422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2023-11-06T15:18:00Z</dcterms:created>
  <dc:creator>zoey</dc:creator>
  <cp:lastModifiedBy>梁骁</cp:lastModifiedBy>
  <cp:lastPrinted>2024-06-28T08:58:00Z</cp:lastPrinted>
  <dcterms:modified xsi:type="dcterms:W3CDTF">2025-06-16T03:02:11Z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KSOTemplateKey">
    <vt:lpwstr>1.0_QGwoRt1AfV7VJ3E2TC0TzdNN/FL5bFNWCsMj7VJmvNal5eQ/H7EJ5Fgz856cUBkCD+Q4WJ07VZIWuTmBjP/SRw==</vt:lpwstr>
  </property>
  <property fmtid="{D5CDD505-2E9C-101B-9397-08002B2CF9AE}" pid="4" name="ICV">
    <vt:lpwstr>7FB9499EB3EA4454957470BF5DEA9D07_13</vt:lpwstr>
  </property>
</Properties>
</file>