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B6" w:rsidRPr="0078714A" w:rsidRDefault="008630B6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 w:rsidRPr="0078714A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宜宾新高人力资源服务有限公司应聘登记表</w:t>
      </w:r>
    </w:p>
    <w:tbl>
      <w:tblPr>
        <w:tblW w:w="10356" w:type="dxa"/>
        <w:jc w:val="center"/>
        <w:tblLayout w:type="fixed"/>
        <w:tblLook w:val="00A0"/>
      </w:tblPr>
      <w:tblGrid>
        <w:gridCol w:w="1284"/>
        <w:gridCol w:w="446"/>
        <w:gridCol w:w="345"/>
        <w:gridCol w:w="120"/>
        <w:gridCol w:w="218"/>
        <w:gridCol w:w="896"/>
        <w:gridCol w:w="95"/>
        <w:gridCol w:w="285"/>
        <w:gridCol w:w="981"/>
        <w:gridCol w:w="153"/>
        <w:gridCol w:w="922"/>
        <w:gridCol w:w="100"/>
        <w:gridCol w:w="678"/>
        <w:gridCol w:w="77"/>
        <w:gridCol w:w="95"/>
        <w:gridCol w:w="742"/>
        <w:gridCol w:w="33"/>
        <w:gridCol w:w="871"/>
        <w:gridCol w:w="2015"/>
      </w:tblGrid>
      <w:tr w:rsidR="008630B6">
        <w:trPr>
          <w:trHeight w:val="693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照片</w:t>
            </w:r>
          </w:p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（二寸蓝底免冠照）</w:t>
            </w:r>
          </w:p>
        </w:tc>
      </w:tr>
      <w:tr w:rsidR="008630B6">
        <w:trPr>
          <w:trHeight w:val="558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体重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婚姻状况</w:t>
            </w:r>
          </w:p>
        </w:tc>
        <w:tc>
          <w:tcPr>
            <w:tcW w:w="816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816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29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74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毕业院校</w:t>
            </w:r>
          </w:p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毕业时间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家庭住址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资格证书持有情况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身份证号码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现工作单位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是否同意应聘岗位调剂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是否同意进入本公司人才库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541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是否同意进行背景调查</w:t>
            </w:r>
          </w:p>
        </w:tc>
        <w:tc>
          <w:tcPr>
            <w:tcW w:w="81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54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学习经历（从初中开始填写）</w:t>
            </w:r>
          </w:p>
        </w:tc>
      </w:tr>
      <w:tr w:rsidR="008630B6">
        <w:trPr>
          <w:trHeight w:val="562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eastAsia="宋体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工作经历</w:t>
            </w: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所在单位</w:t>
            </w:r>
            <w:r>
              <w:rPr>
                <w:rFonts w:ascii="仿宋" w:hAnsi="仿宋" w:cs="仿宋"/>
                <w:bCs/>
                <w:sz w:val="24"/>
              </w:rPr>
              <w:t>/</w:t>
            </w:r>
            <w:r>
              <w:rPr>
                <w:rFonts w:ascii="仿宋" w:hAnsi="仿宋" w:cs="仿宋" w:hint="eastAsia"/>
                <w:bCs/>
                <w:sz w:val="24"/>
              </w:rPr>
              <w:t>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部门及职务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证明人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工作业绩</w:t>
            </w:r>
          </w:p>
        </w:tc>
      </w:tr>
      <w:tr w:rsidR="008630B6">
        <w:trPr>
          <w:trHeight w:val="1634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495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已获取各类资格证书</w:t>
            </w:r>
          </w:p>
        </w:tc>
      </w:tr>
      <w:tr w:rsidR="008630B6">
        <w:trPr>
          <w:trHeight w:val="601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证书名称</w:t>
            </w: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证书编号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颁证单位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专业</w:t>
            </w:r>
          </w:p>
        </w:tc>
      </w:tr>
      <w:tr w:rsidR="008630B6">
        <w:trPr>
          <w:trHeight w:val="601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518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48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469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家庭情况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（范围仅限父母、配偶、子女）</w:t>
            </w:r>
          </w:p>
        </w:tc>
      </w:tr>
      <w:tr w:rsidR="008630B6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工作单位及职务</w:t>
            </w:r>
          </w:p>
        </w:tc>
      </w:tr>
      <w:tr w:rsidR="008630B6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8630B6">
        <w:trPr>
          <w:trHeight w:val="1500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报考人承诺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我已仔细阅读本次招聘公告，理解其内容，本人郑重承诺：</w:t>
            </w:r>
          </w:p>
          <w:p w:rsidR="008630B6" w:rsidRDefault="008630B6">
            <w:pPr>
              <w:spacing w:line="360" w:lineRule="exact"/>
              <w:ind w:firstLine="540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:rsidR="008630B6">
        <w:trPr>
          <w:trHeight w:val="582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>
            <w:pPr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B6" w:rsidRDefault="008630B6" w:rsidP="008630B6">
            <w:pPr>
              <w:spacing w:line="360" w:lineRule="exact"/>
              <w:ind w:firstLineChars="300" w:firstLine="31680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年月日</w:t>
            </w:r>
          </w:p>
        </w:tc>
      </w:tr>
    </w:tbl>
    <w:p w:rsidR="008630B6" w:rsidRDefault="008630B6"/>
    <w:sectPr w:rsidR="008630B6" w:rsidSect="001B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B5CAFD"/>
    <w:multiLevelType w:val="singleLevel"/>
    <w:tmpl w:val="E5B5CAFD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152B6A"/>
    <w:rsid w:val="001B0C4E"/>
    <w:rsid w:val="00711B5B"/>
    <w:rsid w:val="0078714A"/>
    <w:rsid w:val="008630B6"/>
    <w:rsid w:val="00FB1D3C"/>
    <w:rsid w:val="2DE200F7"/>
    <w:rsid w:val="7C15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1B0C4E"/>
    <w:pPr>
      <w:widowControl w:val="0"/>
      <w:jc w:val="both"/>
    </w:pPr>
    <w:rPr>
      <w:rFonts w:eastAsia="仿宋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B0C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7AF"/>
    <w:rPr>
      <w:rFonts w:eastAsia="仿宋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rsid w:val="001B0C4E"/>
    <w:pPr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7AF"/>
    <w:rPr>
      <w:rFonts w:eastAsia="仿宋"/>
      <w:sz w:val="18"/>
      <w:szCs w:val="18"/>
    </w:rPr>
  </w:style>
  <w:style w:type="character" w:customStyle="1" w:styleId="font51">
    <w:name w:val="font51"/>
    <w:basedOn w:val="DefaultParagraphFont"/>
    <w:uiPriority w:val="99"/>
    <w:rsid w:val="001B0C4E"/>
    <w:rPr>
      <w:rFonts w:ascii="方正仿宋_GB2312" w:eastAsia="方正仿宋_GB2312" w:hAnsi="方正仿宋_GB2312" w:cs="方正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宜宾新高人力资源服务有限公司应聘登记表</dc:title>
  <dc:subject/>
  <dc:creator>我是Jany歌</dc:creator>
  <cp:keywords/>
  <dc:description/>
  <cp:lastModifiedBy>YiBin</cp:lastModifiedBy>
  <cp:revision>2</cp:revision>
  <dcterms:created xsi:type="dcterms:W3CDTF">2025-06-25T12:03:00Z</dcterms:created>
  <dcterms:modified xsi:type="dcterms:W3CDTF">2025-06-25T12:03:00Z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7CDA60CD2E8C451E8D7EC7DC42A3A96D_11</vt:lpwstr>
  </property>
  <property fmtid="{D5CDD505-2E9C-101B-9397-08002B2CF9AE}" pid="4" name="KSOTemplateDocerSaveRecord">
    <vt:lpwstr>eyJoZGlkIjoiMTVhNDRkNGI2MjEyY2M2ODZjYzVkNDNiMWQ2ZTBkNzgiLCJ1c2VySWQiOiIyMjc4MjUzOTMifQ==</vt:lpwstr>
  </property>
</Properties>
</file>