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0F" w:rsidRDefault="00A46C0F">
      <w:pPr>
        <w:wordWrap w:val="0"/>
        <w:topLinePunct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宜宾新高人力资源服务有限公司应聘登记表</w:t>
      </w:r>
    </w:p>
    <w:tbl>
      <w:tblPr>
        <w:tblW w:w="10356" w:type="dxa"/>
        <w:jc w:val="center"/>
        <w:tblLayout w:type="fixed"/>
        <w:tblLook w:val="00A0"/>
      </w:tblPr>
      <w:tblGrid>
        <w:gridCol w:w="1284"/>
        <w:gridCol w:w="446"/>
        <w:gridCol w:w="345"/>
        <w:gridCol w:w="120"/>
        <w:gridCol w:w="218"/>
        <w:gridCol w:w="896"/>
        <w:gridCol w:w="95"/>
        <w:gridCol w:w="285"/>
        <w:gridCol w:w="981"/>
        <w:gridCol w:w="153"/>
        <w:gridCol w:w="922"/>
        <w:gridCol w:w="100"/>
        <w:gridCol w:w="678"/>
        <w:gridCol w:w="77"/>
        <w:gridCol w:w="95"/>
        <w:gridCol w:w="742"/>
        <w:gridCol w:w="33"/>
        <w:gridCol w:w="871"/>
        <w:gridCol w:w="2015"/>
      </w:tblGrid>
      <w:tr w:rsidR="00A46C0F">
        <w:trPr>
          <w:trHeight w:val="693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照片</w:t>
            </w:r>
          </w:p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（二寸蓝底免冠照）</w:t>
            </w:r>
          </w:p>
        </w:tc>
      </w:tr>
      <w:tr w:rsidR="00A46C0F">
        <w:trPr>
          <w:trHeight w:val="558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出生年月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参加工作时间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体重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婚姻状况</w:t>
            </w:r>
          </w:p>
        </w:tc>
        <w:tc>
          <w:tcPr>
            <w:tcW w:w="816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816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29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74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毕业院校</w:t>
            </w:r>
          </w:p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及专业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毕业时间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ind w:left="72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793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家庭住址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资格证书持有情况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17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身份证号码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17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现工作单位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17"/>
          <w:jc w:val="center"/>
        </w:trPr>
        <w:tc>
          <w:tcPr>
            <w:tcW w:w="2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是否同意应聘岗位调剂</w:t>
            </w:r>
          </w:p>
        </w:tc>
        <w:tc>
          <w:tcPr>
            <w:tcW w:w="3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是否同意进入本公司人才库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541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是否同意进行背景调查</w:t>
            </w:r>
          </w:p>
        </w:tc>
        <w:tc>
          <w:tcPr>
            <w:tcW w:w="81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541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学习经历（从初中开始填写）</w:t>
            </w:r>
          </w:p>
        </w:tc>
      </w:tr>
      <w:tr w:rsidR="00A46C0F">
        <w:trPr>
          <w:trHeight w:val="562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学位</w:t>
            </w: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eastAsia="宋体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工作经历</w:t>
            </w: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所在单位</w:t>
            </w:r>
            <w:r>
              <w:rPr>
                <w:rFonts w:ascii="仿宋" w:hAnsi="仿宋" w:cs="仿宋"/>
                <w:bCs/>
                <w:sz w:val="24"/>
              </w:rPr>
              <w:t>/</w:t>
            </w:r>
            <w:r>
              <w:rPr>
                <w:rFonts w:ascii="仿宋" w:hAnsi="仿宋" w:cs="仿宋" w:hint="eastAsia"/>
                <w:bCs/>
                <w:sz w:val="24"/>
              </w:rPr>
              <w:t>公司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部门及职务</w:t>
            </w: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证明人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联系电话</w:t>
            </w: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工作业绩</w:t>
            </w:r>
          </w:p>
        </w:tc>
      </w:tr>
      <w:tr w:rsidR="00A46C0F">
        <w:trPr>
          <w:trHeight w:val="1634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495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已获取各类资格证书</w:t>
            </w:r>
          </w:p>
        </w:tc>
      </w:tr>
      <w:tr w:rsidR="00A46C0F">
        <w:trPr>
          <w:trHeight w:val="601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证书名称</w:t>
            </w: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证书编号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获取时间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颁证单位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专业</w:t>
            </w:r>
          </w:p>
        </w:tc>
      </w:tr>
      <w:tr w:rsidR="00A46C0F">
        <w:trPr>
          <w:trHeight w:val="601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518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489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469"/>
          <w:jc w:val="center"/>
        </w:trPr>
        <w:tc>
          <w:tcPr>
            <w:tcW w:w="10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家庭情况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（范围仅限父母、配偶、子女）</w:t>
            </w:r>
          </w:p>
        </w:tc>
      </w:tr>
      <w:tr w:rsidR="00A46C0F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工作单位及职务</w:t>
            </w:r>
          </w:p>
        </w:tc>
      </w:tr>
      <w:tr w:rsidR="00A46C0F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601"/>
          <w:jc w:val="center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</w:tr>
      <w:tr w:rsidR="00A46C0F">
        <w:trPr>
          <w:trHeight w:val="1500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报考人承诺</w:t>
            </w: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我已仔细阅读本次招聘公告，理解其内容，本人郑重承诺：</w:t>
            </w:r>
          </w:p>
          <w:p w:rsidR="00A46C0F" w:rsidRDefault="00A46C0F">
            <w:pPr>
              <w:wordWrap w:val="0"/>
              <w:topLinePunct/>
              <w:spacing w:line="360" w:lineRule="exact"/>
              <w:ind w:firstLine="540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:rsidR="00A46C0F">
        <w:trPr>
          <w:trHeight w:val="582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jc w:val="center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填表人</w:t>
            </w:r>
          </w:p>
        </w:tc>
        <w:tc>
          <w:tcPr>
            <w:tcW w:w="3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>
            <w:pPr>
              <w:wordWrap w:val="0"/>
              <w:topLinePunct/>
              <w:spacing w:line="360" w:lineRule="exact"/>
              <w:rPr>
                <w:rFonts w:ascii="仿宋" w:cs="仿宋"/>
                <w:bCs/>
                <w:sz w:val="24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0F" w:rsidRDefault="00A46C0F" w:rsidP="00A46C0F">
            <w:pPr>
              <w:wordWrap w:val="0"/>
              <w:topLinePunct/>
              <w:spacing w:line="360" w:lineRule="exact"/>
              <w:ind w:firstLineChars="300" w:firstLine="31680"/>
              <w:rPr>
                <w:rFonts w:ascii="仿宋" w:cs="仿宋"/>
                <w:bCs/>
                <w:sz w:val="24"/>
              </w:rPr>
            </w:pPr>
            <w:r>
              <w:rPr>
                <w:rFonts w:ascii="仿宋" w:hAnsi="仿宋" w:cs="仿宋" w:hint="eastAsia"/>
                <w:bCs/>
                <w:sz w:val="24"/>
              </w:rPr>
              <w:t>年月日</w:t>
            </w:r>
          </w:p>
        </w:tc>
      </w:tr>
    </w:tbl>
    <w:p w:rsidR="00A46C0F" w:rsidRDefault="00A46C0F"/>
    <w:sectPr w:rsidR="00A46C0F" w:rsidSect="00686E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C0F" w:rsidRDefault="00A46C0F" w:rsidP="00686E5B">
      <w:r>
        <w:separator/>
      </w:r>
    </w:p>
  </w:endnote>
  <w:endnote w:type="continuationSeparator" w:id="1">
    <w:p w:rsidR="00A46C0F" w:rsidRDefault="00A46C0F" w:rsidP="0068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0F" w:rsidRDefault="00A46C0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46C0F" w:rsidRDefault="00A46C0F">
                <w:pPr>
                  <w:pStyle w:val="Footer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C0F" w:rsidRDefault="00A46C0F" w:rsidP="00686E5B">
      <w:r>
        <w:separator/>
      </w:r>
    </w:p>
  </w:footnote>
  <w:footnote w:type="continuationSeparator" w:id="1">
    <w:p w:rsidR="00A46C0F" w:rsidRDefault="00A46C0F" w:rsidP="00686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B5CAFD"/>
    <w:multiLevelType w:val="singleLevel"/>
    <w:tmpl w:val="E5B5CAFD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E6E7D"/>
    <w:rsid w:val="003B5AF1"/>
    <w:rsid w:val="0045300A"/>
    <w:rsid w:val="00686E5B"/>
    <w:rsid w:val="00A46C0F"/>
    <w:rsid w:val="00F75F76"/>
    <w:rsid w:val="21CE6E7D"/>
    <w:rsid w:val="488F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lockText"/>
    <w:qFormat/>
    <w:rsid w:val="00686E5B"/>
    <w:pPr>
      <w:widowControl w:val="0"/>
      <w:jc w:val="both"/>
    </w:pPr>
    <w:rPr>
      <w:rFonts w:eastAsia="仿宋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Normal"/>
    <w:uiPriority w:val="99"/>
    <w:rsid w:val="00686E5B"/>
    <w:pPr>
      <w:spacing w:after="120" w:line="360" w:lineRule="auto"/>
      <w:ind w:leftChars="700" w:left="1440" w:rightChars="700" w:right="700"/>
      <w:jc w:val="left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6E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3F8A"/>
    <w:rPr>
      <w:rFonts w:eastAsia="仿宋"/>
      <w:sz w:val="32"/>
      <w:szCs w:val="32"/>
    </w:rPr>
  </w:style>
  <w:style w:type="paragraph" w:styleId="Footer">
    <w:name w:val="footer"/>
    <w:basedOn w:val="Normal"/>
    <w:link w:val="FooterChar"/>
    <w:uiPriority w:val="99"/>
    <w:rsid w:val="0068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3F8A"/>
    <w:rPr>
      <w:rFonts w:eastAsia="仿宋"/>
      <w:sz w:val="18"/>
      <w:szCs w:val="18"/>
    </w:rPr>
  </w:style>
  <w:style w:type="character" w:customStyle="1" w:styleId="font51">
    <w:name w:val="font51"/>
    <w:basedOn w:val="DefaultParagraphFont"/>
    <w:uiPriority w:val="99"/>
    <w:rsid w:val="00686E5B"/>
    <w:rPr>
      <w:rFonts w:ascii="方正仿宋_GB2312" w:eastAsia="方正仿宋_GB2312" w:hAnsi="方正仿宋_GB2312" w:cs="方正仿宋_GB2312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83</Words>
  <Characters>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宜宾新高人力资源服务有限公司应聘登记表</dc:title>
  <dc:subject/>
  <dc:creator>我是Jany歌</dc:creator>
  <cp:keywords/>
  <dc:description/>
  <cp:lastModifiedBy>YiBin</cp:lastModifiedBy>
  <cp:revision>2</cp:revision>
  <dcterms:created xsi:type="dcterms:W3CDTF">2025-06-30T12:34:00Z</dcterms:created>
  <dcterms:modified xsi:type="dcterms:W3CDTF">2025-06-30T12:34:00Z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9A78C2473F4E427686B2532BA897CA60_11</vt:lpwstr>
  </property>
  <property fmtid="{D5CDD505-2E9C-101B-9397-08002B2CF9AE}" pid="4" name="KSOTemplateDocerSaveRecord">
    <vt:lpwstr>eyJoZGlkIjoiMTliYmQ0YTk2OWU2ODI5MjgxYmE2MTMxYTZkMGExNjMiLCJ1c2VySWQiOiIyMjc4MjUzOTMifQ==</vt:lpwstr>
  </property>
</Properties>
</file>