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E1" w:rsidRDefault="00840EE1">
      <w:pPr>
        <w:spacing w:line="596" w:lineRule="exact"/>
        <w:jc w:val="center"/>
        <w:rPr>
          <w:rFonts w:ascii="方正小标宋简体" w:eastAsia="方正小标宋简体" w:hAnsi="黑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20"/>
          <w:kern w:val="0"/>
          <w:sz w:val="44"/>
          <w:szCs w:val="44"/>
        </w:rPr>
        <w:t>屏山县市场监督管理局公开招聘编外人员报名表</w:t>
      </w:r>
    </w:p>
    <w:tbl>
      <w:tblPr>
        <w:tblW w:w="8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6"/>
        <w:gridCol w:w="1970"/>
      </w:tblGrid>
      <w:tr w:rsidR="00840EE1">
        <w:trPr>
          <w:cantSplit/>
          <w:trHeight w:val="89"/>
          <w:jc w:val="center"/>
        </w:trPr>
        <w:tc>
          <w:tcPr>
            <w:tcW w:w="95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寸彩色照片</w:t>
            </w:r>
          </w:p>
        </w:tc>
      </w:tr>
      <w:tr w:rsidR="00840EE1">
        <w:trPr>
          <w:cantSplit/>
          <w:trHeight w:val="898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1164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9" w:type="dxa"/>
            <w:gridSpan w:val="3"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1097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757"/>
          <w:jc w:val="center"/>
        </w:trPr>
        <w:tc>
          <w:tcPr>
            <w:tcW w:w="9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805"/>
          <w:jc w:val="center"/>
        </w:trPr>
        <w:tc>
          <w:tcPr>
            <w:tcW w:w="3150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选择报名岗位</w:t>
            </w:r>
          </w:p>
        </w:tc>
        <w:tc>
          <w:tcPr>
            <w:tcW w:w="5641" w:type="dxa"/>
            <w:gridSpan w:val="10"/>
            <w:tcBorders>
              <w:top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4380"/>
          <w:jc w:val="center"/>
        </w:trPr>
        <w:tc>
          <w:tcPr>
            <w:tcW w:w="955" w:type="dxa"/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3"/>
            <w:vAlign w:val="center"/>
          </w:tcPr>
          <w:p w:rsidR="00840EE1" w:rsidRDefault="00840EE1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例：</w:t>
            </w:r>
          </w:p>
          <w:p w:rsidR="00840EE1" w:rsidRDefault="00840EE1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学校全称（高中）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840EE1" w:rsidRDefault="00840EE1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学校全称（大专或本科）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840EE1" w:rsidRDefault="00840EE1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工作单位全称（职务）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840EE1" w:rsidRDefault="00840EE1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………………………………………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..</w:t>
            </w:r>
          </w:p>
          <w:p w:rsidR="00840EE1" w:rsidRDefault="00840EE1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cantSplit/>
          <w:trHeight w:val="621"/>
          <w:jc w:val="center"/>
        </w:trPr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:rsidR="00840EE1">
        <w:trPr>
          <w:cantSplit/>
          <w:trHeight w:val="53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cantSplit/>
          <w:trHeight w:val="55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cantSplit/>
          <w:trHeight w:val="53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sz="4" w:space="0" w:color="000000"/>
            </w:tcBorders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1006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1175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840EE1">
        <w:trPr>
          <w:trHeight w:val="3246"/>
          <w:jc w:val="center"/>
        </w:trPr>
        <w:tc>
          <w:tcPr>
            <w:tcW w:w="9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                                   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　　　　　报名人（签名）：　　　　　　　　　　　　　　</w:t>
            </w:r>
          </w:p>
          <w:p w:rsidR="00840EE1" w:rsidRDefault="00840EE1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</w:t>
            </w:r>
          </w:p>
        </w:tc>
      </w:tr>
      <w:tr w:rsidR="00840EE1">
        <w:trPr>
          <w:trHeight w:val="2500"/>
          <w:jc w:val="center"/>
        </w:trPr>
        <w:tc>
          <w:tcPr>
            <w:tcW w:w="955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 w:rsidR="00840EE1" w:rsidRDefault="00840EE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3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EE1" w:rsidRDefault="00840EE1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840EE1" w:rsidRDefault="00840EE1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审查人（签名）：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840EE1" w:rsidRDefault="00840EE1"/>
    <w:sectPr w:rsidR="00840EE1" w:rsidSect="00D13077">
      <w:footerReference w:type="even" r:id="rId7"/>
      <w:footerReference w:type="default" r:id="rId8"/>
      <w:pgSz w:w="11906" w:h="16838"/>
      <w:pgMar w:top="1985" w:right="1588" w:bottom="1701" w:left="1588" w:header="1020" w:footer="1304" w:gutter="0"/>
      <w:cols w:space="720"/>
      <w:docGrid w:type="linesAndChars" w:linePitch="312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E1" w:rsidRDefault="00840EE1" w:rsidP="00D13077">
      <w:r>
        <w:separator/>
      </w:r>
    </w:p>
  </w:endnote>
  <w:endnote w:type="continuationSeparator" w:id="1">
    <w:p w:rsidR="00840EE1" w:rsidRDefault="00840EE1" w:rsidP="00D1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E1" w:rsidRDefault="00840EE1" w:rsidP="008D72E9">
    <w:pPr>
      <w:pStyle w:val="Footer"/>
      <w:ind w:firstLineChars="50" w:firstLine="31680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—</w:t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E1" w:rsidRDefault="00840EE1" w:rsidP="008D72E9">
    <w:pPr>
      <w:pStyle w:val="Footer"/>
      <w:wordWrap w:val="0"/>
      <w:ind w:rightChars="100" w:right="316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—</w:t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Pr="007D3AEB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E1" w:rsidRDefault="00840EE1" w:rsidP="00D13077">
      <w:r>
        <w:separator/>
      </w:r>
    </w:p>
  </w:footnote>
  <w:footnote w:type="continuationSeparator" w:id="1">
    <w:p w:rsidR="00840EE1" w:rsidRDefault="00840EE1" w:rsidP="00D13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7D0E01"/>
    <w:multiLevelType w:val="singleLevel"/>
    <w:tmpl w:val="DD7D0E01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>
    <w:nsid w:val="FFFFFF7C"/>
    <w:multiLevelType w:val="singleLevel"/>
    <w:tmpl w:val="F40893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23C"/>
    <w:rsid w:val="F3FFB137"/>
    <w:rsid w:val="FEF7A659"/>
    <w:rsid w:val="FFFF97F0"/>
    <w:rsid w:val="000231CD"/>
    <w:rsid w:val="000745F2"/>
    <w:rsid w:val="00076FDE"/>
    <w:rsid w:val="0013151C"/>
    <w:rsid w:val="00177E21"/>
    <w:rsid w:val="001D2ECB"/>
    <w:rsid w:val="002859B9"/>
    <w:rsid w:val="002D0594"/>
    <w:rsid w:val="00347954"/>
    <w:rsid w:val="003733FC"/>
    <w:rsid w:val="003E3DED"/>
    <w:rsid w:val="003E65F4"/>
    <w:rsid w:val="0045123C"/>
    <w:rsid w:val="00491C8B"/>
    <w:rsid w:val="0050472D"/>
    <w:rsid w:val="00585066"/>
    <w:rsid w:val="005E7A89"/>
    <w:rsid w:val="006B0B8D"/>
    <w:rsid w:val="00713902"/>
    <w:rsid w:val="0077534B"/>
    <w:rsid w:val="007C2927"/>
    <w:rsid w:val="007C5A61"/>
    <w:rsid w:val="007D3AEB"/>
    <w:rsid w:val="007F6E60"/>
    <w:rsid w:val="00840EE1"/>
    <w:rsid w:val="00855B8C"/>
    <w:rsid w:val="008758F0"/>
    <w:rsid w:val="008D72E9"/>
    <w:rsid w:val="008F7CD6"/>
    <w:rsid w:val="00964E48"/>
    <w:rsid w:val="00977ACE"/>
    <w:rsid w:val="009D7BCC"/>
    <w:rsid w:val="009E5F35"/>
    <w:rsid w:val="009E6FDD"/>
    <w:rsid w:val="00AF4695"/>
    <w:rsid w:val="00B07742"/>
    <w:rsid w:val="00B72C22"/>
    <w:rsid w:val="00C24B40"/>
    <w:rsid w:val="00C576F3"/>
    <w:rsid w:val="00C84D57"/>
    <w:rsid w:val="00CD7753"/>
    <w:rsid w:val="00D13077"/>
    <w:rsid w:val="00D44B75"/>
    <w:rsid w:val="00D65B8C"/>
    <w:rsid w:val="00DC7F20"/>
    <w:rsid w:val="00E1078F"/>
    <w:rsid w:val="00E422DB"/>
    <w:rsid w:val="00E45A54"/>
    <w:rsid w:val="00E607B3"/>
    <w:rsid w:val="00E728CD"/>
    <w:rsid w:val="00EC6C63"/>
    <w:rsid w:val="1D7F01E9"/>
    <w:rsid w:val="311E8B47"/>
    <w:rsid w:val="3A3FEFD2"/>
    <w:rsid w:val="3BDF5A36"/>
    <w:rsid w:val="57F9CDF4"/>
    <w:rsid w:val="5F760498"/>
    <w:rsid w:val="797FE99A"/>
    <w:rsid w:val="7B7FC125"/>
    <w:rsid w:val="7DFCD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locked="1" w:semiHidden="0" w:uiPriority="0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FirstIndent2"/>
    <w:qFormat/>
    <w:rsid w:val="00D1307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D13077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3077"/>
    <w:rPr>
      <w:rFonts w:ascii="Times New Roman" w:hAnsi="Times New Roman"/>
      <w:kern w:val="2"/>
      <w:sz w:val="24"/>
    </w:rPr>
  </w:style>
  <w:style w:type="paragraph" w:styleId="BodyTextFirstIndent2">
    <w:name w:val="Body Text First Indent 2"/>
    <w:basedOn w:val="Normal"/>
    <w:next w:val="PlainText"/>
    <w:link w:val="BodyTextFirstIndent2Char"/>
    <w:uiPriority w:val="99"/>
    <w:rsid w:val="00D13077"/>
    <w:pPr>
      <w:ind w:firstLineChars="200" w:firstLine="420"/>
    </w:pPr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D13077"/>
  </w:style>
  <w:style w:type="paragraph" w:styleId="PlainText">
    <w:name w:val="Plain Text"/>
    <w:basedOn w:val="Normal"/>
    <w:next w:val="ListNumber5"/>
    <w:link w:val="PlainTextChar"/>
    <w:uiPriority w:val="99"/>
    <w:semiHidden/>
    <w:rsid w:val="00D13077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13077"/>
    <w:rPr>
      <w:rFonts w:ascii="宋体" w:hAnsi="Courier New"/>
      <w:kern w:val="2"/>
      <w:sz w:val="21"/>
    </w:rPr>
  </w:style>
  <w:style w:type="paragraph" w:styleId="ListNumber5">
    <w:name w:val="List Number 5"/>
    <w:basedOn w:val="Normal"/>
    <w:uiPriority w:val="99"/>
    <w:semiHidden/>
    <w:rsid w:val="00D130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D130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077"/>
    <w:rPr>
      <w:rFonts w:ascii="Times New Roman" w:hAnsi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D130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3077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D1307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3077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屏山县市场监督管理局公开招聘编外人员报名表</dc:title>
  <dc:subject/>
  <dc:creator>qhtf</dc:creator>
  <cp:keywords/>
  <dc:description/>
  <cp:lastModifiedBy>wy51</cp:lastModifiedBy>
  <cp:revision>2</cp:revision>
  <cp:lastPrinted>2025-07-07T09:17:00Z</cp:lastPrinted>
  <dcterms:created xsi:type="dcterms:W3CDTF">2025-07-07T08:28:00Z</dcterms:created>
  <dcterms:modified xsi:type="dcterms:W3CDTF">2025-07-07T08:28:00Z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9DEA507D558A99DE2DA2FB652C1A286C</vt:lpwstr>
  </property>
</Properties>
</file>