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rPr>
          <w:rFonts w:hint="eastAsia" w:ascii="黑体" w:hAnsi="宋体" w:eastAsia="黑体" w:cs="黑体"/>
          <w:color w:val="000000"/>
          <w:kern w:val="0"/>
          <w:szCs w:val="32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57" w:right="-57"/>
        <w:jc w:val="center"/>
        <w:textAlignment w:val="auto"/>
        <w:rPr>
          <w:rFonts w:hint="eastAsia" w:ascii="微软雅黑" w:hAnsi="微软雅黑" w:eastAsia="微软雅黑" w:cs="微软雅黑"/>
          <w:spacing w:val="-6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pacing w:val="-6"/>
          <w:sz w:val="44"/>
          <w:szCs w:val="44"/>
          <w:lang w:eastAsia="zh-CN"/>
        </w:rPr>
        <w:t>中能建华南电力装备有限公司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57" w:right="-57"/>
        <w:jc w:val="center"/>
        <w:textAlignment w:val="auto"/>
        <w:rPr>
          <w:rFonts w:hint="eastAsia" w:ascii="微软雅黑" w:hAnsi="微软雅黑" w:eastAsia="微软雅黑" w:cs="微软雅黑"/>
          <w:spacing w:val="-6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pacing w:val="-6"/>
          <w:sz w:val="44"/>
          <w:szCs w:val="44"/>
          <w:lang w:eastAsia="zh-CN"/>
        </w:rPr>
        <w:t>招聘报名表</w:t>
      </w:r>
    </w:p>
    <w:p>
      <w:pPr>
        <w:widowControl/>
        <w:jc w:val="center"/>
        <w:textAlignment w:val="center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（本表是资格审查的重要依据，请如实、准确、完整、清晰填写）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57" w:right="-57"/>
        <w:jc w:val="left"/>
        <w:textAlignment w:val="auto"/>
        <w:rPr>
          <w:rFonts w:hint="eastAsia" w:ascii="宋体" w:hAnsi="宋体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申报岗位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1"/>
          <w:szCs w:val="21"/>
        </w:rPr>
        <w:t xml:space="preserve">                                                     </w:t>
      </w:r>
    </w:p>
    <w:tbl>
      <w:tblPr>
        <w:tblStyle w:val="18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17"/>
        <w:gridCol w:w="653"/>
        <w:gridCol w:w="248"/>
        <w:gridCol w:w="296"/>
        <w:gridCol w:w="656"/>
        <w:gridCol w:w="1091"/>
        <w:gridCol w:w="505"/>
        <w:gridCol w:w="916"/>
        <w:gridCol w:w="445"/>
        <w:gridCol w:w="741"/>
        <w:gridCol w:w="1207"/>
        <w:gridCol w:w="21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健康状况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工作时间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文化程度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教　育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系及专业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在　职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教　育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系及专业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60" w:lineRule="exact"/>
              <w:ind w:left="-3" w:leftChars="-1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职称</w:t>
            </w:r>
          </w:p>
        </w:tc>
        <w:tc>
          <w:tcPr>
            <w:tcW w:w="294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执业资格</w:t>
            </w:r>
          </w:p>
        </w:tc>
        <w:tc>
          <w:tcPr>
            <w:tcW w:w="412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7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现工作单位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部门和岗位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现从事的</w:t>
            </w:r>
          </w:p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业务领域</w:t>
            </w:r>
          </w:p>
        </w:tc>
        <w:tc>
          <w:tcPr>
            <w:tcW w:w="4122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工作经历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起止年月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工作单位及职务</w:t>
            </w: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  作  内  容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学习培训经历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学习培训地点</w:t>
            </w: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所学专业或培训内容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毕业\结业\肄业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81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5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获奖情况</w:t>
            </w:r>
          </w:p>
        </w:tc>
        <w:tc>
          <w:tcPr>
            <w:tcW w:w="910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成员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与本人关系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工作单位或就读学校</w:t>
            </w:r>
          </w:p>
        </w:tc>
        <w:tc>
          <w:tcPr>
            <w:tcW w:w="15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1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1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1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0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工作业绩</w:t>
            </w:r>
          </w:p>
        </w:tc>
        <w:tc>
          <w:tcPr>
            <w:tcW w:w="9104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580" w:lineRule="exact"/>
        <w:rPr>
          <w:rFonts w:hint="eastAsia"/>
          <w:kern w:val="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78" w:right="1474" w:bottom="1985" w:left="1588" w:header="851" w:footer="1587" w:gutter="0"/>
      <w:pgNumType w:fmt="numberInDash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BB4EC5-882E-4080-9D2F-D4971823C2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92184BF-552D-42E2-87FD-96C2769C96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4E86D0-39E7-49C2-B8E3-EA491C415A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right="320" w:right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wordWrap w:val="0"/>
                            <w:ind w:right="320" w:rightChars="100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9Kf18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z0p/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wordWrap w:val="0"/>
                      <w:ind w:right="320" w:right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  <w:tab w:val="clear" w:pos="8306"/>
      </w:tabs>
      <w:ind w:firstLine="180" w:firstLineChars="1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tabs>
                              <w:tab w:val="clear" w:pos="4153"/>
                              <w:tab w:val="clear" w:pos="8306"/>
                            </w:tabs>
                            <w:ind w:firstLine="180" w:firstLineChars="100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T6O1skBAACZ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BPo7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tabs>
                        <w:tab w:val="clear" w:pos="4153"/>
                        <w:tab w:val="clear" w:pos="8306"/>
                      </w:tabs>
                      <w:ind w:firstLine="180" w:firstLine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66D017D9-3815-4A5A-BDB3-526FC848C784}" w:val="2ez7MVCRlEm/fZ=S89vFN+Iw0WJrgknAUaQGKpjybH6YDdThcoBLxOi3t5uPs14qX"/>
    <w:docVar w:name="commondata" w:val="eyJoZGlkIjoiN2U4YzMyZmU5MWU5YTA5MjdhNGY0NDUyMmQxOWMzNjMifQ=="/>
    <w:docVar w:name="DocumentID" w:val="{DA9C273F-54BB-4FCD-B563-FD41EBE1E13F}"/>
  </w:docVars>
  <w:rsids>
    <w:rsidRoot w:val="0006377A"/>
    <w:rsid w:val="00000F6D"/>
    <w:rsid w:val="00001A6A"/>
    <w:rsid w:val="0000220B"/>
    <w:rsid w:val="00004E4A"/>
    <w:rsid w:val="0000732E"/>
    <w:rsid w:val="00007CEE"/>
    <w:rsid w:val="000124BF"/>
    <w:rsid w:val="000127F3"/>
    <w:rsid w:val="0001285E"/>
    <w:rsid w:val="000133B5"/>
    <w:rsid w:val="000159CF"/>
    <w:rsid w:val="00017976"/>
    <w:rsid w:val="00054526"/>
    <w:rsid w:val="0005746C"/>
    <w:rsid w:val="0005768B"/>
    <w:rsid w:val="000606CF"/>
    <w:rsid w:val="0006377A"/>
    <w:rsid w:val="00074814"/>
    <w:rsid w:val="00075BC7"/>
    <w:rsid w:val="00082503"/>
    <w:rsid w:val="00082E6C"/>
    <w:rsid w:val="00083021"/>
    <w:rsid w:val="00086B3D"/>
    <w:rsid w:val="000871B5"/>
    <w:rsid w:val="0009153B"/>
    <w:rsid w:val="00095114"/>
    <w:rsid w:val="000A22C4"/>
    <w:rsid w:val="000A75E7"/>
    <w:rsid w:val="000A7BC0"/>
    <w:rsid w:val="000B0F82"/>
    <w:rsid w:val="000B1190"/>
    <w:rsid w:val="000B25DF"/>
    <w:rsid w:val="000B5986"/>
    <w:rsid w:val="000C0CF3"/>
    <w:rsid w:val="000C326A"/>
    <w:rsid w:val="000C3E0B"/>
    <w:rsid w:val="000C7DF0"/>
    <w:rsid w:val="000D0AEA"/>
    <w:rsid w:val="000D17C1"/>
    <w:rsid w:val="000D384E"/>
    <w:rsid w:val="000D662F"/>
    <w:rsid w:val="000E4437"/>
    <w:rsid w:val="000E4AA9"/>
    <w:rsid w:val="000F4B5A"/>
    <w:rsid w:val="000F7133"/>
    <w:rsid w:val="00101FC5"/>
    <w:rsid w:val="00102A1D"/>
    <w:rsid w:val="0010622B"/>
    <w:rsid w:val="00110FA1"/>
    <w:rsid w:val="0011189C"/>
    <w:rsid w:val="00112F34"/>
    <w:rsid w:val="00114059"/>
    <w:rsid w:val="00114E93"/>
    <w:rsid w:val="00124799"/>
    <w:rsid w:val="00125B21"/>
    <w:rsid w:val="00127B09"/>
    <w:rsid w:val="00133C77"/>
    <w:rsid w:val="00133FDD"/>
    <w:rsid w:val="00134F74"/>
    <w:rsid w:val="001361B6"/>
    <w:rsid w:val="00140A63"/>
    <w:rsid w:val="0015138B"/>
    <w:rsid w:val="00153ED8"/>
    <w:rsid w:val="00153FB1"/>
    <w:rsid w:val="00154033"/>
    <w:rsid w:val="001562B8"/>
    <w:rsid w:val="001622AB"/>
    <w:rsid w:val="00162E57"/>
    <w:rsid w:val="00165741"/>
    <w:rsid w:val="00177734"/>
    <w:rsid w:val="0018038A"/>
    <w:rsid w:val="00194F92"/>
    <w:rsid w:val="00197950"/>
    <w:rsid w:val="001A2A87"/>
    <w:rsid w:val="001A4A2F"/>
    <w:rsid w:val="001A7EC2"/>
    <w:rsid w:val="001B2D47"/>
    <w:rsid w:val="001C462A"/>
    <w:rsid w:val="001D3B30"/>
    <w:rsid w:val="001D5202"/>
    <w:rsid w:val="001D726F"/>
    <w:rsid w:val="001E05F4"/>
    <w:rsid w:val="001E4272"/>
    <w:rsid w:val="001F10EF"/>
    <w:rsid w:val="001F1649"/>
    <w:rsid w:val="001F1B4F"/>
    <w:rsid w:val="001F5902"/>
    <w:rsid w:val="00201355"/>
    <w:rsid w:val="00201694"/>
    <w:rsid w:val="0020393E"/>
    <w:rsid w:val="0020444C"/>
    <w:rsid w:val="00205B56"/>
    <w:rsid w:val="0020780E"/>
    <w:rsid w:val="002128F3"/>
    <w:rsid w:val="00212AA3"/>
    <w:rsid w:val="002139FE"/>
    <w:rsid w:val="00231429"/>
    <w:rsid w:val="002336BC"/>
    <w:rsid w:val="002339CC"/>
    <w:rsid w:val="0024075A"/>
    <w:rsid w:val="00241DEB"/>
    <w:rsid w:val="00250F4E"/>
    <w:rsid w:val="00256BD9"/>
    <w:rsid w:val="002577FD"/>
    <w:rsid w:val="00264984"/>
    <w:rsid w:val="00265DD5"/>
    <w:rsid w:val="00265E70"/>
    <w:rsid w:val="002728AA"/>
    <w:rsid w:val="00275D2E"/>
    <w:rsid w:val="002767CC"/>
    <w:rsid w:val="00280F2A"/>
    <w:rsid w:val="0028172D"/>
    <w:rsid w:val="00285DEA"/>
    <w:rsid w:val="00286BA2"/>
    <w:rsid w:val="00287252"/>
    <w:rsid w:val="002A1575"/>
    <w:rsid w:val="002B3C7C"/>
    <w:rsid w:val="002B640F"/>
    <w:rsid w:val="002C5865"/>
    <w:rsid w:val="002C5B1C"/>
    <w:rsid w:val="002D0029"/>
    <w:rsid w:val="002D7ED6"/>
    <w:rsid w:val="002F2B7B"/>
    <w:rsid w:val="002F33AF"/>
    <w:rsid w:val="002F646B"/>
    <w:rsid w:val="002F68F9"/>
    <w:rsid w:val="002F7BB2"/>
    <w:rsid w:val="00302DDE"/>
    <w:rsid w:val="00303FA1"/>
    <w:rsid w:val="0030435B"/>
    <w:rsid w:val="00311425"/>
    <w:rsid w:val="00322BF5"/>
    <w:rsid w:val="0032626D"/>
    <w:rsid w:val="00340600"/>
    <w:rsid w:val="003466D7"/>
    <w:rsid w:val="0034685D"/>
    <w:rsid w:val="00346ECC"/>
    <w:rsid w:val="00354681"/>
    <w:rsid w:val="00355389"/>
    <w:rsid w:val="00355F70"/>
    <w:rsid w:val="003568DC"/>
    <w:rsid w:val="003578EB"/>
    <w:rsid w:val="0036360D"/>
    <w:rsid w:val="003752E5"/>
    <w:rsid w:val="00376B65"/>
    <w:rsid w:val="003814C1"/>
    <w:rsid w:val="00381BCB"/>
    <w:rsid w:val="003830C5"/>
    <w:rsid w:val="00385399"/>
    <w:rsid w:val="003879C9"/>
    <w:rsid w:val="003A5B1F"/>
    <w:rsid w:val="003B2241"/>
    <w:rsid w:val="003B2383"/>
    <w:rsid w:val="003B674F"/>
    <w:rsid w:val="003B7BC9"/>
    <w:rsid w:val="003C1378"/>
    <w:rsid w:val="003C3390"/>
    <w:rsid w:val="003C5531"/>
    <w:rsid w:val="003C6DFF"/>
    <w:rsid w:val="003D5F6E"/>
    <w:rsid w:val="003E2A85"/>
    <w:rsid w:val="003E43D3"/>
    <w:rsid w:val="003E4C27"/>
    <w:rsid w:val="003E7E4D"/>
    <w:rsid w:val="003F062B"/>
    <w:rsid w:val="003F7672"/>
    <w:rsid w:val="00403D3D"/>
    <w:rsid w:val="00405FA4"/>
    <w:rsid w:val="00411235"/>
    <w:rsid w:val="0041458E"/>
    <w:rsid w:val="00416731"/>
    <w:rsid w:val="00417C8E"/>
    <w:rsid w:val="00421A04"/>
    <w:rsid w:val="00426AB4"/>
    <w:rsid w:val="00427109"/>
    <w:rsid w:val="0044170B"/>
    <w:rsid w:val="00441CC1"/>
    <w:rsid w:val="0044274E"/>
    <w:rsid w:val="00457CF4"/>
    <w:rsid w:val="004618A7"/>
    <w:rsid w:val="004642A5"/>
    <w:rsid w:val="0046653E"/>
    <w:rsid w:val="004756C5"/>
    <w:rsid w:val="00480C25"/>
    <w:rsid w:val="00497402"/>
    <w:rsid w:val="004A0971"/>
    <w:rsid w:val="004A642B"/>
    <w:rsid w:val="004B154B"/>
    <w:rsid w:val="004B165A"/>
    <w:rsid w:val="004C5C0E"/>
    <w:rsid w:val="004C6AA6"/>
    <w:rsid w:val="004C6F26"/>
    <w:rsid w:val="004D04F0"/>
    <w:rsid w:val="004D0668"/>
    <w:rsid w:val="004D1E8A"/>
    <w:rsid w:val="004D4798"/>
    <w:rsid w:val="004E3EA6"/>
    <w:rsid w:val="004E6E1E"/>
    <w:rsid w:val="004F21DB"/>
    <w:rsid w:val="00500B48"/>
    <w:rsid w:val="00500D9D"/>
    <w:rsid w:val="00501748"/>
    <w:rsid w:val="00504E54"/>
    <w:rsid w:val="0050706E"/>
    <w:rsid w:val="00512690"/>
    <w:rsid w:val="005155D5"/>
    <w:rsid w:val="005255E9"/>
    <w:rsid w:val="005311D7"/>
    <w:rsid w:val="005336CD"/>
    <w:rsid w:val="00533705"/>
    <w:rsid w:val="00544CE4"/>
    <w:rsid w:val="0054753E"/>
    <w:rsid w:val="005505AC"/>
    <w:rsid w:val="00552CB7"/>
    <w:rsid w:val="0055589B"/>
    <w:rsid w:val="00556A95"/>
    <w:rsid w:val="00557D6A"/>
    <w:rsid w:val="00567C63"/>
    <w:rsid w:val="00573C15"/>
    <w:rsid w:val="00575BC7"/>
    <w:rsid w:val="005764C9"/>
    <w:rsid w:val="0058109C"/>
    <w:rsid w:val="005813B7"/>
    <w:rsid w:val="005827B7"/>
    <w:rsid w:val="00584CE5"/>
    <w:rsid w:val="00586E0F"/>
    <w:rsid w:val="00590C06"/>
    <w:rsid w:val="00592143"/>
    <w:rsid w:val="00593624"/>
    <w:rsid w:val="00594449"/>
    <w:rsid w:val="005A0835"/>
    <w:rsid w:val="005A0A10"/>
    <w:rsid w:val="005A276A"/>
    <w:rsid w:val="005A2968"/>
    <w:rsid w:val="005A5BF0"/>
    <w:rsid w:val="005B382B"/>
    <w:rsid w:val="005B4F44"/>
    <w:rsid w:val="005B663B"/>
    <w:rsid w:val="005B7ABD"/>
    <w:rsid w:val="005C093E"/>
    <w:rsid w:val="005C17A7"/>
    <w:rsid w:val="005C35E1"/>
    <w:rsid w:val="005D2BC8"/>
    <w:rsid w:val="005E6871"/>
    <w:rsid w:val="005E7F1A"/>
    <w:rsid w:val="005F4C12"/>
    <w:rsid w:val="005F54EA"/>
    <w:rsid w:val="006009E9"/>
    <w:rsid w:val="00600EEB"/>
    <w:rsid w:val="00601CCD"/>
    <w:rsid w:val="006063B4"/>
    <w:rsid w:val="00610805"/>
    <w:rsid w:val="00611C7C"/>
    <w:rsid w:val="00611C8A"/>
    <w:rsid w:val="00613963"/>
    <w:rsid w:val="006139A9"/>
    <w:rsid w:val="0061789C"/>
    <w:rsid w:val="0063084E"/>
    <w:rsid w:val="00633F8C"/>
    <w:rsid w:val="006342F5"/>
    <w:rsid w:val="00636B76"/>
    <w:rsid w:val="006373FF"/>
    <w:rsid w:val="006420F2"/>
    <w:rsid w:val="006433C0"/>
    <w:rsid w:val="00644DEF"/>
    <w:rsid w:val="00645A85"/>
    <w:rsid w:val="00647F3F"/>
    <w:rsid w:val="00661296"/>
    <w:rsid w:val="006627A0"/>
    <w:rsid w:val="00664E9E"/>
    <w:rsid w:val="00667B74"/>
    <w:rsid w:val="00677460"/>
    <w:rsid w:val="0068253E"/>
    <w:rsid w:val="006865D9"/>
    <w:rsid w:val="006903D9"/>
    <w:rsid w:val="006918FD"/>
    <w:rsid w:val="006A394F"/>
    <w:rsid w:val="006A54FE"/>
    <w:rsid w:val="006A750F"/>
    <w:rsid w:val="006B19C3"/>
    <w:rsid w:val="006B23E9"/>
    <w:rsid w:val="006B3ADA"/>
    <w:rsid w:val="006B4F77"/>
    <w:rsid w:val="006C052F"/>
    <w:rsid w:val="006C0698"/>
    <w:rsid w:val="006C3C7A"/>
    <w:rsid w:val="006C4573"/>
    <w:rsid w:val="006C7836"/>
    <w:rsid w:val="006D6425"/>
    <w:rsid w:val="006D6848"/>
    <w:rsid w:val="006E0297"/>
    <w:rsid w:val="006E2D8D"/>
    <w:rsid w:val="006E3149"/>
    <w:rsid w:val="006E50A5"/>
    <w:rsid w:val="006F2A20"/>
    <w:rsid w:val="006F55C2"/>
    <w:rsid w:val="0070040E"/>
    <w:rsid w:val="007040FC"/>
    <w:rsid w:val="00710757"/>
    <w:rsid w:val="00713A1F"/>
    <w:rsid w:val="0073256D"/>
    <w:rsid w:val="007361E9"/>
    <w:rsid w:val="00740AC2"/>
    <w:rsid w:val="00743DAA"/>
    <w:rsid w:val="00747C5F"/>
    <w:rsid w:val="00751F42"/>
    <w:rsid w:val="0075397F"/>
    <w:rsid w:val="00754ADB"/>
    <w:rsid w:val="00763986"/>
    <w:rsid w:val="00766952"/>
    <w:rsid w:val="00770912"/>
    <w:rsid w:val="00774F2E"/>
    <w:rsid w:val="0078139E"/>
    <w:rsid w:val="0078636A"/>
    <w:rsid w:val="00794355"/>
    <w:rsid w:val="007959E7"/>
    <w:rsid w:val="00795C14"/>
    <w:rsid w:val="00796212"/>
    <w:rsid w:val="00796D30"/>
    <w:rsid w:val="007A0CB4"/>
    <w:rsid w:val="007A143E"/>
    <w:rsid w:val="007A262B"/>
    <w:rsid w:val="007A3FD1"/>
    <w:rsid w:val="007A52C3"/>
    <w:rsid w:val="007B048A"/>
    <w:rsid w:val="007B0AE4"/>
    <w:rsid w:val="007B3793"/>
    <w:rsid w:val="007B5DE5"/>
    <w:rsid w:val="007C769F"/>
    <w:rsid w:val="007D3F56"/>
    <w:rsid w:val="007D4924"/>
    <w:rsid w:val="007D6998"/>
    <w:rsid w:val="007F2459"/>
    <w:rsid w:val="007F4EF3"/>
    <w:rsid w:val="007F7F29"/>
    <w:rsid w:val="0080223C"/>
    <w:rsid w:val="0080345C"/>
    <w:rsid w:val="0080503F"/>
    <w:rsid w:val="00807A6C"/>
    <w:rsid w:val="00807D02"/>
    <w:rsid w:val="00811EB4"/>
    <w:rsid w:val="008206F2"/>
    <w:rsid w:val="00820FE8"/>
    <w:rsid w:val="00823FF7"/>
    <w:rsid w:val="00827F99"/>
    <w:rsid w:val="00832377"/>
    <w:rsid w:val="00836E49"/>
    <w:rsid w:val="00836F96"/>
    <w:rsid w:val="008416AD"/>
    <w:rsid w:val="008462A8"/>
    <w:rsid w:val="00847579"/>
    <w:rsid w:val="00851362"/>
    <w:rsid w:val="00853A32"/>
    <w:rsid w:val="00861C87"/>
    <w:rsid w:val="00861CB5"/>
    <w:rsid w:val="00866924"/>
    <w:rsid w:val="0087026F"/>
    <w:rsid w:val="00873F96"/>
    <w:rsid w:val="008742C1"/>
    <w:rsid w:val="008810C3"/>
    <w:rsid w:val="00884846"/>
    <w:rsid w:val="008957E6"/>
    <w:rsid w:val="008979A1"/>
    <w:rsid w:val="00897FF3"/>
    <w:rsid w:val="008A086B"/>
    <w:rsid w:val="008A3C3A"/>
    <w:rsid w:val="008A4CF4"/>
    <w:rsid w:val="008A6ECF"/>
    <w:rsid w:val="008B258A"/>
    <w:rsid w:val="008B27A2"/>
    <w:rsid w:val="008D00E9"/>
    <w:rsid w:val="008D047D"/>
    <w:rsid w:val="008D0BE2"/>
    <w:rsid w:val="008E1CE6"/>
    <w:rsid w:val="008F681C"/>
    <w:rsid w:val="00900ADD"/>
    <w:rsid w:val="0090177C"/>
    <w:rsid w:val="0090379A"/>
    <w:rsid w:val="00904E4A"/>
    <w:rsid w:val="00926E39"/>
    <w:rsid w:val="00930462"/>
    <w:rsid w:val="00932625"/>
    <w:rsid w:val="00932A6B"/>
    <w:rsid w:val="00933554"/>
    <w:rsid w:val="00935C80"/>
    <w:rsid w:val="00945BDE"/>
    <w:rsid w:val="00946C92"/>
    <w:rsid w:val="0095414B"/>
    <w:rsid w:val="00956696"/>
    <w:rsid w:val="009566A9"/>
    <w:rsid w:val="00970C8D"/>
    <w:rsid w:val="00973339"/>
    <w:rsid w:val="00975307"/>
    <w:rsid w:val="00977285"/>
    <w:rsid w:val="009802D2"/>
    <w:rsid w:val="00984628"/>
    <w:rsid w:val="009900D4"/>
    <w:rsid w:val="00995058"/>
    <w:rsid w:val="009950E7"/>
    <w:rsid w:val="00997978"/>
    <w:rsid w:val="009A21BF"/>
    <w:rsid w:val="009B5AB3"/>
    <w:rsid w:val="009C0899"/>
    <w:rsid w:val="009D6B83"/>
    <w:rsid w:val="009D7423"/>
    <w:rsid w:val="009D763C"/>
    <w:rsid w:val="009E2478"/>
    <w:rsid w:val="009F0E87"/>
    <w:rsid w:val="009F2A22"/>
    <w:rsid w:val="009F2EBE"/>
    <w:rsid w:val="009F654D"/>
    <w:rsid w:val="009F66E3"/>
    <w:rsid w:val="009F7048"/>
    <w:rsid w:val="00A0562A"/>
    <w:rsid w:val="00A07BE2"/>
    <w:rsid w:val="00A21082"/>
    <w:rsid w:val="00A23A94"/>
    <w:rsid w:val="00A27C57"/>
    <w:rsid w:val="00A27CDA"/>
    <w:rsid w:val="00A30987"/>
    <w:rsid w:val="00A32389"/>
    <w:rsid w:val="00A36A29"/>
    <w:rsid w:val="00A36AEC"/>
    <w:rsid w:val="00A42CC3"/>
    <w:rsid w:val="00A53FC0"/>
    <w:rsid w:val="00A61FA9"/>
    <w:rsid w:val="00A71547"/>
    <w:rsid w:val="00A7205C"/>
    <w:rsid w:val="00A72D98"/>
    <w:rsid w:val="00A73B07"/>
    <w:rsid w:val="00A75F9A"/>
    <w:rsid w:val="00A77B94"/>
    <w:rsid w:val="00A81BBE"/>
    <w:rsid w:val="00A81DF5"/>
    <w:rsid w:val="00A876E1"/>
    <w:rsid w:val="00A90A45"/>
    <w:rsid w:val="00A97D97"/>
    <w:rsid w:val="00AA0084"/>
    <w:rsid w:val="00AC0F6A"/>
    <w:rsid w:val="00AC1612"/>
    <w:rsid w:val="00AC3F70"/>
    <w:rsid w:val="00AD059E"/>
    <w:rsid w:val="00AD47FE"/>
    <w:rsid w:val="00AD7899"/>
    <w:rsid w:val="00AE0408"/>
    <w:rsid w:val="00AE643C"/>
    <w:rsid w:val="00AF6180"/>
    <w:rsid w:val="00B0357B"/>
    <w:rsid w:val="00B03C57"/>
    <w:rsid w:val="00B0711D"/>
    <w:rsid w:val="00B1087D"/>
    <w:rsid w:val="00B1341D"/>
    <w:rsid w:val="00B13765"/>
    <w:rsid w:val="00B14814"/>
    <w:rsid w:val="00B17B04"/>
    <w:rsid w:val="00B26E07"/>
    <w:rsid w:val="00B27BE4"/>
    <w:rsid w:val="00B31D0C"/>
    <w:rsid w:val="00B32F2E"/>
    <w:rsid w:val="00B348F7"/>
    <w:rsid w:val="00B34A71"/>
    <w:rsid w:val="00B4132B"/>
    <w:rsid w:val="00B421C0"/>
    <w:rsid w:val="00B473A3"/>
    <w:rsid w:val="00B54310"/>
    <w:rsid w:val="00B561B6"/>
    <w:rsid w:val="00B56645"/>
    <w:rsid w:val="00B5703B"/>
    <w:rsid w:val="00B65719"/>
    <w:rsid w:val="00B6637B"/>
    <w:rsid w:val="00B87A07"/>
    <w:rsid w:val="00B9542E"/>
    <w:rsid w:val="00B96B34"/>
    <w:rsid w:val="00B9750C"/>
    <w:rsid w:val="00BB4352"/>
    <w:rsid w:val="00BC0064"/>
    <w:rsid w:val="00BC0AFD"/>
    <w:rsid w:val="00BC0D3C"/>
    <w:rsid w:val="00BC2B81"/>
    <w:rsid w:val="00BC2CB0"/>
    <w:rsid w:val="00BC4F1C"/>
    <w:rsid w:val="00BD0470"/>
    <w:rsid w:val="00BD2A82"/>
    <w:rsid w:val="00BD6136"/>
    <w:rsid w:val="00BD632D"/>
    <w:rsid w:val="00BF3768"/>
    <w:rsid w:val="00BF7CD7"/>
    <w:rsid w:val="00C04213"/>
    <w:rsid w:val="00C06B64"/>
    <w:rsid w:val="00C1072C"/>
    <w:rsid w:val="00C17E94"/>
    <w:rsid w:val="00C23808"/>
    <w:rsid w:val="00C25BE1"/>
    <w:rsid w:val="00C3210C"/>
    <w:rsid w:val="00C35369"/>
    <w:rsid w:val="00C37B6A"/>
    <w:rsid w:val="00C409E6"/>
    <w:rsid w:val="00C42CDB"/>
    <w:rsid w:val="00C42CDD"/>
    <w:rsid w:val="00C4329D"/>
    <w:rsid w:val="00C44379"/>
    <w:rsid w:val="00C533DA"/>
    <w:rsid w:val="00C54358"/>
    <w:rsid w:val="00C5484F"/>
    <w:rsid w:val="00C5639A"/>
    <w:rsid w:val="00C5656A"/>
    <w:rsid w:val="00C570D2"/>
    <w:rsid w:val="00C575E6"/>
    <w:rsid w:val="00C63E85"/>
    <w:rsid w:val="00C71DAE"/>
    <w:rsid w:val="00C724B0"/>
    <w:rsid w:val="00C74535"/>
    <w:rsid w:val="00C7651C"/>
    <w:rsid w:val="00C90522"/>
    <w:rsid w:val="00C90865"/>
    <w:rsid w:val="00C96D1D"/>
    <w:rsid w:val="00C97526"/>
    <w:rsid w:val="00CA1741"/>
    <w:rsid w:val="00CA2BE9"/>
    <w:rsid w:val="00CB0F42"/>
    <w:rsid w:val="00CB45AA"/>
    <w:rsid w:val="00CB4F93"/>
    <w:rsid w:val="00CC0D2E"/>
    <w:rsid w:val="00CC1D64"/>
    <w:rsid w:val="00CC478F"/>
    <w:rsid w:val="00CC6E57"/>
    <w:rsid w:val="00CD09F1"/>
    <w:rsid w:val="00CD40E3"/>
    <w:rsid w:val="00CD5511"/>
    <w:rsid w:val="00CE0BCE"/>
    <w:rsid w:val="00CE0DFF"/>
    <w:rsid w:val="00CE4B8B"/>
    <w:rsid w:val="00CE5BAB"/>
    <w:rsid w:val="00CF573A"/>
    <w:rsid w:val="00CF701C"/>
    <w:rsid w:val="00D07801"/>
    <w:rsid w:val="00D10F82"/>
    <w:rsid w:val="00D12A61"/>
    <w:rsid w:val="00D15168"/>
    <w:rsid w:val="00D1533A"/>
    <w:rsid w:val="00D22B7B"/>
    <w:rsid w:val="00D278DC"/>
    <w:rsid w:val="00D30B2B"/>
    <w:rsid w:val="00D331F5"/>
    <w:rsid w:val="00D35B43"/>
    <w:rsid w:val="00D36113"/>
    <w:rsid w:val="00D37AF6"/>
    <w:rsid w:val="00D43B77"/>
    <w:rsid w:val="00D43E88"/>
    <w:rsid w:val="00D452C1"/>
    <w:rsid w:val="00D465AD"/>
    <w:rsid w:val="00D50419"/>
    <w:rsid w:val="00D50CA1"/>
    <w:rsid w:val="00D579D3"/>
    <w:rsid w:val="00D651F4"/>
    <w:rsid w:val="00D67A82"/>
    <w:rsid w:val="00D7179C"/>
    <w:rsid w:val="00D72BFC"/>
    <w:rsid w:val="00D74BC2"/>
    <w:rsid w:val="00D760CF"/>
    <w:rsid w:val="00D85C8D"/>
    <w:rsid w:val="00D9013E"/>
    <w:rsid w:val="00D90DF2"/>
    <w:rsid w:val="00D93DE0"/>
    <w:rsid w:val="00D97B0B"/>
    <w:rsid w:val="00D97DB3"/>
    <w:rsid w:val="00DA6231"/>
    <w:rsid w:val="00DB3B9E"/>
    <w:rsid w:val="00DB643A"/>
    <w:rsid w:val="00DB643F"/>
    <w:rsid w:val="00DC3819"/>
    <w:rsid w:val="00DC4503"/>
    <w:rsid w:val="00DC4B9D"/>
    <w:rsid w:val="00DC7138"/>
    <w:rsid w:val="00DD1046"/>
    <w:rsid w:val="00DE0A70"/>
    <w:rsid w:val="00DE5BC0"/>
    <w:rsid w:val="00DF1F06"/>
    <w:rsid w:val="00DF3738"/>
    <w:rsid w:val="00E020E2"/>
    <w:rsid w:val="00E03C21"/>
    <w:rsid w:val="00E1293F"/>
    <w:rsid w:val="00E12CCE"/>
    <w:rsid w:val="00E140BF"/>
    <w:rsid w:val="00E157EF"/>
    <w:rsid w:val="00E204E9"/>
    <w:rsid w:val="00E252CB"/>
    <w:rsid w:val="00E277C2"/>
    <w:rsid w:val="00E33774"/>
    <w:rsid w:val="00E34458"/>
    <w:rsid w:val="00E43DF3"/>
    <w:rsid w:val="00E47594"/>
    <w:rsid w:val="00E51850"/>
    <w:rsid w:val="00E53748"/>
    <w:rsid w:val="00E53792"/>
    <w:rsid w:val="00E54178"/>
    <w:rsid w:val="00E631E8"/>
    <w:rsid w:val="00E6645C"/>
    <w:rsid w:val="00E672BD"/>
    <w:rsid w:val="00E702B9"/>
    <w:rsid w:val="00E70A5E"/>
    <w:rsid w:val="00E70F5E"/>
    <w:rsid w:val="00E74E54"/>
    <w:rsid w:val="00E85C6E"/>
    <w:rsid w:val="00E9622B"/>
    <w:rsid w:val="00EA0196"/>
    <w:rsid w:val="00EB112F"/>
    <w:rsid w:val="00EB4890"/>
    <w:rsid w:val="00EB5216"/>
    <w:rsid w:val="00EC6297"/>
    <w:rsid w:val="00ED5B2F"/>
    <w:rsid w:val="00ED5CEF"/>
    <w:rsid w:val="00EF10CE"/>
    <w:rsid w:val="00EF333B"/>
    <w:rsid w:val="00EF39F9"/>
    <w:rsid w:val="00EF4194"/>
    <w:rsid w:val="00EF44E0"/>
    <w:rsid w:val="00EF7803"/>
    <w:rsid w:val="00F02C02"/>
    <w:rsid w:val="00F03D5E"/>
    <w:rsid w:val="00F24302"/>
    <w:rsid w:val="00F257A6"/>
    <w:rsid w:val="00F25C52"/>
    <w:rsid w:val="00F264B2"/>
    <w:rsid w:val="00F26A44"/>
    <w:rsid w:val="00F26E62"/>
    <w:rsid w:val="00F3060E"/>
    <w:rsid w:val="00F317E8"/>
    <w:rsid w:val="00F337B8"/>
    <w:rsid w:val="00F4245A"/>
    <w:rsid w:val="00F45238"/>
    <w:rsid w:val="00F45362"/>
    <w:rsid w:val="00F50A2B"/>
    <w:rsid w:val="00F537D0"/>
    <w:rsid w:val="00F53CD6"/>
    <w:rsid w:val="00F55A68"/>
    <w:rsid w:val="00F5680D"/>
    <w:rsid w:val="00F56DAC"/>
    <w:rsid w:val="00F62DFD"/>
    <w:rsid w:val="00F70818"/>
    <w:rsid w:val="00F730D2"/>
    <w:rsid w:val="00F8120F"/>
    <w:rsid w:val="00F85A4E"/>
    <w:rsid w:val="00F8723F"/>
    <w:rsid w:val="00F8772F"/>
    <w:rsid w:val="00F917AC"/>
    <w:rsid w:val="00FA158F"/>
    <w:rsid w:val="00FA2818"/>
    <w:rsid w:val="00FA2BD2"/>
    <w:rsid w:val="00FB1449"/>
    <w:rsid w:val="00FB22E8"/>
    <w:rsid w:val="00FB5CF8"/>
    <w:rsid w:val="00FB659F"/>
    <w:rsid w:val="00FD2225"/>
    <w:rsid w:val="00FD25D1"/>
    <w:rsid w:val="00FF4E2A"/>
    <w:rsid w:val="00FF7229"/>
    <w:rsid w:val="01282BBF"/>
    <w:rsid w:val="01C2187A"/>
    <w:rsid w:val="020F2E86"/>
    <w:rsid w:val="022E654A"/>
    <w:rsid w:val="02AC0150"/>
    <w:rsid w:val="02CB348E"/>
    <w:rsid w:val="03045A64"/>
    <w:rsid w:val="030F7A00"/>
    <w:rsid w:val="0318794A"/>
    <w:rsid w:val="038A269E"/>
    <w:rsid w:val="04577B5E"/>
    <w:rsid w:val="04E7196A"/>
    <w:rsid w:val="04F45F62"/>
    <w:rsid w:val="0518120E"/>
    <w:rsid w:val="058F2898"/>
    <w:rsid w:val="061716AB"/>
    <w:rsid w:val="06C07380"/>
    <w:rsid w:val="071106F3"/>
    <w:rsid w:val="072B2AB9"/>
    <w:rsid w:val="077F566E"/>
    <w:rsid w:val="07B60EC1"/>
    <w:rsid w:val="07CA1BF9"/>
    <w:rsid w:val="07E92161"/>
    <w:rsid w:val="08684607"/>
    <w:rsid w:val="08AD2C62"/>
    <w:rsid w:val="08CB3386"/>
    <w:rsid w:val="09546E55"/>
    <w:rsid w:val="098B1138"/>
    <w:rsid w:val="09EA78BE"/>
    <w:rsid w:val="0A082BAC"/>
    <w:rsid w:val="0A574A72"/>
    <w:rsid w:val="0A83280D"/>
    <w:rsid w:val="0AE74D11"/>
    <w:rsid w:val="0AEB68A4"/>
    <w:rsid w:val="0B046CB0"/>
    <w:rsid w:val="0B744FCD"/>
    <w:rsid w:val="0C0504DD"/>
    <w:rsid w:val="0C6F72CB"/>
    <w:rsid w:val="0C806152"/>
    <w:rsid w:val="0CBF46DA"/>
    <w:rsid w:val="0CCE5A96"/>
    <w:rsid w:val="0CD63DA2"/>
    <w:rsid w:val="0CEE329D"/>
    <w:rsid w:val="0D9D4AD2"/>
    <w:rsid w:val="0E052B9D"/>
    <w:rsid w:val="0E2F2941"/>
    <w:rsid w:val="0E42477B"/>
    <w:rsid w:val="0ECB3855"/>
    <w:rsid w:val="0F167353"/>
    <w:rsid w:val="0F78035A"/>
    <w:rsid w:val="10D50918"/>
    <w:rsid w:val="1204200D"/>
    <w:rsid w:val="1211204D"/>
    <w:rsid w:val="1281457B"/>
    <w:rsid w:val="12BD328E"/>
    <w:rsid w:val="12CD781B"/>
    <w:rsid w:val="13080011"/>
    <w:rsid w:val="13761882"/>
    <w:rsid w:val="13970EE7"/>
    <w:rsid w:val="1437618D"/>
    <w:rsid w:val="146272F8"/>
    <w:rsid w:val="147F3B7F"/>
    <w:rsid w:val="15150FD7"/>
    <w:rsid w:val="154849DE"/>
    <w:rsid w:val="16C05488"/>
    <w:rsid w:val="170F1B87"/>
    <w:rsid w:val="1725615E"/>
    <w:rsid w:val="17635811"/>
    <w:rsid w:val="176A0E2A"/>
    <w:rsid w:val="17866C35"/>
    <w:rsid w:val="17F2576F"/>
    <w:rsid w:val="18347710"/>
    <w:rsid w:val="18347C61"/>
    <w:rsid w:val="184F572A"/>
    <w:rsid w:val="187725B7"/>
    <w:rsid w:val="18F752EF"/>
    <w:rsid w:val="19194697"/>
    <w:rsid w:val="19CA320C"/>
    <w:rsid w:val="1A3E249D"/>
    <w:rsid w:val="1A403DDF"/>
    <w:rsid w:val="1AFA35B2"/>
    <w:rsid w:val="1B0C22F0"/>
    <w:rsid w:val="1B0E2BF8"/>
    <w:rsid w:val="1B732F1E"/>
    <w:rsid w:val="1B964F4D"/>
    <w:rsid w:val="1BA82F10"/>
    <w:rsid w:val="1BB3601F"/>
    <w:rsid w:val="1C154E96"/>
    <w:rsid w:val="1C245F7B"/>
    <w:rsid w:val="1C5733AE"/>
    <w:rsid w:val="1C9476E1"/>
    <w:rsid w:val="1CB81257"/>
    <w:rsid w:val="1CF72442"/>
    <w:rsid w:val="1DC60B76"/>
    <w:rsid w:val="1E015290"/>
    <w:rsid w:val="1E2E6641"/>
    <w:rsid w:val="1E3D5A1E"/>
    <w:rsid w:val="1E7C344C"/>
    <w:rsid w:val="1E916839"/>
    <w:rsid w:val="1EE00E7C"/>
    <w:rsid w:val="1EF70E7D"/>
    <w:rsid w:val="1F111F32"/>
    <w:rsid w:val="1F1D55AC"/>
    <w:rsid w:val="1F9551B6"/>
    <w:rsid w:val="1FBF28AB"/>
    <w:rsid w:val="1FD64780"/>
    <w:rsid w:val="2035562A"/>
    <w:rsid w:val="20816540"/>
    <w:rsid w:val="2095209E"/>
    <w:rsid w:val="20A81393"/>
    <w:rsid w:val="20FC7CE6"/>
    <w:rsid w:val="21437E0F"/>
    <w:rsid w:val="21581C09"/>
    <w:rsid w:val="21981B51"/>
    <w:rsid w:val="21AD2E94"/>
    <w:rsid w:val="22FD5C14"/>
    <w:rsid w:val="232422EE"/>
    <w:rsid w:val="23266340"/>
    <w:rsid w:val="235D5CE4"/>
    <w:rsid w:val="23C739CC"/>
    <w:rsid w:val="242517A9"/>
    <w:rsid w:val="250E2B12"/>
    <w:rsid w:val="250F0F8F"/>
    <w:rsid w:val="251A3D53"/>
    <w:rsid w:val="253D1B80"/>
    <w:rsid w:val="25AC7D03"/>
    <w:rsid w:val="25D72F5F"/>
    <w:rsid w:val="261700E2"/>
    <w:rsid w:val="268101A3"/>
    <w:rsid w:val="26926D97"/>
    <w:rsid w:val="269D1B39"/>
    <w:rsid w:val="26AD0C37"/>
    <w:rsid w:val="26BD0982"/>
    <w:rsid w:val="27300F17"/>
    <w:rsid w:val="27461027"/>
    <w:rsid w:val="276D377B"/>
    <w:rsid w:val="276F3B8A"/>
    <w:rsid w:val="27D26F9F"/>
    <w:rsid w:val="290248DA"/>
    <w:rsid w:val="299F3384"/>
    <w:rsid w:val="29FC08F9"/>
    <w:rsid w:val="2A322597"/>
    <w:rsid w:val="2A3C216E"/>
    <w:rsid w:val="2A611CF0"/>
    <w:rsid w:val="2A7B3D16"/>
    <w:rsid w:val="2B5D5CD5"/>
    <w:rsid w:val="2B6931CB"/>
    <w:rsid w:val="2BB36A47"/>
    <w:rsid w:val="2C1531B5"/>
    <w:rsid w:val="2C5738CC"/>
    <w:rsid w:val="2C671ABB"/>
    <w:rsid w:val="2C6F295F"/>
    <w:rsid w:val="2D1600CD"/>
    <w:rsid w:val="2D31628A"/>
    <w:rsid w:val="2D7D38E3"/>
    <w:rsid w:val="2DBC1394"/>
    <w:rsid w:val="2E033D9C"/>
    <w:rsid w:val="2E0C2387"/>
    <w:rsid w:val="2EAF3212"/>
    <w:rsid w:val="2F234EAA"/>
    <w:rsid w:val="2F2A2452"/>
    <w:rsid w:val="2FC62F26"/>
    <w:rsid w:val="2FD25D0D"/>
    <w:rsid w:val="307B3D7E"/>
    <w:rsid w:val="317B4B9E"/>
    <w:rsid w:val="3180365A"/>
    <w:rsid w:val="32693D95"/>
    <w:rsid w:val="328411B7"/>
    <w:rsid w:val="329316BA"/>
    <w:rsid w:val="32B21167"/>
    <w:rsid w:val="32C907F7"/>
    <w:rsid w:val="33826402"/>
    <w:rsid w:val="34300CCB"/>
    <w:rsid w:val="348211AF"/>
    <w:rsid w:val="348450BE"/>
    <w:rsid w:val="34867C9B"/>
    <w:rsid w:val="34AA6F19"/>
    <w:rsid w:val="352E7C65"/>
    <w:rsid w:val="3574023C"/>
    <w:rsid w:val="35842653"/>
    <w:rsid w:val="36886156"/>
    <w:rsid w:val="37285C2D"/>
    <w:rsid w:val="37373F94"/>
    <w:rsid w:val="37F63B86"/>
    <w:rsid w:val="38020667"/>
    <w:rsid w:val="38085DB7"/>
    <w:rsid w:val="384A2629"/>
    <w:rsid w:val="39053BA4"/>
    <w:rsid w:val="392D724F"/>
    <w:rsid w:val="39534A75"/>
    <w:rsid w:val="3A135639"/>
    <w:rsid w:val="3A88526B"/>
    <w:rsid w:val="3B006626"/>
    <w:rsid w:val="3B0A690A"/>
    <w:rsid w:val="3B333A19"/>
    <w:rsid w:val="3B9239D4"/>
    <w:rsid w:val="3BB95103"/>
    <w:rsid w:val="3C0B2A31"/>
    <w:rsid w:val="3CCD4109"/>
    <w:rsid w:val="3CEB457C"/>
    <w:rsid w:val="3D062FDA"/>
    <w:rsid w:val="3D25554E"/>
    <w:rsid w:val="3D546DDE"/>
    <w:rsid w:val="3E464F7D"/>
    <w:rsid w:val="3EF23581"/>
    <w:rsid w:val="3EF374E9"/>
    <w:rsid w:val="3FA83EDF"/>
    <w:rsid w:val="3FAB5A7B"/>
    <w:rsid w:val="3FC346CE"/>
    <w:rsid w:val="3FC667B5"/>
    <w:rsid w:val="400C7521"/>
    <w:rsid w:val="403B7EAE"/>
    <w:rsid w:val="40A966E5"/>
    <w:rsid w:val="410C526F"/>
    <w:rsid w:val="410E080C"/>
    <w:rsid w:val="41116E5B"/>
    <w:rsid w:val="41862879"/>
    <w:rsid w:val="419C4AF8"/>
    <w:rsid w:val="41CA4276"/>
    <w:rsid w:val="422575B4"/>
    <w:rsid w:val="424148E4"/>
    <w:rsid w:val="425F545E"/>
    <w:rsid w:val="427A27A2"/>
    <w:rsid w:val="42B027A1"/>
    <w:rsid w:val="42E722F9"/>
    <w:rsid w:val="43226414"/>
    <w:rsid w:val="4340114E"/>
    <w:rsid w:val="43B44E3C"/>
    <w:rsid w:val="446954FB"/>
    <w:rsid w:val="44B42252"/>
    <w:rsid w:val="44BA7C7F"/>
    <w:rsid w:val="44CF00FE"/>
    <w:rsid w:val="44D75CB9"/>
    <w:rsid w:val="452E655A"/>
    <w:rsid w:val="453B65BF"/>
    <w:rsid w:val="4589119A"/>
    <w:rsid w:val="46377EAB"/>
    <w:rsid w:val="46757705"/>
    <w:rsid w:val="468B7C7A"/>
    <w:rsid w:val="46A15359"/>
    <w:rsid w:val="472D5AA1"/>
    <w:rsid w:val="472E3463"/>
    <w:rsid w:val="48405E07"/>
    <w:rsid w:val="485C5F0F"/>
    <w:rsid w:val="488B4D39"/>
    <w:rsid w:val="48C34D27"/>
    <w:rsid w:val="48DF44BF"/>
    <w:rsid w:val="48F14527"/>
    <w:rsid w:val="48F908C2"/>
    <w:rsid w:val="490A161A"/>
    <w:rsid w:val="4925330B"/>
    <w:rsid w:val="492E42E3"/>
    <w:rsid w:val="49487233"/>
    <w:rsid w:val="4A7F1506"/>
    <w:rsid w:val="4AAE3FFE"/>
    <w:rsid w:val="4AD00601"/>
    <w:rsid w:val="4BA722D0"/>
    <w:rsid w:val="4C1C49BD"/>
    <w:rsid w:val="4C4E6EAF"/>
    <w:rsid w:val="4C5B23A0"/>
    <w:rsid w:val="4CF62308"/>
    <w:rsid w:val="4D53360A"/>
    <w:rsid w:val="4D72330A"/>
    <w:rsid w:val="4DC570FC"/>
    <w:rsid w:val="4DFF4F0A"/>
    <w:rsid w:val="4E4C5B8E"/>
    <w:rsid w:val="4E736324"/>
    <w:rsid w:val="4EE00550"/>
    <w:rsid w:val="4EE33E13"/>
    <w:rsid w:val="4F4B7325"/>
    <w:rsid w:val="4F8F2E5F"/>
    <w:rsid w:val="4FEB2A68"/>
    <w:rsid w:val="501F0528"/>
    <w:rsid w:val="508614EE"/>
    <w:rsid w:val="50AF1DCD"/>
    <w:rsid w:val="512B30F8"/>
    <w:rsid w:val="51360A4E"/>
    <w:rsid w:val="5197245C"/>
    <w:rsid w:val="51BB2165"/>
    <w:rsid w:val="51BC1FD2"/>
    <w:rsid w:val="51C67E97"/>
    <w:rsid w:val="5296085C"/>
    <w:rsid w:val="52C37690"/>
    <w:rsid w:val="52C403FB"/>
    <w:rsid w:val="52DB5A65"/>
    <w:rsid w:val="52E9077B"/>
    <w:rsid w:val="53212AC6"/>
    <w:rsid w:val="540232D8"/>
    <w:rsid w:val="541C70D7"/>
    <w:rsid w:val="543B4CDE"/>
    <w:rsid w:val="54675C89"/>
    <w:rsid w:val="546C1B37"/>
    <w:rsid w:val="546D5899"/>
    <w:rsid w:val="54B47B30"/>
    <w:rsid w:val="55074384"/>
    <w:rsid w:val="55682776"/>
    <w:rsid w:val="55983938"/>
    <w:rsid w:val="559E6C4D"/>
    <w:rsid w:val="56426142"/>
    <w:rsid w:val="57461976"/>
    <w:rsid w:val="57DA6F78"/>
    <w:rsid w:val="57FB2D5F"/>
    <w:rsid w:val="58131326"/>
    <w:rsid w:val="586250E8"/>
    <w:rsid w:val="587E389F"/>
    <w:rsid w:val="588D6D77"/>
    <w:rsid w:val="58CF2AF1"/>
    <w:rsid w:val="58EE44EF"/>
    <w:rsid w:val="59032386"/>
    <w:rsid w:val="595E48D9"/>
    <w:rsid w:val="59BC4B3F"/>
    <w:rsid w:val="5A651D97"/>
    <w:rsid w:val="5AB5528B"/>
    <w:rsid w:val="5ADC4D8E"/>
    <w:rsid w:val="5AE864A9"/>
    <w:rsid w:val="5B3E45DC"/>
    <w:rsid w:val="5C074E65"/>
    <w:rsid w:val="5C213138"/>
    <w:rsid w:val="5CF863FD"/>
    <w:rsid w:val="5DC03D25"/>
    <w:rsid w:val="5DE96E9C"/>
    <w:rsid w:val="5E037BEA"/>
    <w:rsid w:val="5E132A2E"/>
    <w:rsid w:val="5E707431"/>
    <w:rsid w:val="5E9947A2"/>
    <w:rsid w:val="5F1057B5"/>
    <w:rsid w:val="5F2266B8"/>
    <w:rsid w:val="5FDD5259"/>
    <w:rsid w:val="601727ED"/>
    <w:rsid w:val="6024752F"/>
    <w:rsid w:val="603B588F"/>
    <w:rsid w:val="607963D7"/>
    <w:rsid w:val="61B52794"/>
    <w:rsid w:val="61C50CA6"/>
    <w:rsid w:val="624C6F24"/>
    <w:rsid w:val="625A5873"/>
    <w:rsid w:val="626F2A23"/>
    <w:rsid w:val="635D6236"/>
    <w:rsid w:val="63A348E0"/>
    <w:rsid w:val="63F35436"/>
    <w:rsid w:val="643E75F5"/>
    <w:rsid w:val="64400C5D"/>
    <w:rsid w:val="64633D17"/>
    <w:rsid w:val="64946DB8"/>
    <w:rsid w:val="65510CB0"/>
    <w:rsid w:val="65F60E2F"/>
    <w:rsid w:val="66505DF3"/>
    <w:rsid w:val="669B305A"/>
    <w:rsid w:val="66BB2C99"/>
    <w:rsid w:val="66FE0BDC"/>
    <w:rsid w:val="67535D48"/>
    <w:rsid w:val="67715368"/>
    <w:rsid w:val="679D162F"/>
    <w:rsid w:val="67BE1B72"/>
    <w:rsid w:val="67DA4992"/>
    <w:rsid w:val="68C13309"/>
    <w:rsid w:val="69435B46"/>
    <w:rsid w:val="699D4652"/>
    <w:rsid w:val="6A0C5336"/>
    <w:rsid w:val="6AEA6AC6"/>
    <w:rsid w:val="6B0464CD"/>
    <w:rsid w:val="6BA03259"/>
    <w:rsid w:val="6C1A0813"/>
    <w:rsid w:val="6C1F6835"/>
    <w:rsid w:val="6C8C6BC0"/>
    <w:rsid w:val="6D3439E1"/>
    <w:rsid w:val="6F3505FC"/>
    <w:rsid w:val="6F737F22"/>
    <w:rsid w:val="6FE528A9"/>
    <w:rsid w:val="706D326F"/>
    <w:rsid w:val="70C13AAA"/>
    <w:rsid w:val="70C7032C"/>
    <w:rsid w:val="70D024FF"/>
    <w:rsid w:val="70E36C2C"/>
    <w:rsid w:val="70FF3E77"/>
    <w:rsid w:val="710507BB"/>
    <w:rsid w:val="711D597A"/>
    <w:rsid w:val="714C0AD0"/>
    <w:rsid w:val="72513B28"/>
    <w:rsid w:val="725F35B6"/>
    <w:rsid w:val="727E3833"/>
    <w:rsid w:val="733953AA"/>
    <w:rsid w:val="73867CAF"/>
    <w:rsid w:val="73C124F8"/>
    <w:rsid w:val="73F162C6"/>
    <w:rsid w:val="743F089B"/>
    <w:rsid w:val="744915AC"/>
    <w:rsid w:val="74597D70"/>
    <w:rsid w:val="749726FD"/>
    <w:rsid w:val="74DF59FC"/>
    <w:rsid w:val="74F76768"/>
    <w:rsid w:val="753C0CD4"/>
    <w:rsid w:val="768F73B1"/>
    <w:rsid w:val="77173002"/>
    <w:rsid w:val="77C1407C"/>
    <w:rsid w:val="78141398"/>
    <w:rsid w:val="781B4D9D"/>
    <w:rsid w:val="7829655E"/>
    <w:rsid w:val="7852521A"/>
    <w:rsid w:val="788B12B4"/>
    <w:rsid w:val="78A52CE7"/>
    <w:rsid w:val="78C055BA"/>
    <w:rsid w:val="78D42DDA"/>
    <w:rsid w:val="78EA3682"/>
    <w:rsid w:val="79650CF2"/>
    <w:rsid w:val="797240C0"/>
    <w:rsid w:val="7A067BF3"/>
    <w:rsid w:val="7A0E2958"/>
    <w:rsid w:val="7A656F5E"/>
    <w:rsid w:val="7A6D1D3E"/>
    <w:rsid w:val="7A743366"/>
    <w:rsid w:val="7AAA2CFE"/>
    <w:rsid w:val="7AF47784"/>
    <w:rsid w:val="7BEC5556"/>
    <w:rsid w:val="7BEE3510"/>
    <w:rsid w:val="7C0A12B2"/>
    <w:rsid w:val="7C3F01EC"/>
    <w:rsid w:val="7C857FF7"/>
    <w:rsid w:val="7C8C1BF7"/>
    <w:rsid w:val="7CDC544A"/>
    <w:rsid w:val="7D2304F3"/>
    <w:rsid w:val="7D8748F5"/>
    <w:rsid w:val="7D8C4147"/>
    <w:rsid w:val="7E393A5F"/>
    <w:rsid w:val="7E7475FC"/>
    <w:rsid w:val="7E8A34B4"/>
    <w:rsid w:val="7EE631CC"/>
    <w:rsid w:val="7F2A358D"/>
    <w:rsid w:val="7FA31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630"/>
    </w:pPr>
    <w:rPr>
      <w:kern w:val="0"/>
    </w:rPr>
  </w:style>
  <w:style w:type="paragraph" w:styleId="6">
    <w:name w:val="annotation text"/>
    <w:basedOn w:val="1"/>
    <w:link w:val="25"/>
    <w:qFormat/>
    <w:uiPriority w:val="0"/>
    <w:pPr>
      <w:jc w:val="left"/>
    </w:pPr>
  </w:style>
  <w:style w:type="paragraph" w:styleId="7">
    <w:name w:val="Body Text Indent"/>
    <w:basedOn w:val="1"/>
    <w:link w:val="26"/>
    <w:qFormat/>
    <w:uiPriority w:val="0"/>
    <w:pPr>
      <w:ind w:right="250" w:rightChars="78" w:firstLine="640" w:firstLineChars="200"/>
    </w:pPr>
    <w:rPr>
      <w:szCs w:val="24"/>
    </w:rPr>
  </w:style>
  <w:style w:type="paragraph" w:styleId="8">
    <w:name w:val="toc 3"/>
    <w:basedOn w:val="1"/>
    <w:next w:val="1"/>
    <w:unhideWhenUsed/>
    <w:qFormat/>
    <w:uiPriority w:val="0"/>
    <w:pPr>
      <w:widowControl/>
      <w:spacing w:after="100" w:line="276" w:lineRule="auto"/>
      <w:ind w:left="440"/>
      <w:jc w:val="left"/>
    </w:pPr>
    <w:rPr>
      <w:rFonts w:ascii="Calibri" w:hAnsi="Calibri" w:eastAsia="宋体"/>
      <w:kern w:val="0"/>
      <w:sz w:val="22"/>
      <w:szCs w:val="22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color w:val="FF0000"/>
      <w:sz w:val="28"/>
    </w:rPr>
  </w:style>
  <w:style w:type="paragraph" w:styleId="10">
    <w:name w:val="Date"/>
    <w:basedOn w:val="1"/>
    <w:next w:val="1"/>
    <w:qFormat/>
    <w:uiPriority w:val="0"/>
  </w:style>
  <w:style w:type="paragraph" w:styleId="11">
    <w:name w:val="Body Text Indent 2"/>
    <w:basedOn w:val="1"/>
    <w:link w:val="28"/>
    <w:qFormat/>
    <w:uiPriority w:val="0"/>
    <w:pPr>
      <w:adjustRightInd w:val="0"/>
      <w:snapToGrid w:val="0"/>
      <w:spacing w:line="600" w:lineRule="atLeast"/>
      <w:ind w:firstLine="640" w:firstLineChars="200"/>
    </w:pPr>
    <w:rPr>
      <w:rFonts w:ascii="仿宋_GB2312" w:hAnsi="宋体"/>
      <w:szCs w:val="32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  <w:rPr>
      <w:rFonts w:eastAsia="宋体"/>
      <w:sz w:val="21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annotation subject"/>
    <w:basedOn w:val="6"/>
    <w:next w:val="6"/>
    <w:link w:val="31"/>
    <w:qFormat/>
    <w:uiPriority w:val="0"/>
    <w:rPr>
      <w:b/>
      <w:bCs/>
    </w:rPr>
  </w:style>
  <w:style w:type="table" w:styleId="19">
    <w:name w:val="Table Grid"/>
    <w:basedOn w:val="18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qFormat/>
    <w:uiPriority w:val="0"/>
    <w:rPr>
      <w:rFonts w:eastAsia="宋体"/>
      <w:sz w:val="28"/>
    </w:rPr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文字 Char"/>
    <w:link w:val="6"/>
    <w:qFormat/>
    <w:uiPriority w:val="0"/>
    <w:rPr>
      <w:rFonts w:eastAsia="仿宋_GB2312"/>
      <w:kern w:val="2"/>
      <w:sz w:val="32"/>
    </w:rPr>
  </w:style>
  <w:style w:type="character" w:customStyle="1" w:styleId="26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27">
    <w:name w:val="纯文本 Char"/>
    <w:link w:val="9"/>
    <w:qFormat/>
    <w:uiPriority w:val="0"/>
    <w:rPr>
      <w:rFonts w:ascii="宋体" w:hAnsi="Courier New" w:eastAsia="仿宋_GB2312"/>
      <w:color w:val="FF0000"/>
      <w:kern w:val="2"/>
      <w:sz w:val="28"/>
    </w:rPr>
  </w:style>
  <w:style w:type="character" w:customStyle="1" w:styleId="28">
    <w:name w:val="正文文本缩进 2 Char"/>
    <w:link w:val="11"/>
    <w:qFormat/>
    <w:uiPriority w:val="0"/>
    <w:rPr>
      <w:rFonts w:ascii="仿宋_GB2312" w:hAnsi="宋体" w:eastAsia="仿宋_GB2312"/>
      <w:kern w:val="2"/>
      <w:sz w:val="32"/>
      <w:szCs w:val="32"/>
    </w:rPr>
  </w:style>
  <w:style w:type="character" w:customStyle="1" w:styleId="29">
    <w:name w:val="页脚 Char"/>
    <w:link w:val="13"/>
    <w:qFormat/>
    <w:locked/>
    <w:uiPriority w:val="99"/>
    <w:rPr>
      <w:rFonts w:eastAsia="仿宋_GB2312"/>
      <w:kern w:val="2"/>
      <w:sz w:val="18"/>
    </w:rPr>
  </w:style>
  <w:style w:type="character" w:customStyle="1" w:styleId="30">
    <w:name w:val="页眉 Char"/>
    <w:link w:val="14"/>
    <w:qFormat/>
    <w:uiPriority w:val="0"/>
    <w:rPr>
      <w:rFonts w:eastAsia="仿宋_GB2312"/>
      <w:kern w:val="2"/>
      <w:sz w:val="18"/>
    </w:rPr>
  </w:style>
  <w:style w:type="character" w:customStyle="1" w:styleId="31">
    <w:name w:val="批注主题 Char"/>
    <w:link w:val="17"/>
    <w:qFormat/>
    <w:uiPriority w:val="0"/>
    <w:rPr>
      <w:rFonts w:eastAsia="仿宋_GB2312"/>
      <w:b/>
      <w:bCs/>
      <w:kern w:val="2"/>
      <w:sz w:val="32"/>
    </w:rPr>
  </w:style>
  <w:style w:type="paragraph" w:customStyle="1" w:styleId="32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33">
    <w:name w:val="_Style 1"/>
    <w:basedOn w:val="1"/>
    <w:qFormat/>
    <w:uiPriority w:val="34"/>
    <w:pPr>
      <w:ind w:firstLine="420" w:firstLineChars="200"/>
    </w:pPr>
  </w:style>
  <w:style w:type="paragraph" w:customStyle="1" w:styleId="34">
    <w:name w:val="抄 送"/>
    <w:basedOn w:val="35"/>
    <w:qFormat/>
    <w:uiPriority w:val="0"/>
    <w:pPr>
      <w:ind w:left="0" w:firstLine="0"/>
    </w:pPr>
    <w:rPr>
      <w:rFonts w:eastAsia="仿宋_GB2312"/>
    </w:rPr>
  </w:style>
  <w:style w:type="paragraph" w:customStyle="1" w:styleId="35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37">
    <w:name w:val="列出段落1"/>
    <w:basedOn w:val="1"/>
    <w:qFormat/>
    <w:uiPriority w:val="34"/>
    <w:pPr>
      <w:ind w:firstLine="420" w:firstLineChars="200"/>
    </w:pPr>
  </w:style>
  <w:style w:type="paragraph" w:customStyle="1" w:styleId="38">
    <w:name w:val="_Style 37"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39">
    <w:name w:val="附件"/>
    <w:basedOn w:val="1"/>
    <w:qFormat/>
    <w:uiPriority w:val="0"/>
    <w:pPr>
      <w:ind w:left="1638" w:hanging="1016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6631;&#20934;&#27169;&#26495;\&#19979;&#34892;&#25991;&#27169;&#26495;&#8212;&#34892;&#2591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下行文模板—行政</Template>
  <Company>Lenovo</Company>
  <Pages>2</Pages>
  <Words>1587</Words>
  <Characters>1729</Characters>
  <Lines>10</Lines>
  <Paragraphs>2</Paragraphs>
  <TotalTime>5</TotalTime>
  <ScaleCrop>false</ScaleCrop>
  <LinksUpToDate>false</LinksUpToDate>
  <CharactersWithSpaces>1819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2020-06-22T07:42:00Z</dcterms:created>
  <dc:creator>蒋振才</dc:creator>
  <cp:lastModifiedBy>✨盧O_o贞</cp:lastModifiedBy>
  <cp:lastPrinted>2021-12-29T00:10:00Z</cp:lastPrinted>
  <dcterms:modified xsi:type="dcterms:W3CDTF">2025-07-07T08:39:45Z</dcterms:modified>
  <dc:title>平行文模板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1A73FE2692B14D5C9CC8CE915DDB3F9E</vt:lpwstr>
  </property>
  <property fmtid="{D5CDD505-2E9C-101B-9397-08002B2CF9AE}" pid="4" name="commondata">
    <vt:lpwstr>eyJoZGlkIjoiMmFlZWI5ZDI0Mjc3NTBhOTc4MzJmOTI2OWEzOGUyYTgifQ==</vt:lpwstr>
  </property>
  <property fmtid="{D5CDD505-2E9C-101B-9397-08002B2CF9AE}" pid="5" name="KSOTemplateDocerSaveRecord">
    <vt:lpwstr>eyJoZGlkIjoiZDc3YWRiNmM4OTcwMmU3ZjVjYTNmZDZiZjRmZDEzNGQiLCJ1c2VySWQiOiIxMDUzNjk0OTAyIn0=</vt:lpwstr>
  </property>
</Properties>
</file>