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1F85">
      <w:pPr>
        <w:pStyle w:val="3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eastAsia="zh-CN"/>
        </w:rPr>
        <w:t>武胜县人民法院</w:t>
      </w:r>
    </w:p>
    <w:p w14:paraId="55FF0BF2">
      <w:pPr>
        <w:pStyle w:val="3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公开招聘聘用制书记员报名登记表</w:t>
      </w:r>
    </w:p>
    <w:p w14:paraId="75E279D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160" w:lineRule="exact"/>
        <w:rPr>
          <w:rFonts w:ascii="黑体" w:hAnsi="黑体" w:eastAsia="黑体"/>
          <w:b/>
          <w:strike w:val="0"/>
          <w:dstrike w:val="0"/>
          <w:sz w:val="52"/>
          <w:szCs w:val="52"/>
          <w:u w:val="none"/>
        </w:rPr>
      </w:pPr>
    </w:p>
    <w:tbl>
      <w:tblPr>
        <w:tblStyle w:val="4"/>
        <w:tblW w:w="10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49"/>
        <w:gridCol w:w="718"/>
        <w:gridCol w:w="570"/>
        <w:gridCol w:w="19"/>
        <w:gridCol w:w="601"/>
        <w:gridCol w:w="716"/>
        <w:gridCol w:w="430"/>
        <w:gridCol w:w="889"/>
        <w:gridCol w:w="270"/>
        <w:gridCol w:w="748"/>
        <w:gridCol w:w="520"/>
        <w:gridCol w:w="995"/>
        <w:gridCol w:w="1086"/>
        <w:gridCol w:w="1803"/>
      </w:tblGrid>
      <w:tr w14:paraId="6021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5E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strike w:val="0"/>
                <w:dstrike w:val="0"/>
                <w:u w:val="none"/>
              </w:rPr>
            </w:pPr>
            <w:r>
              <w:rPr>
                <w:rFonts w:hint="eastAsia"/>
                <w:strike w:val="0"/>
                <w:dstrike w:val="0"/>
                <w:u w:val="none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3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trike w:val="0"/>
                <w:dstrike w:val="0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7F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trike w:val="0"/>
                <w:dstrike w:val="0"/>
                <w:u w:val="none"/>
              </w:rPr>
            </w:pPr>
            <w:r>
              <w:rPr>
                <w:rFonts w:hint="eastAsia"/>
                <w:strike w:val="0"/>
                <w:dstrike w:val="0"/>
                <w:u w:val="none"/>
              </w:rPr>
              <w:t>性别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C3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trike w:val="0"/>
                <w:dstrike w:val="0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BE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trike w:val="0"/>
                <w:dstrike w:val="0"/>
                <w:u w:val="none"/>
              </w:rPr>
            </w:pPr>
            <w:r>
              <w:rPr>
                <w:rFonts w:hint="eastAsia"/>
                <w:strike w:val="0"/>
                <w:dstrike w:val="0"/>
                <w:u w:val="none"/>
              </w:rPr>
              <w:t>出生日期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E6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trike w:val="0"/>
                <w:dstrike w:val="0"/>
                <w:u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48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trike w:val="0"/>
                <w:dstrike w:val="0"/>
                <w:u w:val="none"/>
              </w:rPr>
            </w:pPr>
            <w:r>
              <w:rPr>
                <w:rFonts w:hint="eastAsia"/>
                <w:strike w:val="0"/>
                <w:dstrike w:val="0"/>
                <w:u w:val="none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3D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eastAsia="宋体"/>
                <w:strike w:val="0"/>
                <w:dstrike w:val="0"/>
                <w:u w:val="none"/>
                <w:lang w:eastAsia="zh-CN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94E7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trike w:val="0"/>
                <w:dstrike w:val="0"/>
                <w:u w:val="none"/>
                <w:lang w:eastAsia="zh-CN"/>
              </w:rPr>
            </w:pPr>
            <w:r>
              <w:rPr>
                <w:rFonts w:hint="eastAsia"/>
                <w:strike w:val="0"/>
                <w:dstrike w:val="0"/>
                <w:u w:val="none"/>
                <w:lang w:eastAsia="zh-CN"/>
              </w:rPr>
              <w:t>照片</w:t>
            </w:r>
          </w:p>
        </w:tc>
      </w:tr>
      <w:tr w14:paraId="444CB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F2A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  <w:p w14:paraId="635A744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B64D">
            <w:pPr>
              <w:jc w:val="center"/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E90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BAC">
            <w:pPr>
              <w:jc w:val="center"/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1C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2F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 w14:paraId="51A31396">
            <w:pPr>
              <w:jc w:val="center"/>
            </w:pPr>
          </w:p>
        </w:tc>
      </w:tr>
      <w:tr w14:paraId="15247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FB7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246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全日制学历</w:t>
            </w: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7D3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705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毕业院校及专业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7350">
            <w:pPr>
              <w:jc w:val="center"/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 w14:paraId="34FC9D67">
            <w:pPr>
              <w:jc w:val="center"/>
            </w:pPr>
          </w:p>
        </w:tc>
      </w:tr>
      <w:tr w14:paraId="769E6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A3E148">
            <w:pPr>
              <w:jc w:val="center"/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DF64D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在职教育经历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</w:tcBorders>
            <w:vAlign w:val="center"/>
          </w:tcPr>
          <w:p w14:paraId="7BAACD8F"/>
        </w:tc>
        <w:tc>
          <w:tcPr>
            <w:tcW w:w="114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3E4E84">
            <w:pPr>
              <w:jc w:val="center"/>
            </w:pPr>
            <w:r>
              <w:rPr>
                <w:rFonts w:hint="eastAsia"/>
                <w:lang w:eastAsia="zh-CN"/>
              </w:rPr>
              <w:t>毕业院校及专业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BEF48">
            <w:pPr>
              <w:jc w:val="center"/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 w14:paraId="067E378B">
            <w:pPr>
              <w:jc w:val="center"/>
            </w:pPr>
          </w:p>
        </w:tc>
      </w:tr>
      <w:tr w14:paraId="48686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4" w:type="dxa"/>
            <w:gridSpan w:val="4"/>
            <w:vAlign w:val="center"/>
          </w:tcPr>
          <w:p w14:paraId="6B8A03DE">
            <w:pPr>
              <w:jc w:val="center"/>
            </w:pPr>
            <w:r>
              <w:rPr>
                <w:rFonts w:hint="eastAsia"/>
                <w:lang w:eastAsia="zh-CN"/>
              </w:rP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3673" w:type="dxa"/>
            <w:gridSpan w:val="7"/>
            <w:vAlign w:val="center"/>
          </w:tcPr>
          <w:p w14:paraId="641DD92A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0A05716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</w:tcBorders>
            <w:vAlign w:val="center"/>
          </w:tcPr>
          <w:p w14:paraId="52771C9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204C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4" w:type="dxa"/>
            <w:gridSpan w:val="4"/>
            <w:vAlign w:val="center"/>
          </w:tcPr>
          <w:p w14:paraId="718995E6">
            <w:pPr>
              <w:jc w:val="center"/>
            </w:pPr>
            <w:r>
              <w:rPr>
                <w:rFonts w:hint="eastAsia"/>
              </w:rPr>
              <w:t>紧急联系人（注明关系）</w:t>
            </w:r>
          </w:p>
        </w:tc>
        <w:tc>
          <w:tcPr>
            <w:tcW w:w="3673" w:type="dxa"/>
            <w:gridSpan w:val="7"/>
            <w:vAlign w:val="center"/>
          </w:tcPr>
          <w:p w14:paraId="2C01759E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5F15D2E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</w:tcBorders>
            <w:vAlign w:val="center"/>
          </w:tcPr>
          <w:p w14:paraId="05B72729">
            <w:pPr>
              <w:jc w:val="center"/>
            </w:pPr>
          </w:p>
        </w:tc>
      </w:tr>
      <w:tr w14:paraId="54D5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59D54AF4">
            <w:pPr>
              <w:spacing w:line="32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学习</w:t>
            </w:r>
          </w:p>
          <w:p w14:paraId="52A1662B">
            <w:pPr>
              <w:spacing w:line="32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工作简历</w:t>
            </w:r>
          </w:p>
          <w:p w14:paraId="08846EB3">
            <w:pPr>
              <w:spacing w:line="24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</w:p>
          <w:p w14:paraId="63A8C987">
            <w:pPr>
              <w:spacing w:line="24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︹</w:t>
            </w:r>
          </w:p>
          <w:p w14:paraId="53F30510">
            <w:pPr>
              <w:spacing w:line="32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高中及以后情况</w:t>
            </w:r>
          </w:p>
          <w:p w14:paraId="59B28418">
            <w:pPr>
              <w:jc w:val="center"/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︺</w:t>
            </w:r>
          </w:p>
        </w:tc>
        <w:tc>
          <w:tcPr>
            <w:tcW w:w="9365" w:type="dxa"/>
            <w:gridSpan w:val="13"/>
            <w:vAlign w:val="top"/>
          </w:tcPr>
          <w:p w14:paraId="20C13CF9">
            <w:pPr>
              <w:jc w:val="both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例：x年x月-x年x月，xx学校读高中；</w:t>
            </w:r>
          </w:p>
          <w:p w14:paraId="1BDEB8CC">
            <w:pPr>
              <w:ind w:firstLine="420"/>
              <w:jc w:val="both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x年x月-x年x月，xx学校读大学；</w:t>
            </w:r>
          </w:p>
          <w:p w14:paraId="465AB100">
            <w:pPr>
              <w:ind w:firstLine="420"/>
              <w:jc w:val="both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x年x月-x年x月，待业；</w:t>
            </w:r>
          </w:p>
          <w:p w14:paraId="361938C1">
            <w:pPr>
              <w:ind w:firstLine="42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5B3E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660E2746">
            <w:pPr>
              <w:spacing w:line="32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家庭</w:t>
            </w:r>
          </w:p>
          <w:p w14:paraId="0D2A76CB">
            <w:pPr>
              <w:spacing w:line="32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主要</w:t>
            </w:r>
          </w:p>
          <w:p w14:paraId="2C14C95A">
            <w:pPr>
              <w:spacing w:line="32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成员</w:t>
            </w:r>
          </w:p>
          <w:p w14:paraId="4ECF54EE">
            <w:pPr>
              <w:spacing w:line="24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︹</w:t>
            </w:r>
          </w:p>
          <w:p w14:paraId="30CB6275">
            <w:pPr>
              <w:spacing w:line="240" w:lineRule="exact"/>
              <w:jc w:val="center"/>
              <w:rPr>
                <w:rFonts w:hint="eastAsia" w:ascii="仿宋" w:hAnsi="仿宋" w:eastAsia="仿宋" w:cs="Arial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配偶子女父母兄弟姊妹</w:t>
            </w:r>
          </w:p>
          <w:p w14:paraId="5B33E9A8">
            <w:pPr>
              <w:jc w:val="center"/>
            </w:pPr>
            <w:r>
              <w:rPr>
                <w:rFonts w:hint="eastAsia" w:ascii="仿宋" w:hAnsi="仿宋" w:eastAsia="仿宋" w:cs="Arial"/>
                <w:b/>
                <w:kern w:val="0"/>
                <w:sz w:val="24"/>
              </w:rPr>
              <w:t>︺</w:t>
            </w:r>
          </w:p>
        </w:tc>
        <w:tc>
          <w:tcPr>
            <w:tcW w:w="1307" w:type="dxa"/>
            <w:gridSpan w:val="3"/>
            <w:vAlign w:val="center"/>
          </w:tcPr>
          <w:p w14:paraId="7E737C5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称谓</w:t>
            </w:r>
          </w:p>
        </w:tc>
        <w:tc>
          <w:tcPr>
            <w:tcW w:w="1317" w:type="dxa"/>
            <w:gridSpan w:val="2"/>
            <w:vAlign w:val="center"/>
          </w:tcPr>
          <w:p w14:paraId="38D2B9AC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19" w:type="dxa"/>
            <w:gridSpan w:val="2"/>
            <w:vAlign w:val="center"/>
          </w:tcPr>
          <w:p w14:paraId="2506BEF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5422" w:type="dxa"/>
            <w:gridSpan w:val="6"/>
            <w:vAlign w:val="center"/>
          </w:tcPr>
          <w:p w14:paraId="14429B9A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及职务</w:t>
            </w:r>
          </w:p>
        </w:tc>
      </w:tr>
      <w:tr w14:paraId="1867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71D0AA4A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7B9A5DD1">
            <w:pPr>
              <w:jc w:val="center"/>
            </w:pPr>
          </w:p>
        </w:tc>
        <w:tc>
          <w:tcPr>
            <w:tcW w:w="1317" w:type="dxa"/>
            <w:gridSpan w:val="2"/>
            <w:vAlign w:val="center"/>
          </w:tcPr>
          <w:p w14:paraId="2F1ABFBA">
            <w:pPr>
              <w:jc w:val="center"/>
            </w:pPr>
          </w:p>
        </w:tc>
        <w:tc>
          <w:tcPr>
            <w:tcW w:w="1319" w:type="dxa"/>
            <w:gridSpan w:val="2"/>
            <w:vAlign w:val="center"/>
          </w:tcPr>
          <w:p w14:paraId="271F0A5D">
            <w:pPr>
              <w:jc w:val="center"/>
            </w:pPr>
          </w:p>
        </w:tc>
        <w:tc>
          <w:tcPr>
            <w:tcW w:w="5422" w:type="dxa"/>
            <w:gridSpan w:val="6"/>
            <w:vAlign w:val="center"/>
          </w:tcPr>
          <w:p w14:paraId="251685CF">
            <w:pPr>
              <w:jc w:val="center"/>
            </w:pPr>
          </w:p>
        </w:tc>
      </w:tr>
      <w:tr w14:paraId="56E3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0F6ABC49">
            <w:pPr>
              <w:jc w:val="center"/>
            </w:pPr>
          </w:p>
        </w:tc>
        <w:tc>
          <w:tcPr>
            <w:tcW w:w="1307" w:type="dxa"/>
            <w:gridSpan w:val="3"/>
            <w:vAlign w:val="center"/>
          </w:tcPr>
          <w:p w14:paraId="64411EDA">
            <w:pPr>
              <w:jc w:val="center"/>
            </w:pPr>
          </w:p>
        </w:tc>
        <w:tc>
          <w:tcPr>
            <w:tcW w:w="1317" w:type="dxa"/>
            <w:gridSpan w:val="2"/>
            <w:vAlign w:val="center"/>
          </w:tcPr>
          <w:p w14:paraId="2246202D">
            <w:pPr>
              <w:jc w:val="center"/>
            </w:pPr>
          </w:p>
        </w:tc>
        <w:tc>
          <w:tcPr>
            <w:tcW w:w="1319" w:type="dxa"/>
            <w:gridSpan w:val="2"/>
            <w:vAlign w:val="center"/>
          </w:tcPr>
          <w:p w14:paraId="3B9DD967">
            <w:pPr>
              <w:jc w:val="center"/>
            </w:pPr>
          </w:p>
        </w:tc>
        <w:tc>
          <w:tcPr>
            <w:tcW w:w="5422" w:type="dxa"/>
            <w:gridSpan w:val="6"/>
            <w:vAlign w:val="center"/>
          </w:tcPr>
          <w:p w14:paraId="0E13A339">
            <w:pPr>
              <w:jc w:val="center"/>
            </w:pPr>
          </w:p>
        </w:tc>
      </w:tr>
      <w:tr w14:paraId="3A92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6E10661C">
            <w:pPr>
              <w:jc w:val="center"/>
            </w:pPr>
          </w:p>
        </w:tc>
        <w:tc>
          <w:tcPr>
            <w:tcW w:w="1307" w:type="dxa"/>
            <w:gridSpan w:val="3"/>
            <w:tcBorders>
              <w:bottom w:val="single" w:color="auto" w:sz="4" w:space="0"/>
            </w:tcBorders>
            <w:vAlign w:val="center"/>
          </w:tcPr>
          <w:p w14:paraId="06B173BF">
            <w:pPr>
              <w:jc w:val="center"/>
            </w:pPr>
          </w:p>
        </w:tc>
        <w:tc>
          <w:tcPr>
            <w:tcW w:w="1317" w:type="dxa"/>
            <w:gridSpan w:val="2"/>
            <w:tcBorders>
              <w:bottom w:val="single" w:color="auto" w:sz="4" w:space="0"/>
            </w:tcBorders>
            <w:vAlign w:val="center"/>
          </w:tcPr>
          <w:p w14:paraId="5D7C1736">
            <w:pPr>
              <w:jc w:val="center"/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28FE8EBD">
            <w:pPr>
              <w:jc w:val="center"/>
            </w:pPr>
          </w:p>
        </w:tc>
        <w:tc>
          <w:tcPr>
            <w:tcW w:w="5422" w:type="dxa"/>
            <w:gridSpan w:val="6"/>
            <w:tcBorders>
              <w:bottom w:val="single" w:color="auto" w:sz="4" w:space="0"/>
            </w:tcBorders>
            <w:vAlign w:val="center"/>
          </w:tcPr>
          <w:p w14:paraId="7FF02EAE">
            <w:pPr>
              <w:jc w:val="center"/>
            </w:pPr>
          </w:p>
        </w:tc>
      </w:tr>
      <w:tr w14:paraId="2B927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160203C0">
            <w:pPr>
              <w:jc w:val="center"/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A5205"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3DACD">
            <w:pPr>
              <w:jc w:val="center"/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28C29">
            <w:pPr>
              <w:jc w:val="center"/>
            </w:pPr>
          </w:p>
        </w:tc>
        <w:tc>
          <w:tcPr>
            <w:tcW w:w="54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1C225">
            <w:pPr>
              <w:jc w:val="center"/>
            </w:pPr>
          </w:p>
        </w:tc>
      </w:tr>
      <w:tr w14:paraId="4EFB3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025D626B">
            <w:pPr>
              <w:jc w:val="center"/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58990"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067A5">
            <w:pPr>
              <w:jc w:val="center"/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668D8">
            <w:pPr>
              <w:jc w:val="center"/>
            </w:pPr>
          </w:p>
        </w:tc>
        <w:tc>
          <w:tcPr>
            <w:tcW w:w="54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B6E34">
            <w:pPr>
              <w:jc w:val="center"/>
            </w:pPr>
          </w:p>
        </w:tc>
      </w:tr>
      <w:tr w14:paraId="749AC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019FAAD6">
            <w:pPr>
              <w:jc w:val="center"/>
            </w:pPr>
          </w:p>
        </w:tc>
        <w:tc>
          <w:tcPr>
            <w:tcW w:w="1307" w:type="dxa"/>
            <w:gridSpan w:val="3"/>
            <w:tcBorders>
              <w:top w:val="single" w:color="auto" w:sz="4" w:space="0"/>
            </w:tcBorders>
            <w:vAlign w:val="center"/>
          </w:tcPr>
          <w:p w14:paraId="6DD48474"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</w:tcBorders>
            <w:vAlign w:val="center"/>
          </w:tcPr>
          <w:p w14:paraId="20C719BA">
            <w:pPr>
              <w:jc w:val="center"/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vAlign w:val="center"/>
          </w:tcPr>
          <w:p w14:paraId="7D779EC7">
            <w:pPr>
              <w:jc w:val="center"/>
            </w:pPr>
          </w:p>
        </w:tc>
        <w:tc>
          <w:tcPr>
            <w:tcW w:w="5422" w:type="dxa"/>
            <w:gridSpan w:val="6"/>
            <w:tcBorders>
              <w:top w:val="single" w:color="auto" w:sz="4" w:space="0"/>
            </w:tcBorders>
            <w:vAlign w:val="center"/>
          </w:tcPr>
          <w:p w14:paraId="6409AA87">
            <w:pPr>
              <w:jc w:val="center"/>
            </w:pPr>
          </w:p>
        </w:tc>
      </w:tr>
      <w:tr w14:paraId="37A5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0551" w:type="dxa"/>
            <w:gridSpan w:val="15"/>
            <w:tcBorders>
              <w:bottom w:val="single" w:color="000000" w:sz="4" w:space="0"/>
            </w:tcBorders>
            <w:vAlign w:val="center"/>
          </w:tcPr>
          <w:p w14:paraId="5D15B50F">
            <w:pPr>
              <w:spacing w:line="360" w:lineRule="auto"/>
              <w:ind w:firstLine="422" w:firstLineChars="2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本人承诺：</w:t>
            </w:r>
            <w:r>
              <w:rPr>
                <w:rFonts w:hint="eastAsia"/>
                <w:b/>
                <w:lang w:eastAsia="zh-CN"/>
              </w:rPr>
              <w:t>本人以上填报的信息及提供的佐证材料属实，如有不实之处，愿意承担相应责任。</w:t>
            </w:r>
            <w:r>
              <w:rPr>
                <w:rFonts w:hint="eastAsia"/>
                <w:b/>
              </w:rPr>
              <w:t xml:space="preserve">                           </w:t>
            </w:r>
          </w:p>
          <w:p w14:paraId="71FE082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</w:t>
            </w:r>
          </w:p>
          <w:p w14:paraId="7AC7DB55">
            <w:pPr>
              <w:ind w:firstLine="5481" w:firstLineChars="2600"/>
              <w:jc w:val="left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本人签名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62934660"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b/>
                <w:lang w:eastAsia="zh-CN"/>
              </w:rPr>
              <w:t>填表</w:t>
            </w:r>
            <w:r>
              <w:rPr>
                <w:rFonts w:hint="eastAsia"/>
                <w:b/>
              </w:rPr>
              <w:t>日期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 xml:space="preserve">     年    月   日</w:t>
            </w:r>
          </w:p>
        </w:tc>
      </w:tr>
    </w:tbl>
    <w:p w14:paraId="2D7FCF18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gsImhkaWQiOiJiN2ZlNDBkNjhkNzEyZWIyMzlhZWFiMWFjNGVjODkyOSIsInVzZXJDb3VudCI6Mn0="/>
  </w:docVars>
  <w:rsids>
    <w:rsidRoot w:val="5E4C7EDE"/>
    <w:rsid w:val="002C5225"/>
    <w:rsid w:val="00435200"/>
    <w:rsid w:val="007C24D0"/>
    <w:rsid w:val="009C121B"/>
    <w:rsid w:val="00B21AB4"/>
    <w:rsid w:val="0CCF511E"/>
    <w:rsid w:val="17FC1D5C"/>
    <w:rsid w:val="1DA4489F"/>
    <w:rsid w:val="201C3E3A"/>
    <w:rsid w:val="21463165"/>
    <w:rsid w:val="29F21E5A"/>
    <w:rsid w:val="2F6A0BC0"/>
    <w:rsid w:val="33022C64"/>
    <w:rsid w:val="4499769B"/>
    <w:rsid w:val="494F4769"/>
    <w:rsid w:val="4D272479"/>
    <w:rsid w:val="53130849"/>
    <w:rsid w:val="534D69A0"/>
    <w:rsid w:val="59973972"/>
    <w:rsid w:val="5E4C7EDE"/>
    <w:rsid w:val="62BD60DC"/>
    <w:rsid w:val="6D783AD3"/>
    <w:rsid w:val="6DC66B43"/>
    <w:rsid w:val="6DD23AC6"/>
    <w:rsid w:val="719B6C52"/>
    <w:rsid w:val="73686F64"/>
    <w:rsid w:val="7CA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d43076a-98fe-4e9d-bbd3-cb1e1d6eb196\&#38754;&#35797;&#30331;&#35760;&#34920;&#27169;&#26495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面试登记表模板.docx</Template>
  <Pages>1</Pages>
  <Words>244</Words>
  <Characters>249</Characters>
  <Lines>4</Lines>
  <Paragraphs>1</Paragraphs>
  <TotalTime>9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2024-06-19T03:49:00Z</dcterms:created>
  <dc:creator>早春的树</dc:creator>
  <cp:lastModifiedBy>黄铸</cp:lastModifiedBy>
  <dcterms:modified xsi:type="dcterms:W3CDTF">2025-07-17T09:33:32Z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v1.0_mb_N2EYQiBiJiYyn5+jdfkSsA==</vt:lpwstr>
  </property>
  <property fmtid="{D5CDD505-2E9C-101B-9397-08002B2CF9AE}" pid="4" name="ICV">
    <vt:lpwstr>29833A86FAF6476581224ABF3C2E75E8_13</vt:lpwstr>
  </property>
  <property fmtid="{D5CDD505-2E9C-101B-9397-08002B2CF9AE}" pid="5" name="KSOTemplateDocerSaveRecord">
    <vt:lpwstr>eyJoZGlkIjoiMWMyNGU1YTg4MjA2OTcyMzdhZjc1Yjg3Yzg5NDBmNTYiLCJ1c2VySWQiOiIyNTI4NDU5NDAifQ==</vt:lpwstr>
  </property>
</Properties>
</file>