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4381"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8" w:charSpace="0"/>
        </w:sect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44E79F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56C70E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39C120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江口县2025年城区幼儿园教师公开选调报名表</w:t>
      </w:r>
    </w:p>
    <w:bookmarkEnd w:id="0"/>
    <w:tbl>
      <w:tblPr>
        <w:tblStyle w:val="12"/>
        <w:tblW w:w="9910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434"/>
        <w:gridCol w:w="848"/>
        <w:gridCol w:w="198"/>
        <w:gridCol w:w="1009"/>
        <w:gridCol w:w="1288"/>
        <w:gridCol w:w="896"/>
        <w:gridCol w:w="1256"/>
        <w:gridCol w:w="1614"/>
      </w:tblGrid>
      <w:tr w14:paraId="4042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9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性别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8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面貌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9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D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B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1A9C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A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民族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D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8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0DE3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4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2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3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2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5674D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F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A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A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7AE5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D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教师资格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  段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4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资格证</w:t>
            </w:r>
          </w:p>
          <w:p w14:paraId="5DFC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9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 xml:space="preserve"> </w:t>
            </w:r>
          </w:p>
        </w:tc>
      </w:tr>
      <w:tr w14:paraId="6632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编制所在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0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任学段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6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任学科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0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4909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7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职称资格</w:t>
            </w: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6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聘任岗位等级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3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F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起聘时间终聘时间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5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38232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报考学校</w:t>
            </w: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1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2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7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B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09CA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报考职称的岗位等级</w:t>
            </w:r>
          </w:p>
        </w:tc>
        <w:tc>
          <w:tcPr>
            <w:tcW w:w="62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F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</w:tr>
      <w:tr w14:paraId="6E9A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9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4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本人签名：                              年   月   日</w:t>
            </w:r>
          </w:p>
        </w:tc>
      </w:tr>
      <w:tr w14:paraId="6EB67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99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5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选调资格审查小组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初审、复核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审查人签名：                  年   月  日</w:t>
            </w:r>
          </w:p>
        </w:tc>
      </w:tr>
      <w:tr w14:paraId="4099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99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工作组办公室审查意见：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（县教育局代章）                     年   月   日</w:t>
            </w:r>
          </w:p>
        </w:tc>
      </w:tr>
    </w:tbl>
    <w:p w14:paraId="121A05B0">
      <w:pPr>
        <w:pStyle w:val="9"/>
        <w:jc w:val="both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8CE10">
    <w:pPr>
      <w:pStyle w:val="7"/>
      <w:jc w:val="center"/>
      <w:rPr>
        <w:sz w:val="32"/>
        <w:szCs w:val="24"/>
      </w:rPr>
    </w:pPr>
  </w:p>
  <w:p w14:paraId="58AA159E">
    <w:pPr>
      <w:pStyle w:val="7"/>
      <w:jc w:val="both"/>
      <w:rPr>
        <w:sz w:val="32"/>
        <w:szCs w:val="24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-313055</wp:posOffset>
              </wp:positionV>
              <wp:extent cx="606425" cy="389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389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B81BD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65pt;height:30.7pt;width:47.75pt;mso-position-horizontal:outside;mso-position-horizontal-relative:margin;z-index:251659264;mso-width-relative:page;mso-height-relative:page;" filled="f" stroked="f" coordsize="21600,21600" o:gfxdata="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MEru9YAAAAGAQAADwAAAAAAAAABACAAAAAi&#10;AAAAZHJzL2Rvd25yZXYueG1sUEsBAhQAFAAAAAgAh07iQAVEHk/TAQAAmAMAAA4AAAAAAAAAAQAg&#10;AAAAJ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FB81BD">
                    <w:pPr>
                      <w:pStyle w:val="7"/>
                      <w:jc w:val="center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 xml:space="preserve">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73927E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jA3NmU1ZjFjZTM0YTBmZTNhMjNiM2NhODQ5NGQifQ=="/>
  </w:docVars>
  <w:rsids>
    <w:rsidRoot w:val="00BF5D37"/>
    <w:rsid w:val="00013714"/>
    <w:rsid w:val="00032B07"/>
    <w:rsid w:val="00047DF0"/>
    <w:rsid w:val="00061D59"/>
    <w:rsid w:val="00062616"/>
    <w:rsid w:val="00070B0A"/>
    <w:rsid w:val="00081304"/>
    <w:rsid w:val="000835D1"/>
    <w:rsid w:val="000A106B"/>
    <w:rsid w:val="000A5EEC"/>
    <w:rsid w:val="000B7AAC"/>
    <w:rsid w:val="000C58A1"/>
    <w:rsid w:val="000D7A06"/>
    <w:rsid w:val="000F1642"/>
    <w:rsid w:val="00111055"/>
    <w:rsid w:val="0012174F"/>
    <w:rsid w:val="00125AA0"/>
    <w:rsid w:val="00127661"/>
    <w:rsid w:val="00137FE0"/>
    <w:rsid w:val="00145BBD"/>
    <w:rsid w:val="0015135A"/>
    <w:rsid w:val="00154392"/>
    <w:rsid w:val="00170AA5"/>
    <w:rsid w:val="00224717"/>
    <w:rsid w:val="00230470"/>
    <w:rsid w:val="00234D34"/>
    <w:rsid w:val="00235BD1"/>
    <w:rsid w:val="002454EA"/>
    <w:rsid w:val="0027728E"/>
    <w:rsid w:val="002945A4"/>
    <w:rsid w:val="002B31BF"/>
    <w:rsid w:val="002C4708"/>
    <w:rsid w:val="002E3800"/>
    <w:rsid w:val="002E6413"/>
    <w:rsid w:val="0030413D"/>
    <w:rsid w:val="00321AD8"/>
    <w:rsid w:val="00325172"/>
    <w:rsid w:val="0033606A"/>
    <w:rsid w:val="0034271C"/>
    <w:rsid w:val="00343F7D"/>
    <w:rsid w:val="00351F12"/>
    <w:rsid w:val="0035244B"/>
    <w:rsid w:val="00352BD5"/>
    <w:rsid w:val="00366F7E"/>
    <w:rsid w:val="0037034A"/>
    <w:rsid w:val="003937F8"/>
    <w:rsid w:val="003A4073"/>
    <w:rsid w:val="003A4728"/>
    <w:rsid w:val="003D25F3"/>
    <w:rsid w:val="003D3F8E"/>
    <w:rsid w:val="003E0BD7"/>
    <w:rsid w:val="003E59BB"/>
    <w:rsid w:val="00425AB0"/>
    <w:rsid w:val="00431AC7"/>
    <w:rsid w:val="00431F49"/>
    <w:rsid w:val="0043296A"/>
    <w:rsid w:val="004337AE"/>
    <w:rsid w:val="00442400"/>
    <w:rsid w:val="004552BC"/>
    <w:rsid w:val="00470AE0"/>
    <w:rsid w:val="00473C58"/>
    <w:rsid w:val="004802DE"/>
    <w:rsid w:val="00480D37"/>
    <w:rsid w:val="004B4404"/>
    <w:rsid w:val="004C0371"/>
    <w:rsid w:val="004E632C"/>
    <w:rsid w:val="00515E04"/>
    <w:rsid w:val="0052091C"/>
    <w:rsid w:val="00522102"/>
    <w:rsid w:val="0055152A"/>
    <w:rsid w:val="00552D78"/>
    <w:rsid w:val="00554D7C"/>
    <w:rsid w:val="00560D1C"/>
    <w:rsid w:val="0056644E"/>
    <w:rsid w:val="005903B4"/>
    <w:rsid w:val="005A08DA"/>
    <w:rsid w:val="005D120B"/>
    <w:rsid w:val="005D29CF"/>
    <w:rsid w:val="005D3DAB"/>
    <w:rsid w:val="005D4603"/>
    <w:rsid w:val="005E7B98"/>
    <w:rsid w:val="006030FF"/>
    <w:rsid w:val="00612FD4"/>
    <w:rsid w:val="00616AB9"/>
    <w:rsid w:val="00626403"/>
    <w:rsid w:val="00627453"/>
    <w:rsid w:val="00631525"/>
    <w:rsid w:val="00634817"/>
    <w:rsid w:val="006466D6"/>
    <w:rsid w:val="00651461"/>
    <w:rsid w:val="00683831"/>
    <w:rsid w:val="0068548F"/>
    <w:rsid w:val="006863A9"/>
    <w:rsid w:val="00687463"/>
    <w:rsid w:val="006D340B"/>
    <w:rsid w:val="006D6ED1"/>
    <w:rsid w:val="006E04A8"/>
    <w:rsid w:val="006E2BCE"/>
    <w:rsid w:val="0070782E"/>
    <w:rsid w:val="0072491E"/>
    <w:rsid w:val="00726300"/>
    <w:rsid w:val="00727B0E"/>
    <w:rsid w:val="007318C4"/>
    <w:rsid w:val="00762188"/>
    <w:rsid w:val="00765605"/>
    <w:rsid w:val="00765E38"/>
    <w:rsid w:val="00771B68"/>
    <w:rsid w:val="00777DBD"/>
    <w:rsid w:val="007A51B4"/>
    <w:rsid w:val="007B1C25"/>
    <w:rsid w:val="007C306B"/>
    <w:rsid w:val="007C45D3"/>
    <w:rsid w:val="007D443A"/>
    <w:rsid w:val="007D6228"/>
    <w:rsid w:val="007E584A"/>
    <w:rsid w:val="007F565B"/>
    <w:rsid w:val="008053CF"/>
    <w:rsid w:val="00813767"/>
    <w:rsid w:val="0082060A"/>
    <w:rsid w:val="0083165E"/>
    <w:rsid w:val="00835CCD"/>
    <w:rsid w:val="00840C02"/>
    <w:rsid w:val="00853CBD"/>
    <w:rsid w:val="008545C4"/>
    <w:rsid w:val="0086369E"/>
    <w:rsid w:val="008819F2"/>
    <w:rsid w:val="008869F1"/>
    <w:rsid w:val="00891B6E"/>
    <w:rsid w:val="00893124"/>
    <w:rsid w:val="0089465B"/>
    <w:rsid w:val="008A3132"/>
    <w:rsid w:val="008C185C"/>
    <w:rsid w:val="008C6B21"/>
    <w:rsid w:val="008D16B5"/>
    <w:rsid w:val="008D4C4C"/>
    <w:rsid w:val="008E1672"/>
    <w:rsid w:val="008E4278"/>
    <w:rsid w:val="008E5CE1"/>
    <w:rsid w:val="008F6EB2"/>
    <w:rsid w:val="00904BDE"/>
    <w:rsid w:val="00916A3A"/>
    <w:rsid w:val="00920B8B"/>
    <w:rsid w:val="00925633"/>
    <w:rsid w:val="00925B92"/>
    <w:rsid w:val="00941CD9"/>
    <w:rsid w:val="00967469"/>
    <w:rsid w:val="009916A8"/>
    <w:rsid w:val="009A2D7E"/>
    <w:rsid w:val="009A62BD"/>
    <w:rsid w:val="009C6A7E"/>
    <w:rsid w:val="009D1F48"/>
    <w:rsid w:val="009E563B"/>
    <w:rsid w:val="009F4040"/>
    <w:rsid w:val="00A3219E"/>
    <w:rsid w:val="00A3497D"/>
    <w:rsid w:val="00A4482A"/>
    <w:rsid w:val="00A502BB"/>
    <w:rsid w:val="00A51795"/>
    <w:rsid w:val="00A66CA0"/>
    <w:rsid w:val="00A7478C"/>
    <w:rsid w:val="00A80792"/>
    <w:rsid w:val="00A8089A"/>
    <w:rsid w:val="00A83AD0"/>
    <w:rsid w:val="00A84F66"/>
    <w:rsid w:val="00A97179"/>
    <w:rsid w:val="00AB347D"/>
    <w:rsid w:val="00AC1ECD"/>
    <w:rsid w:val="00AD640E"/>
    <w:rsid w:val="00AE0822"/>
    <w:rsid w:val="00AF1662"/>
    <w:rsid w:val="00B0248E"/>
    <w:rsid w:val="00B10B6C"/>
    <w:rsid w:val="00B25E8D"/>
    <w:rsid w:val="00B35BBF"/>
    <w:rsid w:val="00B46EAC"/>
    <w:rsid w:val="00B55B73"/>
    <w:rsid w:val="00B66481"/>
    <w:rsid w:val="00B80DC3"/>
    <w:rsid w:val="00B819DE"/>
    <w:rsid w:val="00B82EE9"/>
    <w:rsid w:val="00B8358D"/>
    <w:rsid w:val="00BA5EC9"/>
    <w:rsid w:val="00BC3EC2"/>
    <w:rsid w:val="00BF1EF5"/>
    <w:rsid w:val="00BF5D37"/>
    <w:rsid w:val="00BF6CA6"/>
    <w:rsid w:val="00C02594"/>
    <w:rsid w:val="00C12DE3"/>
    <w:rsid w:val="00C3201C"/>
    <w:rsid w:val="00C51493"/>
    <w:rsid w:val="00C8429A"/>
    <w:rsid w:val="00C87E04"/>
    <w:rsid w:val="00C92794"/>
    <w:rsid w:val="00CA26DB"/>
    <w:rsid w:val="00CB440D"/>
    <w:rsid w:val="00CC0234"/>
    <w:rsid w:val="00CC1594"/>
    <w:rsid w:val="00CC5C50"/>
    <w:rsid w:val="00D0637C"/>
    <w:rsid w:val="00D1211B"/>
    <w:rsid w:val="00D16027"/>
    <w:rsid w:val="00D27F85"/>
    <w:rsid w:val="00D658C3"/>
    <w:rsid w:val="00D73E75"/>
    <w:rsid w:val="00D90527"/>
    <w:rsid w:val="00DA06CB"/>
    <w:rsid w:val="00DB3664"/>
    <w:rsid w:val="00DB46F8"/>
    <w:rsid w:val="00DC1193"/>
    <w:rsid w:val="00DE01AD"/>
    <w:rsid w:val="00DE7096"/>
    <w:rsid w:val="00DF5109"/>
    <w:rsid w:val="00DF6B01"/>
    <w:rsid w:val="00E11C93"/>
    <w:rsid w:val="00E12CB0"/>
    <w:rsid w:val="00E14668"/>
    <w:rsid w:val="00E17669"/>
    <w:rsid w:val="00E2327D"/>
    <w:rsid w:val="00E56B73"/>
    <w:rsid w:val="00E62052"/>
    <w:rsid w:val="00E831C6"/>
    <w:rsid w:val="00E86A27"/>
    <w:rsid w:val="00E97ABB"/>
    <w:rsid w:val="00EA17B2"/>
    <w:rsid w:val="00EB742F"/>
    <w:rsid w:val="00EB7CD3"/>
    <w:rsid w:val="00EC1D20"/>
    <w:rsid w:val="00EC61D3"/>
    <w:rsid w:val="00EC70CB"/>
    <w:rsid w:val="00EC7308"/>
    <w:rsid w:val="00EF02BC"/>
    <w:rsid w:val="00F07CD5"/>
    <w:rsid w:val="00F201B5"/>
    <w:rsid w:val="00F533ED"/>
    <w:rsid w:val="00F55541"/>
    <w:rsid w:val="00F83192"/>
    <w:rsid w:val="00FA0C3C"/>
    <w:rsid w:val="00FA7B1E"/>
    <w:rsid w:val="00FB1F4D"/>
    <w:rsid w:val="00FC4CEE"/>
    <w:rsid w:val="00FD131B"/>
    <w:rsid w:val="00FD3B26"/>
    <w:rsid w:val="00FE6376"/>
    <w:rsid w:val="00FF5EF9"/>
    <w:rsid w:val="01121891"/>
    <w:rsid w:val="011D2710"/>
    <w:rsid w:val="01323CE1"/>
    <w:rsid w:val="013435B5"/>
    <w:rsid w:val="014C5A1C"/>
    <w:rsid w:val="01AE77C6"/>
    <w:rsid w:val="01BD35AB"/>
    <w:rsid w:val="01D60B10"/>
    <w:rsid w:val="01D86637"/>
    <w:rsid w:val="01E70628"/>
    <w:rsid w:val="01E90469"/>
    <w:rsid w:val="01F1255F"/>
    <w:rsid w:val="01FA47FF"/>
    <w:rsid w:val="01FF0067"/>
    <w:rsid w:val="02076F1C"/>
    <w:rsid w:val="020E3E06"/>
    <w:rsid w:val="0213766F"/>
    <w:rsid w:val="022278B2"/>
    <w:rsid w:val="023F0464"/>
    <w:rsid w:val="02596D83"/>
    <w:rsid w:val="025A34EF"/>
    <w:rsid w:val="025E2CEB"/>
    <w:rsid w:val="0264611C"/>
    <w:rsid w:val="026E2AF7"/>
    <w:rsid w:val="027F2F56"/>
    <w:rsid w:val="028C11CF"/>
    <w:rsid w:val="02900CBF"/>
    <w:rsid w:val="02913B3F"/>
    <w:rsid w:val="02A001DD"/>
    <w:rsid w:val="02A669CD"/>
    <w:rsid w:val="02A91D81"/>
    <w:rsid w:val="02B7624C"/>
    <w:rsid w:val="02BF77F6"/>
    <w:rsid w:val="02D27C1E"/>
    <w:rsid w:val="02F079B0"/>
    <w:rsid w:val="02FA082F"/>
    <w:rsid w:val="02FC55FF"/>
    <w:rsid w:val="02FD6A76"/>
    <w:rsid w:val="03041849"/>
    <w:rsid w:val="030A5DD6"/>
    <w:rsid w:val="03194519"/>
    <w:rsid w:val="03280EF8"/>
    <w:rsid w:val="032A3D5D"/>
    <w:rsid w:val="032A4C70"/>
    <w:rsid w:val="03391357"/>
    <w:rsid w:val="034B4BE6"/>
    <w:rsid w:val="03600692"/>
    <w:rsid w:val="037B6DB4"/>
    <w:rsid w:val="03A57FB3"/>
    <w:rsid w:val="03AA7B5F"/>
    <w:rsid w:val="03AD1C84"/>
    <w:rsid w:val="03C54999"/>
    <w:rsid w:val="03CC21CB"/>
    <w:rsid w:val="03E5328D"/>
    <w:rsid w:val="03F07987"/>
    <w:rsid w:val="03F37758"/>
    <w:rsid w:val="03FC0AFB"/>
    <w:rsid w:val="04073203"/>
    <w:rsid w:val="040F20B8"/>
    <w:rsid w:val="040F3E66"/>
    <w:rsid w:val="04131BA8"/>
    <w:rsid w:val="041651F4"/>
    <w:rsid w:val="041B0A5C"/>
    <w:rsid w:val="041C4CC6"/>
    <w:rsid w:val="042B3B79"/>
    <w:rsid w:val="042C2C6A"/>
    <w:rsid w:val="04441D61"/>
    <w:rsid w:val="045D1075"/>
    <w:rsid w:val="045F303F"/>
    <w:rsid w:val="04A44EF6"/>
    <w:rsid w:val="04D37589"/>
    <w:rsid w:val="050957FA"/>
    <w:rsid w:val="052851DF"/>
    <w:rsid w:val="055B3806"/>
    <w:rsid w:val="056703FD"/>
    <w:rsid w:val="056A57F8"/>
    <w:rsid w:val="058368B9"/>
    <w:rsid w:val="058852DA"/>
    <w:rsid w:val="059211F2"/>
    <w:rsid w:val="0595389B"/>
    <w:rsid w:val="05B11678"/>
    <w:rsid w:val="05B777B4"/>
    <w:rsid w:val="05BD626F"/>
    <w:rsid w:val="05C50C80"/>
    <w:rsid w:val="05C940A2"/>
    <w:rsid w:val="05CA69C2"/>
    <w:rsid w:val="05CF7D50"/>
    <w:rsid w:val="05E27A84"/>
    <w:rsid w:val="05FB6D97"/>
    <w:rsid w:val="05FD1C17"/>
    <w:rsid w:val="060101C2"/>
    <w:rsid w:val="06021ED4"/>
    <w:rsid w:val="060B715F"/>
    <w:rsid w:val="060D086F"/>
    <w:rsid w:val="062C51A3"/>
    <w:rsid w:val="06383B48"/>
    <w:rsid w:val="06471FDD"/>
    <w:rsid w:val="0651509F"/>
    <w:rsid w:val="06532730"/>
    <w:rsid w:val="0659586C"/>
    <w:rsid w:val="0661309E"/>
    <w:rsid w:val="06693D01"/>
    <w:rsid w:val="06695AAF"/>
    <w:rsid w:val="066E17CD"/>
    <w:rsid w:val="068E5516"/>
    <w:rsid w:val="069A210C"/>
    <w:rsid w:val="06A61C42"/>
    <w:rsid w:val="06A967F3"/>
    <w:rsid w:val="06B31420"/>
    <w:rsid w:val="06B84C89"/>
    <w:rsid w:val="06C278B5"/>
    <w:rsid w:val="06C54CB0"/>
    <w:rsid w:val="06C90773"/>
    <w:rsid w:val="06ED4932"/>
    <w:rsid w:val="06F35CC1"/>
    <w:rsid w:val="0701218C"/>
    <w:rsid w:val="07091040"/>
    <w:rsid w:val="070E2AFA"/>
    <w:rsid w:val="072A7934"/>
    <w:rsid w:val="07351E35"/>
    <w:rsid w:val="07550729"/>
    <w:rsid w:val="078F7797"/>
    <w:rsid w:val="07A019A5"/>
    <w:rsid w:val="07A07BF6"/>
    <w:rsid w:val="07B54D24"/>
    <w:rsid w:val="07CC05D8"/>
    <w:rsid w:val="07F43A9E"/>
    <w:rsid w:val="07F4584C"/>
    <w:rsid w:val="07F817E1"/>
    <w:rsid w:val="07F9606D"/>
    <w:rsid w:val="07FB6BDB"/>
    <w:rsid w:val="081B54CF"/>
    <w:rsid w:val="08273E74"/>
    <w:rsid w:val="0834033F"/>
    <w:rsid w:val="083F3B30"/>
    <w:rsid w:val="08400A92"/>
    <w:rsid w:val="0854453D"/>
    <w:rsid w:val="0865499C"/>
    <w:rsid w:val="0870581B"/>
    <w:rsid w:val="087B7D1C"/>
    <w:rsid w:val="08855808"/>
    <w:rsid w:val="089E5946"/>
    <w:rsid w:val="08A05695"/>
    <w:rsid w:val="08AC4379"/>
    <w:rsid w:val="08B1753D"/>
    <w:rsid w:val="08BA6A96"/>
    <w:rsid w:val="08BD6586"/>
    <w:rsid w:val="08C2594B"/>
    <w:rsid w:val="08C43471"/>
    <w:rsid w:val="08CE2541"/>
    <w:rsid w:val="08D41C1E"/>
    <w:rsid w:val="08D631A4"/>
    <w:rsid w:val="08E27D9B"/>
    <w:rsid w:val="08FA3336"/>
    <w:rsid w:val="090D62B3"/>
    <w:rsid w:val="091972B0"/>
    <w:rsid w:val="092141AD"/>
    <w:rsid w:val="09230C88"/>
    <w:rsid w:val="092F2A83"/>
    <w:rsid w:val="094840A2"/>
    <w:rsid w:val="094A3680"/>
    <w:rsid w:val="09896468"/>
    <w:rsid w:val="099217C1"/>
    <w:rsid w:val="099866AB"/>
    <w:rsid w:val="099D3B73"/>
    <w:rsid w:val="09A45050"/>
    <w:rsid w:val="09A618FE"/>
    <w:rsid w:val="09C0632E"/>
    <w:rsid w:val="09C645FB"/>
    <w:rsid w:val="09DD13F2"/>
    <w:rsid w:val="09E54C21"/>
    <w:rsid w:val="09F204B1"/>
    <w:rsid w:val="09F558AC"/>
    <w:rsid w:val="0A03446D"/>
    <w:rsid w:val="0A177B57"/>
    <w:rsid w:val="0A1D552E"/>
    <w:rsid w:val="0A1E4E03"/>
    <w:rsid w:val="0A2543E3"/>
    <w:rsid w:val="0A2829C8"/>
    <w:rsid w:val="0A4E0A8A"/>
    <w:rsid w:val="0A6767AA"/>
    <w:rsid w:val="0A6D18E6"/>
    <w:rsid w:val="0A7C5969"/>
    <w:rsid w:val="0A886720"/>
    <w:rsid w:val="0A8D3D36"/>
    <w:rsid w:val="0A8E01DA"/>
    <w:rsid w:val="0A984BB5"/>
    <w:rsid w:val="0AAD267F"/>
    <w:rsid w:val="0AB44ED8"/>
    <w:rsid w:val="0AB84641"/>
    <w:rsid w:val="0AB94B2B"/>
    <w:rsid w:val="0ABF0394"/>
    <w:rsid w:val="0AC060A9"/>
    <w:rsid w:val="0AC43BFC"/>
    <w:rsid w:val="0ADB7197"/>
    <w:rsid w:val="0AF049F1"/>
    <w:rsid w:val="0AFF69E2"/>
    <w:rsid w:val="0B112BB9"/>
    <w:rsid w:val="0B1A7CC0"/>
    <w:rsid w:val="0B2D79F3"/>
    <w:rsid w:val="0B30303F"/>
    <w:rsid w:val="0B372620"/>
    <w:rsid w:val="0B3B3792"/>
    <w:rsid w:val="0B424B21"/>
    <w:rsid w:val="0B515519"/>
    <w:rsid w:val="0B753148"/>
    <w:rsid w:val="0B897F52"/>
    <w:rsid w:val="0B9A2BAF"/>
    <w:rsid w:val="0BC369DA"/>
    <w:rsid w:val="0BD03835"/>
    <w:rsid w:val="0BD936D7"/>
    <w:rsid w:val="0C112E71"/>
    <w:rsid w:val="0C2A1157"/>
    <w:rsid w:val="0C2A5A3A"/>
    <w:rsid w:val="0C300E1D"/>
    <w:rsid w:val="0C3E79DE"/>
    <w:rsid w:val="0C601F84"/>
    <w:rsid w:val="0C6D3E1F"/>
    <w:rsid w:val="0C782EF0"/>
    <w:rsid w:val="0C790A16"/>
    <w:rsid w:val="0C943AA2"/>
    <w:rsid w:val="0C9910B8"/>
    <w:rsid w:val="0CD12600"/>
    <w:rsid w:val="0CDA7707"/>
    <w:rsid w:val="0CDD2D9F"/>
    <w:rsid w:val="0CEA62E4"/>
    <w:rsid w:val="0CF85DDF"/>
    <w:rsid w:val="0D006A41"/>
    <w:rsid w:val="0D097FEC"/>
    <w:rsid w:val="0D0C5AA9"/>
    <w:rsid w:val="0D0E115E"/>
    <w:rsid w:val="0D156991"/>
    <w:rsid w:val="0D1674D8"/>
    <w:rsid w:val="0D2C7836"/>
    <w:rsid w:val="0D3A1F53"/>
    <w:rsid w:val="0D4A1048"/>
    <w:rsid w:val="0D5F5E5E"/>
    <w:rsid w:val="0D72496B"/>
    <w:rsid w:val="0DA66F6F"/>
    <w:rsid w:val="0DBC0BBA"/>
    <w:rsid w:val="0DEB5944"/>
    <w:rsid w:val="0DED1461"/>
    <w:rsid w:val="0DF742E8"/>
    <w:rsid w:val="0E032C8D"/>
    <w:rsid w:val="0E0662D9"/>
    <w:rsid w:val="0E35001E"/>
    <w:rsid w:val="0E356BBF"/>
    <w:rsid w:val="0E4017EB"/>
    <w:rsid w:val="0E4868F2"/>
    <w:rsid w:val="0E572FD9"/>
    <w:rsid w:val="0E666D78"/>
    <w:rsid w:val="0E76520D"/>
    <w:rsid w:val="0E8F4521"/>
    <w:rsid w:val="0E9F0171"/>
    <w:rsid w:val="0EC00B7E"/>
    <w:rsid w:val="0ED308B1"/>
    <w:rsid w:val="0ED67EF4"/>
    <w:rsid w:val="0EDB32C2"/>
    <w:rsid w:val="0EE95F3F"/>
    <w:rsid w:val="0EEE56EB"/>
    <w:rsid w:val="0EFB5712"/>
    <w:rsid w:val="0EFD6C73"/>
    <w:rsid w:val="0F024CF3"/>
    <w:rsid w:val="0F140A31"/>
    <w:rsid w:val="0F307AB2"/>
    <w:rsid w:val="0F31516B"/>
    <w:rsid w:val="0F615EBD"/>
    <w:rsid w:val="0F696B20"/>
    <w:rsid w:val="0F847DFE"/>
    <w:rsid w:val="0F94453D"/>
    <w:rsid w:val="0F977B31"/>
    <w:rsid w:val="0FA364D6"/>
    <w:rsid w:val="0FA519FA"/>
    <w:rsid w:val="0FD51400"/>
    <w:rsid w:val="0FF52AA9"/>
    <w:rsid w:val="100E1475"/>
    <w:rsid w:val="10101691"/>
    <w:rsid w:val="10120F66"/>
    <w:rsid w:val="10197C35"/>
    <w:rsid w:val="10523A58"/>
    <w:rsid w:val="105A6708"/>
    <w:rsid w:val="10894415"/>
    <w:rsid w:val="10947BCD"/>
    <w:rsid w:val="10B81479"/>
    <w:rsid w:val="10CA7A92"/>
    <w:rsid w:val="10D97CD5"/>
    <w:rsid w:val="10EA5A3E"/>
    <w:rsid w:val="10FE14EA"/>
    <w:rsid w:val="110550FD"/>
    <w:rsid w:val="11082843"/>
    <w:rsid w:val="110F7B9B"/>
    <w:rsid w:val="1110166E"/>
    <w:rsid w:val="11196324"/>
    <w:rsid w:val="11390774"/>
    <w:rsid w:val="113C0AE4"/>
    <w:rsid w:val="11401B02"/>
    <w:rsid w:val="114E06C3"/>
    <w:rsid w:val="11561326"/>
    <w:rsid w:val="1158509E"/>
    <w:rsid w:val="115C2EBC"/>
    <w:rsid w:val="115D0906"/>
    <w:rsid w:val="11684816"/>
    <w:rsid w:val="116972AB"/>
    <w:rsid w:val="116B3023"/>
    <w:rsid w:val="117854DA"/>
    <w:rsid w:val="11874410"/>
    <w:rsid w:val="119C3706"/>
    <w:rsid w:val="11C95F9C"/>
    <w:rsid w:val="11CE35B2"/>
    <w:rsid w:val="11E608FC"/>
    <w:rsid w:val="11F76665"/>
    <w:rsid w:val="1232769D"/>
    <w:rsid w:val="123D6042"/>
    <w:rsid w:val="124473D0"/>
    <w:rsid w:val="1255782F"/>
    <w:rsid w:val="126B7053"/>
    <w:rsid w:val="126D2DCB"/>
    <w:rsid w:val="12771554"/>
    <w:rsid w:val="12A04F4F"/>
    <w:rsid w:val="12B24C82"/>
    <w:rsid w:val="12B97DBE"/>
    <w:rsid w:val="12C30C3D"/>
    <w:rsid w:val="12C56763"/>
    <w:rsid w:val="12C7616D"/>
    <w:rsid w:val="12CB18A0"/>
    <w:rsid w:val="12D40754"/>
    <w:rsid w:val="12D90460"/>
    <w:rsid w:val="12DB5F87"/>
    <w:rsid w:val="12DE15D3"/>
    <w:rsid w:val="12F71EDD"/>
    <w:rsid w:val="12FE7EC7"/>
    <w:rsid w:val="131FBFCB"/>
    <w:rsid w:val="1323348A"/>
    <w:rsid w:val="13914897"/>
    <w:rsid w:val="13A062E5"/>
    <w:rsid w:val="13B567D8"/>
    <w:rsid w:val="13BC5DB8"/>
    <w:rsid w:val="13C2594F"/>
    <w:rsid w:val="13D3615F"/>
    <w:rsid w:val="13DA5985"/>
    <w:rsid w:val="13DF1AA7"/>
    <w:rsid w:val="13F53078"/>
    <w:rsid w:val="14011A1D"/>
    <w:rsid w:val="140B289C"/>
    <w:rsid w:val="140E5EE8"/>
    <w:rsid w:val="141554C8"/>
    <w:rsid w:val="14172FEE"/>
    <w:rsid w:val="14373691"/>
    <w:rsid w:val="143C0CA7"/>
    <w:rsid w:val="145F203A"/>
    <w:rsid w:val="146E6986"/>
    <w:rsid w:val="14911A2A"/>
    <w:rsid w:val="14972381"/>
    <w:rsid w:val="14A5684C"/>
    <w:rsid w:val="14B561ED"/>
    <w:rsid w:val="14C60571"/>
    <w:rsid w:val="14D0319D"/>
    <w:rsid w:val="14DB04C0"/>
    <w:rsid w:val="150A4526"/>
    <w:rsid w:val="15113EE2"/>
    <w:rsid w:val="151E215B"/>
    <w:rsid w:val="15237771"/>
    <w:rsid w:val="1537321C"/>
    <w:rsid w:val="153D4CD7"/>
    <w:rsid w:val="154871D8"/>
    <w:rsid w:val="154D0C92"/>
    <w:rsid w:val="155D0ED5"/>
    <w:rsid w:val="157601E9"/>
    <w:rsid w:val="159D39C7"/>
    <w:rsid w:val="15A24B3A"/>
    <w:rsid w:val="15AC0C45"/>
    <w:rsid w:val="15B14D7D"/>
    <w:rsid w:val="15B64A89"/>
    <w:rsid w:val="15CD771E"/>
    <w:rsid w:val="15D370F1"/>
    <w:rsid w:val="15D5522C"/>
    <w:rsid w:val="15D918E0"/>
    <w:rsid w:val="15DD2016"/>
    <w:rsid w:val="15FB06EE"/>
    <w:rsid w:val="16077093"/>
    <w:rsid w:val="16255538"/>
    <w:rsid w:val="16505471"/>
    <w:rsid w:val="16691AFB"/>
    <w:rsid w:val="1689239D"/>
    <w:rsid w:val="169A0EAB"/>
    <w:rsid w:val="169C77DB"/>
    <w:rsid w:val="169F1079"/>
    <w:rsid w:val="16A62408"/>
    <w:rsid w:val="16A843D2"/>
    <w:rsid w:val="16AD19E8"/>
    <w:rsid w:val="16AE5760"/>
    <w:rsid w:val="16BC60CF"/>
    <w:rsid w:val="16C32FBA"/>
    <w:rsid w:val="16C36211"/>
    <w:rsid w:val="16CF7BB0"/>
    <w:rsid w:val="16DC22CD"/>
    <w:rsid w:val="16DF3B6C"/>
    <w:rsid w:val="16E15B36"/>
    <w:rsid w:val="16F50A0B"/>
    <w:rsid w:val="17143815"/>
    <w:rsid w:val="173D7210"/>
    <w:rsid w:val="17630FA2"/>
    <w:rsid w:val="1765414D"/>
    <w:rsid w:val="176C3651"/>
    <w:rsid w:val="17712A16"/>
    <w:rsid w:val="17780248"/>
    <w:rsid w:val="17807ED6"/>
    <w:rsid w:val="178F10EE"/>
    <w:rsid w:val="17942284"/>
    <w:rsid w:val="17B31280"/>
    <w:rsid w:val="17BB0135"/>
    <w:rsid w:val="17CF1E32"/>
    <w:rsid w:val="17D11706"/>
    <w:rsid w:val="17FB2220"/>
    <w:rsid w:val="180C0990"/>
    <w:rsid w:val="180C597C"/>
    <w:rsid w:val="18137F71"/>
    <w:rsid w:val="18194E5B"/>
    <w:rsid w:val="181A12FF"/>
    <w:rsid w:val="18294A9A"/>
    <w:rsid w:val="183028D1"/>
    <w:rsid w:val="183121A5"/>
    <w:rsid w:val="18535291"/>
    <w:rsid w:val="18594E21"/>
    <w:rsid w:val="185C1918"/>
    <w:rsid w:val="18624A54"/>
    <w:rsid w:val="18846779"/>
    <w:rsid w:val="189E3CDE"/>
    <w:rsid w:val="18AD2173"/>
    <w:rsid w:val="18B368DA"/>
    <w:rsid w:val="18B6292B"/>
    <w:rsid w:val="18CD45C3"/>
    <w:rsid w:val="18CD6F0A"/>
    <w:rsid w:val="18D45952"/>
    <w:rsid w:val="18DF7E53"/>
    <w:rsid w:val="18E5190D"/>
    <w:rsid w:val="18E60132"/>
    <w:rsid w:val="18EC3B9F"/>
    <w:rsid w:val="18EE6778"/>
    <w:rsid w:val="18F02060"/>
    <w:rsid w:val="18FE29CF"/>
    <w:rsid w:val="19081158"/>
    <w:rsid w:val="19144068"/>
    <w:rsid w:val="19145D4E"/>
    <w:rsid w:val="192F4E41"/>
    <w:rsid w:val="19390BDB"/>
    <w:rsid w:val="194B3CC8"/>
    <w:rsid w:val="195F5AE4"/>
    <w:rsid w:val="19670574"/>
    <w:rsid w:val="196B7F24"/>
    <w:rsid w:val="19793E03"/>
    <w:rsid w:val="19801636"/>
    <w:rsid w:val="199B6470"/>
    <w:rsid w:val="19B72B7E"/>
    <w:rsid w:val="19BC1F42"/>
    <w:rsid w:val="19C05ED6"/>
    <w:rsid w:val="19D13C3F"/>
    <w:rsid w:val="19F425DF"/>
    <w:rsid w:val="19F618F8"/>
    <w:rsid w:val="1A037B71"/>
    <w:rsid w:val="1A163D3A"/>
    <w:rsid w:val="1A381F10"/>
    <w:rsid w:val="1A4563DB"/>
    <w:rsid w:val="1A4F2DB6"/>
    <w:rsid w:val="1A514D80"/>
    <w:rsid w:val="1A5B0B14"/>
    <w:rsid w:val="1A5F749D"/>
    <w:rsid w:val="1A6F0852"/>
    <w:rsid w:val="1A8C5DB8"/>
    <w:rsid w:val="1A903AFB"/>
    <w:rsid w:val="1A98475D"/>
    <w:rsid w:val="1A9A2283"/>
    <w:rsid w:val="1A9D7FC6"/>
    <w:rsid w:val="1AA90718"/>
    <w:rsid w:val="1AB175CD"/>
    <w:rsid w:val="1AB53561"/>
    <w:rsid w:val="1AB961C1"/>
    <w:rsid w:val="1AE16104"/>
    <w:rsid w:val="1B005ABA"/>
    <w:rsid w:val="1B040045"/>
    <w:rsid w:val="1B061F01"/>
    <w:rsid w:val="1B4D19EC"/>
    <w:rsid w:val="1B4E306E"/>
    <w:rsid w:val="1B570174"/>
    <w:rsid w:val="1B8756CA"/>
    <w:rsid w:val="1B8942FC"/>
    <w:rsid w:val="1B937931"/>
    <w:rsid w:val="1BA23AE5"/>
    <w:rsid w:val="1BA55384"/>
    <w:rsid w:val="1BA64C58"/>
    <w:rsid w:val="1BA91C28"/>
    <w:rsid w:val="1BCA303C"/>
    <w:rsid w:val="1BD25A4D"/>
    <w:rsid w:val="1BF63E31"/>
    <w:rsid w:val="1BFB074C"/>
    <w:rsid w:val="1C0F0A4F"/>
    <w:rsid w:val="1C1442B7"/>
    <w:rsid w:val="1C24274C"/>
    <w:rsid w:val="1C250273"/>
    <w:rsid w:val="1C2564C4"/>
    <w:rsid w:val="1C2E35CB"/>
    <w:rsid w:val="1C3109C5"/>
    <w:rsid w:val="1C3A41E8"/>
    <w:rsid w:val="1C4F3541"/>
    <w:rsid w:val="1C5B1EE6"/>
    <w:rsid w:val="1C6012AB"/>
    <w:rsid w:val="1C646FED"/>
    <w:rsid w:val="1C7B4336"/>
    <w:rsid w:val="1C805D1C"/>
    <w:rsid w:val="1C843E91"/>
    <w:rsid w:val="1C8B27CB"/>
    <w:rsid w:val="1C986C96"/>
    <w:rsid w:val="1C9D10C8"/>
    <w:rsid w:val="1CF0262F"/>
    <w:rsid w:val="1CF0544E"/>
    <w:rsid w:val="1D102CD1"/>
    <w:rsid w:val="1D57445C"/>
    <w:rsid w:val="1D596426"/>
    <w:rsid w:val="1D630F86"/>
    <w:rsid w:val="1D682B0D"/>
    <w:rsid w:val="1D81772B"/>
    <w:rsid w:val="1D9B4C90"/>
    <w:rsid w:val="1DA5166B"/>
    <w:rsid w:val="1DA578BD"/>
    <w:rsid w:val="1DAB29F9"/>
    <w:rsid w:val="1DC55F19"/>
    <w:rsid w:val="1DFE521F"/>
    <w:rsid w:val="1E093098"/>
    <w:rsid w:val="1E0C793C"/>
    <w:rsid w:val="1E3167DF"/>
    <w:rsid w:val="1E320A25"/>
    <w:rsid w:val="1E3649B9"/>
    <w:rsid w:val="1E402774"/>
    <w:rsid w:val="1E480248"/>
    <w:rsid w:val="1E4A5D6E"/>
    <w:rsid w:val="1E542D6B"/>
    <w:rsid w:val="1E592455"/>
    <w:rsid w:val="1E6B5668"/>
    <w:rsid w:val="1E74728F"/>
    <w:rsid w:val="1E7554E1"/>
    <w:rsid w:val="1E786C04"/>
    <w:rsid w:val="1E83060A"/>
    <w:rsid w:val="1EAF2075"/>
    <w:rsid w:val="1EB63404"/>
    <w:rsid w:val="1EC73863"/>
    <w:rsid w:val="1ECC0E79"/>
    <w:rsid w:val="1ECC2C27"/>
    <w:rsid w:val="1EDD4E34"/>
    <w:rsid w:val="1EF04B68"/>
    <w:rsid w:val="1EF87EC0"/>
    <w:rsid w:val="1EFD7285"/>
    <w:rsid w:val="1F013438"/>
    <w:rsid w:val="1F052429"/>
    <w:rsid w:val="1F0C0F05"/>
    <w:rsid w:val="1F1F369F"/>
    <w:rsid w:val="1F1F5B89"/>
    <w:rsid w:val="1F1F71FB"/>
    <w:rsid w:val="1F374545"/>
    <w:rsid w:val="1F540618"/>
    <w:rsid w:val="1F6804A1"/>
    <w:rsid w:val="1F6E5175"/>
    <w:rsid w:val="1F775289"/>
    <w:rsid w:val="1F78690B"/>
    <w:rsid w:val="1F882FF2"/>
    <w:rsid w:val="1F9279CD"/>
    <w:rsid w:val="1F9C084C"/>
    <w:rsid w:val="1FAA740D"/>
    <w:rsid w:val="1FB042F7"/>
    <w:rsid w:val="1FBA6F24"/>
    <w:rsid w:val="1FBC4A4A"/>
    <w:rsid w:val="1FBC7140"/>
    <w:rsid w:val="1FBE07C2"/>
    <w:rsid w:val="1FC3227C"/>
    <w:rsid w:val="1FEF2C52"/>
    <w:rsid w:val="1FFB1A16"/>
    <w:rsid w:val="201A519C"/>
    <w:rsid w:val="202076CF"/>
    <w:rsid w:val="203B1E13"/>
    <w:rsid w:val="205630F0"/>
    <w:rsid w:val="205E01F7"/>
    <w:rsid w:val="20607FD1"/>
    <w:rsid w:val="207B3CAF"/>
    <w:rsid w:val="20987265"/>
    <w:rsid w:val="20A41F7B"/>
    <w:rsid w:val="20B147CB"/>
    <w:rsid w:val="20CB74D6"/>
    <w:rsid w:val="20D5741D"/>
    <w:rsid w:val="20D91B99"/>
    <w:rsid w:val="20EA55E7"/>
    <w:rsid w:val="20EC5803"/>
    <w:rsid w:val="21111EA9"/>
    <w:rsid w:val="211865F8"/>
    <w:rsid w:val="211D59BC"/>
    <w:rsid w:val="21303941"/>
    <w:rsid w:val="213F5933"/>
    <w:rsid w:val="215555D6"/>
    <w:rsid w:val="215D5404"/>
    <w:rsid w:val="216B6728"/>
    <w:rsid w:val="217E28FF"/>
    <w:rsid w:val="217F2202"/>
    <w:rsid w:val="218B0B78"/>
    <w:rsid w:val="218D2B42"/>
    <w:rsid w:val="21957276"/>
    <w:rsid w:val="219A700D"/>
    <w:rsid w:val="21AF0D0A"/>
    <w:rsid w:val="21B75E11"/>
    <w:rsid w:val="21C347B6"/>
    <w:rsid w:val="21C66054"/>
    <w:rsid w:val="21D00C81"/>
    <w:rsid w:val="21DC5877"/>
    <w:rsid w:val="21DF5DC3"/>
    <w:rsid w:val="21E12E8E"/>
    <w:rsid w:val="21E36FA3"/>
    <w:rsid w:val="21EF4752"/>
    <w:rsid w:val="21F66939"/>
    <w:rsid w:val="22032E04"/>
    <w:rsid w:val="221E379A"/>
    <w:rsid w:val="223236E9"/>
    <w:rsid w:val="2237485C"/>
    <w:rsid w:val="224D0523"/>
    <w:rsid w:val="225B49EE"/>
    <w:rsid w:val="229972C4"/>
    <w:rsid w:val="22A8520A"/>
    <w:rsid w:val="22C34341"/>
    <w:rsid w:val="22CC58EC"/>
    <w:rsid w:val="22E1068C"/>
    <w:rsid w:val="22F9228D"/>
    <w:rsid w:val="2318643B"/>
    <w:rsid w:val="23294AEC"/>
    <w:rsid w:val="23730E9E"/>
    <w:rsid w:val="237E52B5"/>
    <w:rsid w:val="23897339"/>
    <w:rsid w:val="238D507B"/>
    <w:rsid w:val="23977CA8"/>
    <w:rsid w:val="239C6DF0"/>
    <w:rsid w:val="23B048C6"/>
    <w:rsid w:val="23B343B6"/>
    <w:rsid w:val="23B819CC"/>
    <w:rsid w:val="23BA5744"/>
    <w:rsid w:val="23BE5FEB"/>
    <w:rsid w:val="23C2284B"/>
    <w:rsid w:val="23E10F23"/>
    <w:rsid w:val="23E40A13"/>
    <w:rsid w:val="23F5677C"/>
    <w:rsid w:val="23F92711"/>
    <w:rsid w:val="240864B0"/>
    <w:rsid w:val="240B412F"/>
    <w:rsid w:val="241848AD"/>
    <w:rsid w:val="24194B61"/>
    <w:rsid w:val="24373239"/>
    <w:rsid w:val="244514B2"/>
    <w:rsid w:val="244F40DF"/>
    <w:rsid w:val="244F4611"/>
    <w:rsid w:val="245711E5"/>
    <w:rsid w:val="246102B6"/>
    <w:rsid w:val="24651B54"/>
    <w:rsid w:val="247052C5"/>
    <w:rsid w:val="247C1DB8"/>
    <w:rsid w:val="248F097F"/>
    <w:rsid w:val="24912C61"/>
    <w:rsid w:val="24A87C93"/>
    <w:rsid w:val="24C06D8A"/>
    <w:rsid w:val="24D475AB"/>
    <w:rsid w:val="24D6035C"/>
    <w:rsid w:val="24E33EA6"/>
    <w:rsid w:val="24E94533"/>
    <w:rsid w:val="24F1163A"/>
    <w:rsid w:val="251E39D3"/>
    <w:rsid w:val="252F5CBE"/>
    <w:rsid w:val="253357AE"/>
    <w:rsid w:val="25381017"/>
    <w:rsid w:val="25421E95"/>
    <w:rsid w:val="254778F5"/>
    <w:rsid w:val="255B2F57"/>
    <w:rsid w:val="256E17B9"/>
    <w:rsid w:val="25897AC4"/>
    <w:rsid w:val="25980D56"/>
    <w:rsid w:val="25A466AC"/>
    <w:rsid w:val="25B12B77"/>
    <w:rsid w:val="25CE197B"/>
    <w:rsid w:val="25FE400E"/>
    <w:rsid w:val="261504DF"/>
    <w:rsid w:val="262275D1"/>
    <w:rsid w:val="26431A21"/>
    <w:rsid w:val="26502390"/>
    <w:rsid w:val="2677791D"/>
    <w:rsid w:val="26924756"/>
    <w:rsid w:val="26A526DC"/>
    <w:rsid w:val="26D940D7"/>
    <w:rsid w:val="26E119EC"/>
    <w:rsid w:val="26E52AD8"/>
    <w:rsid w:val="26F709A1"/>
    <w:rsid w:val="27165388"/>
    <w:rsid w:val="271B0BF0"/>
    <w:rsid w:val="272A2BE1"/>
    <w:rsid w:val="27435A51"/>
    <w:rsid w:val="2749750B"/>
    <w:rsid w:val="27651E6B"/>
    <w:rsid w:val="276B56D3"/>
    <w:rsid w:val="27702CEA"/>
    <w:rsid w:val="27814EF7"/>
    <w:rsid w:val="27893DAB"/>
    <w:rsid w:val="27C4009C"/>
    <w:rsid w:val="27CE5764"/>
    <w:rsid w:val="27DA74E5"/>
    <w:rsid w:val="27DD5EA5"/>
    <w:rsid w:val="27EE1E60"/>
    <w:rsid w:val="27F751B9"/>
    <w:rsid w:val="27FD20A3"/>
    <w:rsid w:val="280B1D90"/>
    <w:rsid w:val="281041AB"/>
    <w:rsid w:val="281C69CE"/>
    <w:rsid w:val="28504841"/>
    <w:rsid w:val="28506677"/>
    <w:rsid w:val="28551EE0"/>
    <w:rsid w:val="285717B4"/>
    <w:rsid w:val="286E4D4F"/>
    <w:rsid w:val="28862099"/>
    <w:rsid w:val="2886653D"/>
    <w:rsid w:val="28940C5A"/>
    <w:rsid w:val="289D055E"/>
    <w:rsid w:val="28A76D6D"/>
    <w:rsid w:val="28B906C0"/>
    <w:rsid w:val="28E71FB1"/>
    <w:rsid w:val="29003BF9"/>
    <w:rsid w:val="290336EA"/>
    <w:rsid w:val="294A756A"/>
    <w:rsid w:val="29726FF8"/>
    <w:rsid w:val="298011DE"/>
    <w:rsid w:val="298E7457"/>
    <w:rsid w:val="298F1BAB"/>
    <w:rsid w:val="29954C89"/>
    <w:rsid w:val="299B7DC6"/>
    <w:rsid w:val="29B36EBE"/>
    <w:rsid w:val="29D27C7E"/>
    <w:rsid w:val="29EF3C6E"/>
    <w:rsid w:val="29FA4AED"/>
    <w:rsid w:val="2A0239A1"/>
    <w:rsid w:val="2A0B6CFA"/>
    <w:rsid w:val="2A187669"/>
    <w:rsid w:val="2A1F27A5"/>
    <w:rsid w:val="2A210A0A"/>
    <w:rsid w:val="2A24600D"/>
    <w:rsid w:val="2A2D4EC2"/>
    <w:rsid w:val="2A3E70CF"/>
    <w:rsid w:val="2A4346E5"/>
    <w:rsid w:val="2A481CFC"/>
    <w:rsid w:val="2A573CED"/>
    <w:rsid w:val="2A5E151F"/>
    <w:rsid w:val="2A81520E"/>
    <w:rsid w:val="2A8A2314"/>
    <w:rsid w:val="2A9A007E"/>
    <w:rsid w:val="2A9A62D0"/>
    <w:rsid w:val="2A9C2048"/>
    <w:rsid w:val="2AC502F3"/>
    <w:rsid w:val="2AC944BF"/>
    <w:rsid w:val="2ACF0FD2"/>
    <w:rsid w:val="2B141BDE"/>
    <w:rsid w:val="2B200583"/>
    <w:rsid w:val="2B231E21"/>
    <w:rsid w:val="2B234836"/>
    <w:rsid w:val="2B2C33CC"/>
    <w:rsid w:val="2B2F68D1"/>
    <w:rsid w:val="2B4029D3"/>
    <w:rsid w:val="2B485D2C"/>
    <w:rsid w:val="2B522706"/>
    <w:rsid w:val="2B5621F6"/>
    <w:rsid w:val="2B6366C1"/>
    <w:rsid w:val="2B6568DD"/>
    <w:rsid w:val="2B7408CF"/>
    <w:rsid w:val="2B760E9F"/>
    <w:rsid w:val="2B7803BF"/>
    <w:rsid w:val="2B855E91"/>
    <w:rsid w:val="2B8A6344"/>
    <w:rsid w:val="2BA07916"/>
    <w:rsid w:val="2BB533C1"/>
    <w:rsid w:val="2BBD6922"/>
    <w:rsid w:val="2BC25ADE"/>
    <w:rsid w:val="2BD1187D"/>
    <w:rsid w:val="2BD31A99"/>
    <w:rsid w:val="2BD92E3B"/>
    <w:rsid w:val="2BF3102A"/>
    <w:rsid w:val="2BF35C97"/>
    <w:rsid w:val="2BFA0DD4"/>
    <w:rsid w:val="2C0954BB"/>
    <w:rsid w:val="2C112457"/>
    <w:rsid w:val="2C196136"/>
    <w:rsid w:val="2C1E3C6A"/>
    <w:rsid w:val="2C2220D9"/>
    <w:rsid w:val="2C2B0B8C"/>
    <w:rsid w:val="2C311870"/>
    <w:rsid w:val="2C3167C0"/>
    <w:rsid w:val="2C42277B"/>
    <w:rsid w:val="2C4A5198"/>
    <w:rsid w:val="2C5B0269"/>
    <w:rsid w:val="2C6636EC"/>
    <w:rsid w:val="2C7A1F15"/>
    <w:rsid w:val="2C8E3C12"/>
    <w:rsid w:val="2C9D13B6"/>
    <w:rsid w:val="2CA9047B"/>
    <w:rsid w:val="2CB03B88"/>
    <w:rsid w:val="2CC47634"/>
    <w:rsid w:val="2CC7158E"/>
    <w:rsid w:val="2CDA0C05"/>
    <w:rsid w:val="2CEE0789"/>
    <w:rsid w:val="2CF577ED"/>
    <w:rsid w:val="2CF9108B"/>
    <w:rsid w:val="2D0619FA"/>
    <w:rsid w:val="2D067C4C"/>
    <w:rsid w:val="2D0A3299"/>
    <w:rsid w:val="2D1556A6"/>
    <w:rsid w:val="2D4B565F"/>
    <w:rsid w:val="2D55028C"/>
    <w:rsid w:val="2D74105A"/>
    <w:rsid w:val="2D7B52C2"/>
    <w:rsid w:val="2D7D7F0E"/>
    <w:rsid w:val="2DAC4350"/>
    <w:rsid w:val="2DDB2E87"/>
    <w:rsid w:val="2DE927DF"/>
    <w:rsid w:val="2DFB7085"/>
    <w:rsid w:val="2E026666"/>
    <w:rsid w:val="2E0913E1"/>
    <w:rsid w:val="2E2C723F"/>
    <w:rsid w:val="2E2F6D2F"/>
    <w:rsid w:val="2E330D7A"/>
    <w:rsid w:val="2E4A5917"/>
    <w:rsid w:val="2E5A3DAC"/>
    <w:rsid w:val="2E6440AA"/>
    <w:rsid w:val="2E72091F"/>
    <w:rsid w:val="2E9A7907"/>
    <w:rsid w:val="2EB575BC"/>
    <w:rsid w:val="2EBF4557"/>
    <w:rsid w:val="2EC0525C"/>
    <w:rsid w:val="2EC27BA3"/>
    <w:rsid w:val="2EF75FB9"/>
    <w:rsid w:val="2F0B154A"/>
    <w:rsid w:val="2F1D0383"/>
    <w:rsid w:val="2F261EE0"/>
    <w:rsid w:val="2F264F1E"/>
    <w:rsid w:val="2F2D326E"/>
    <w:rsid w:val="2F3B1E2F"/>
    <w:rsid w:val="2F454A5C"/>
    <w:rsid w:val="2F464330"/>
    <w:rsid w:val="2F57478F"/>
    <w:rsid w:val="2F792957"/>
    <w:rsid w:val="2F996B56"/>
    <w:rsid w:val="2FB63264"/>
    <w:rsid w:val="2FD656B4"/>
    <w:rsid w:val="2FE57734"/>
    <w:rsid w:val="2FE87E8A"/>
    <w:rsid w:val="2FED1487"/>
    <w:rsid w:val="2FF87C5F"/>
    <w:rsid w:val="300B4798"/>
    <w:rsid w:val="3014442E"/>
    <w:rsid w:val="301A5EE8"/>
    <w:rsid w:val="30240B15"/>
    <w:rsid w:val="30405223"/>
    <w:rsid w:val="30442F65"/>
    <w:rsid w:val="305D5DD5"/>
    <w:rsid w:val="306E3B3E"/>
    <w:rsid w:val="30754C21"/>
    <w:rsid w:val="308415B4"/>
    <w:rsid w:val="30863840"/>
    <w:rsid w:val="30ABAEB8"/>
    <w:rsid w:val="30CB2D3F"/>
    <w:rsid w:val="30D1097F"/>
    <w:rsid w:val="30D8545C"/>
    <w:rsid w:val="30E107B4"/>
    <w:rsid w:val="30E97669"/>
    <w:rsid w:val="30ED4D1A"/>
    <w:rsid w:val="311B67C6"/>
    <w:rsid w:val="31216E03"/>
    <w:rsid w:val="315C7E3B"/>
    <w:rsid w:val="316A69FC"/>
    <w:rsid w:val="316B64F6"/>
    <w:rsid w:val="316D5DCF"/>
    <w:rsid w:val="31750EFD"/>
    <w:rsid w:val="318D4498"/>
    <w:rsid w:val="31903746"/>
    <w:rsid w:val="319677F1"/>
    <w:rsid w:val="319C0E7A"/>
    <w:rsid w:val="31B47C77"/>
    <w:rsid w:val="31D9148B"/>
    <w:rsid w:val="31DE6AA2"/>
    <w:rsid w:val="31E36AAB"/>
    <w:rsid w:val="31E87920"/>
    <w:rsid w:val="31E957A6"/>
    <w:rsid w:val="31EE542D"/>
    <w:rsid w:val="31F107E3"/>
    <w:rsid w:val="31F40199"/>
    <w:rsid w:val="31F44517"/>
    <w:rsid w:val="31FB713A"/>
    <w:rsid w:val="32063D1D"/>
    <w:rsid w:val="3216448E"/>
    <w:rsid w:val="321A47BD"/>
    <w:rsid w:val="32463124"/>
    <w:rsid w:val="324E00CB"/>
    <w:rsid w:val="324E1E79"/>
    <w:rsid w:val="32625925"/>
    <w:rsid w:val="326C67A3"/>
    <w:rsid w:val="329E254F"/>
    <w:rsid w:val="32B617CD"/>
    <w:rsid w:val="32C0264B"/>
    <w:rsid w:val="32E225C2"/>
    <w:rsid w:val="32E26985"/>
    <w:rsid w:val="32EB3B6C"/>
    <w:rsid w:val="32FD11AA"/>
    <w:rsid w:val="32FE389F"/>
    <w:rsid w:val="33010C9A"/>
    <w:rsid w:val="33182487"/>
    <w:rsid w:val="331A61FF"/>
    <w:rsid w:val="332D5F33"/>
    <w:rsid w:val="33323549"/>
    <w:rsid w:val="333252F7"/>
    <w:rsid w:val="333F0442"/>
    <w:rsid w:val="335334BF"/>
    <w:rsid w:val="3355329F"/>
    <w:rsid w:val="33562C02"/>
    <w:rsid w:val="33710457"/>
    <w:rsid w:val="337C47C4"/>
    <w:rsid w:val="338E3990"/>
    <w:rsid w:val="338E6254"/>
    <w:rsid w:val="33977850"/>
    <w:rsid w:val="339C6C14"/>
    <w:rsid w:val="33A90DEF"/>
    <w:rsid w:val="33AA1331"/>
    <w:rsid w:val="33B45D0C"/>
    <w:rsid w:val="33B5740F"/>
    <w:rsid w:val="33BE302F"/>
    <w:rsid w:val="33C70135"/>
    <w:rsid w:val="33D60378"/>
    <w:rsid w:val="33DD277F"/>
    <w:rsid w:val="33E22740"/>
    <w:rsid w:val="33EC7B9C"/>
    <w:rsid w:val="33F425AD"/>
    <w:rsid w:val="33FD3B57"/>
    <w:rsid w:val="340053F5"/>
    <w:rsid w:val="340547BA"/>
    <w:rsid w:val="34142C4F"/>
    <w:rsid w:val="3419257D"/>
    <w:rsid w:val="342C61EA"/>
    <w:rsid w:val="343432F1"/>
    <w:rsid w:val="343E7CCC"/>
    <w:rsid w:val="34433534"/>
    <w:rsid w:val="346245C8"/>
    <w:rsid w:val="34763909"/>
    <w:rsid w:val="348A1163"/>
    <w:rsid w:val="34993154"/>
    <w:rsid w:val="349B3370"/>
    <w:rsid w:val="34A16B7D"/>
    <w:rsid w:val="34A2025B"/>
    <w:rsid w:val="34AC10D9"/>
    <w:rsid w:val="34CA7AE5"/>
    <w:rsid w:val="34D55CA6"/>
    <w:rsid w:val="34DA0BF7"/>
    <w:rsid w:val="34DA5C46"/>
    <w:rsid w:val="34FF28AA"/>
    <w:rsid w:val="35076310"/>
    <w:rsid w:val="35260E8C"/>
    <w:rsid w:val="35287011"/>
    <w:rsid w:val="352B46F4"/>
    <w:rsid w:val="352E1AEE"/>
    <w:rsid w:val="35364C7F"/>
    <w:rsid w:val="354B0064"/>
    <w:rsid w:val="356E45E1"/>
    <w:rsid w:val="35740E2A"/>
    <w:rsid w:val="357654F4"/>
    <w:rsid w:val="35780FBB"/>
    <w:rsid w:val="35A16764"/>
    <w:rsid w:val="35AB313F"/>
    <w:rsid w:val="35B13E2D"/>
    <w:rsid w:val="35BC70FA"/>
    <w:rsid w:val="35BF159A"/>
    <w:rsid w:val="35C91817"/>
    <w:rsid w:val="35E87EEF"/>
    <w:rsid w:val="35EF127D"/>
    <w:rsid w:val="35F25212"/>
    <w:rsid w:val="36204885"/>
    <w:rsid w:val="36383696"/>
    <w:rsid w:val="364517E5"/>
    <w:rsid w:val="364F7F6E"/>
    <w:rsid w:val="366854D4"/>
    <w:rsid w:val="368E13DA"/>
    <w:rsid w:val="36987B67"/>
    <w:rsid w:val="36A1017A"/>
    <w:rsid w:val="36AD517D"/>
    <w:rsid w:val="36AE738B"/>
    <w:rsid w:val="36BF3346"/>
    <w:rsid w:val="36C941C4"/>
    <w:rsid w:val="36D36DF1"/>
    <w:rsid w:val="36E032BC"/>
    <w:rsid w:val="36F34D9D"/>
    <w:rsid w:val="37062EA9"/>
    <w:rsid w:val="3733163E"/>
    <w:rsid w:val="373D42AF"/>
    <w:rsid w:val="37461371"/>
    <w:rsid w:val="374B2E2B"/>
    <w:rsid w:val="375717D0"/>
    <w:rsid w:val="37575E0D"/>
    <w:rsid w:val="375923C0"/>
    <w:rsid w:val="375D66BB"/>
    <w:rsid w:val="375F3A8C"/>
    <w:rsid w:val="376712E7"/>
    <w:rsid w:val="37691503"/>
    <w:rsid w:val="377C4D93"/>
    <w:rsid w:val="377D6D5D"/>
    <w:rsid w:val="379C276D"/>
    <w:rsid w:val="37A16410"/>
    <w:rsid w:val="37A91900"/>
    <w:rsid w:val="37BC5AD7"/>
    <w:rsid w:val="37DC7F27"/>
    <w:rsid w:val="37EE37B7"/>
    <w:rsid w:val="37FA03AE"/>
    <w:rsid w:val="3834566E"/>
    <w:rsid w:val="3837515E"/>
    <w:rsid w:val="384B0C09"/>
    <w:rsid w:val="384C6E5B"/>
    <w:rsid w:val="384F24A7"/>
    <w:rsid w:val="386D6DD1"/>
    <w:rsid w:val="388163D9"/>
    <w:rsid w:val="38A24CCD"/>
    <w:rsid w:val="38A5540A"/>
    <w:rsid w:val="38AA06AD"/>
    <w:rsid w:val="38C57DB9"/>
    <w:rsid w:val="38CA4224"/>
    <w:rsid w:val="38CD0DC8"/>
    <w:rsid w:val="38D66725"/>
    <w:rsid w:val="38EA6674"/>
    <w:rsid w:val="38EC7CF6"/>
    <w:rsid w:val="38F31085"/>
    <w:rsid w:val="38F65019"/>
    <w:rsid w:val="38FB43DD"/>
    <w:rsid w:val="3902576C"/>
    <w:rsid w:val="39186D3D"/>
    <w:rsid w:val="39225E0E"/>
    <w:rsid w:val="394551B7"/>
    <w:rsid w:val="394B7113"/>
    <w:rsid w:val="39519B86"/>
    <w:rsid w:val="3958538C"/>
    <w:rsid w:val="396C01D2"/>
    <w:rsid w:val="39861EF9"/>
    <w:rsid w:val="39882115"/>
    <w:rsid w:val="39932868"/>
    <w:rsid w:val="39987E7E"/>
    <w:rsid w:val="399A1E48"/>
    <w:rsid w:val="39AD1B7B"/>
    <w:rsid w:val="39B747A8"/>
    <w:rsid w:val="39CB4211"/>
    <w:rsid w:val="39CF2388"/>
    <w:rsid w:val="39D569DC"/>
    <w:rsid w:val="39DE7F87"/>
    <w:rsid w:val="39E62997"/>
    <w:rsid w:val="39F500D7"/>
    <w:rsid w:val="3A053765"/>
    <w:rsid w:val="3A127C30"/>
    <w:rsid w:val="3A257964"/>
    <w:rsid w:val="3A266A81"/>
    <w:rsid w:val="3A2E433E"/>
    <w:rsid w:val="3A40479E"/>
    <w:rsid w:val="3A5169AB"/>
    <w:rsid w:val="3A5C534F"/>
    <w:rsid w:val="3A6B7341"/>
    <w:rsid w:val="3A775CE5"/>
    <w:rsid w:val="3AA765CB"/>
    <w:rsid w:val="3AAF1923"/>
    <w:rsid w:val="3ACE7FFB"/>
    <w:rsid w:val="3AE570F3"/>
    <w:rsid w:val="3AE96BE3"/>
    <w:rsid w:val="3AEA295B"/>
    <w:rsid w:val="3AF45588"/>
    <w:rsid w:val="3AF749DF"/>
    <w:rsid w:val="3AFC7998"/>
    <w:rsid w:val="3B08129F"/>
    <w:rsid w:val="3B0A4DAB"/>
    <w:rsid w:val="3B113676"/>
    <w:rsid w:val="3B1903EE"/>
    <w:rsid w:val="3B247C1B"/>
    <w:rsid w:val="3B273268"/>
    <w:rsid w:val="3B381919"/>
    <w:rsid w:val="3B3D1E9D"/>
    <w:rsid w:val="3B4756B8"/>
    <w:rsid w:val="3B4F0A10"/>
    <w:rsid w:val="3B567FF1"/>
    <w:rsid w:val="3B7010B2"/>
    <w:rsid w:val="3B7243DE"/>
    <w:rsid w:val="3B7B35B3"/>
    <w:rsid w:val="3B8444C4"/>
    <w:rsid w:val="3BB56AC5"/>
    <w:rsid w:val="3BD01B51"/>
    <w:rsid w:val="3BD80A06"/>
    <w:rsid w:val="3BDC6748"/>
    <w:rsid w:val="3BE23632"/>
    <w:rsid w:val="3BE64ED1"/>
    <w:rsid w:val="3BFA4E20"/>
    <w:rsid w:val="3C0161AE"/>
    <w:rsid w:val="3C153A08"/>
    <w:rsid w:val="3C1F4887"/>
    <w:rsid w:val="3C2854E9"/>
    <w:rsid w:val="3C2B6D87"/>
    <w:rsid w:val="3C340332"/>
    <w:rsid w:val="3C4170C9"/>
    <w:rsid w:val="3C4D13F4"/>
    <w:rsid w:val="3C793F97"/>
    <w:rsid w:val="3C862210"/>
    <w:rsid w:val="3C8C13E6"/>
    <w:rsid w:val="3C8D7A42"/>
    <w:rsid w:val="3C8F5568"/>
    <w:rsid w:val="3CD43F35"/>
    <w:rsid w:val="3CE0073A"/>
    <w:rsid w:val="3CE358B4"/>
    <w:rsid w:val="3CE8111C"/>
    <w:rsid w:val="3CF90C34"/>
    <w:rsid w:val="3D143CBF"/>
    <w:rsid w:val="3D2C2DB7"/>
    <w:rsid w:val="3D3103CE"/>
    <w:rsid w:val="3D3B2EB9"/>
    <w:rsid w:val="3D3D3216"/>
    <w:rsid w:val="3D4F6AA6"/>
    <w:rsid w:val="3D512542"/>
    <w:rsid w:val="3D711112"/>
    <w:rsid w:val="3D74475E"/>
    <w:rsid w:val="3D7604D6"/>
    <w:rsid w:val="3DA503DF"/>
    <w:rsid w:val="3DAC53D9"/>
    <w:rsid w:val="3DB50FFF"/>
    <w:rsid w:val="3DBA03C3"/>
    <w:rsid w:val="3DF71617"/>
    <w:rsid w:val="3DFA4C63"/>
    <w:rsid w:val="3E155F41"/>
    <w:rsid w:val="3E2D3879"/>
    <w:rsid w:val="3E3C150D"/>
    <w:rsid w:val="3E415A8B"/>
    <w:rsid w:val="3E7762B4"/>
    <w:rsid w:val="3E7C38CA"/>
    <w:rsid w:val="3E886713"/>
    <w:rsid w:val="3E952BDE"/>
    <w:rsid w:val="3E95498C"/>
    <w:rsid w:val="3E9E25C2"/>
    <w:rsid w:val="3EC55271"/>
    <w:rsid w:val="3ECB4852"/>
    <w:rsid w:val="3ED43706"/>
    <w:rsid w:val="3EE53B65"/>
    <w:rsid w:val="3EF75647"/>
    <w:rsid w:val="3EFD0EAF"/>
    <w:rsid w:val="3F3477D4"/>
    <w:rsid w:val="3F3F02A1"/>
    <w:rsid w:val="3F4343E8"/>
    <w:rsid w:val="3F5E0E97"/>
    <w:rsid w:val="3F6A5E19"/>
    <w:rsid w:val="3F7F7B16"/>
    <w:rsid w:val="3F892090"/>
    <w:rsid w:val="3F93536F"/>
    <w:rsid w:val="3FA05CDE"/>
    <w:rsid w:val="3FB6105E"/>
    <w:rsid w:val="3FD72A3B"/>
    <w:rsid w:val="3FDD2A8F"/>
    <w:rsid w:val="3FDF6807"/>
    <w:rsid w:val="3FE025B1"/>
    <w:rsid w:val="3FE67B95"/>
    <w:rsid w:val="3FFF47B3"/>
    <w:rsid w:val="40033A99"/>
    <w:rsid w:val="400559CF"/>
    <w:rsid w:val="400E49F6"/>
    <w:rsid w:val="401663D5"/>
    <w:rsid w:val="401B483B"/>
    <w:rsid w:val="40204729"/>
    <w:rsid w:val="402A0F11"/>
    <w:rsid w:val="403671D1"/>
    <w:rsid w:val="404C3770"/>
    <w:rsid w:val="406665E0"/>
    <w:rsid w:val="406B3BF6"/>
    <w:rsid w:val="40AA0BC3"/>
    <w:rsid w:val="40CD665F"/>
    <w:rsid w:val="40DC73A3"/>
    <w:rsid w:val="40E045E4"/>
    <w:rsid w:val="40ED4F53"/>
    <w:rsid w:val="412A5860"/>
    <w:rsid w:val="413B7A6D"/>
    <w:rsid w:val="413C427B"/>
    <w:rsid w:val="414032D5"/>
    <w:rsid w:val="414C3A28"/>
    <w:rsid w:val="414F176A"/>
    <w:rsid w:val="41601281"/>
    <w:rsid w:val="41662610"/>
    <w:rsid w:val="416A2100"/>
    <w:rsid w:val="4184568E"/>
    <w:rsid w:val="418D4E20"/>
    <w:rsid w:val="418F600A"/>
    <w:rsid w:val="41930E66"/>
    <w:rsid w:val="41932F14"/>
    <w:rsid w:val="419D0727"/>
    <w:rsid w:val="41A76EB0"/>
    <w:rsid w:val="41A96FBA"/>
    <w:rsid w:val="41AD0514"/>
    <w:rsid w:val="41CC377C"/>
    <w:rsid w:val="41DD0B24"/>
    <w:rsid w:val="41E53E7C"/>
    <w:rsid w:val="41E579D9"/>
    <w:rsid w:val="41F145CF"/>
    <w:rsid w:val="41F63994"/>
    <w:rsid w:val="41FA7928"/>
    <w:rsid w:val="42010CB6"/>
    <w:rsid w:val="42085997"/>
    <w:rsid w:val="420B38E3"/>
    <w:rsid w:val="420C1409"/>
    <w:rsid w:val="420E33D3"/>
    <w:rsid w:val="420E3D05"/>
    <w:rsid w:val="42246753"/>
    <w:rsid w:val="42274495"/>
    <w:rsid w:val="42295B17"/>
    <w:rsid w:val="422E75D1"/>
    <w:rsid w:val="422F6EA6"/>
    <w:rsid w:val="42353F37"/>
    <w:rsid w:val="423A62C2"/>
    <w:rsid w:val="423A7D24"/>
    <w:rsid w:val="4251506E"/>
    <w:rsid w:val="4255690C"/>
    <w:rsid w:val="425A3F23"/>
    <w:rsid w:val="426B25D4"/>
    <w:rsid w:val="42734FE4"/>
    <w:rsid w:val="427F1BDB"/>
    <w:rsid w:val="42817701"/>
    <w:rsid w:val="428B0580"/>
    <w:rsid w:val="42925DB2"/>
    <w:rsid w:val="429733C9"/>
    <w:rsid w:val="429C453B"/>
    <w:rsid w:val="42BA70B7"/>
    <w:rsid w:val="42C27D1A"/>
    <w:rsid w:val="42C341BE"/>
    <w:rsid w:val="42D71A17"/>
    <w:rsid w:val="42DF08CC"/>
    <w:rsid w:val="42F425C9"/>
    <w:rsid w:val="42F8373B"/>
    <w:rsid w:val="430640AA"/>
    <w:rsid w:val="430B16C1"/>
    <w:rsid w:val="431542ED"/>
    <w:rsid w:val="432A7D99"/>
    <w:rsid w:val="432B58BF"/>
    <w:rsid w:val="432F3601"/>
    <w:rsid w:val="433370CA"/>
    <w:rsid w:val="43346E69"/>
    <w:rsid w:val="4340181D"/>
    <w:rsid w:val="43430E5B"/>
    <w:rsid w:val="434C41B3"/>
    <w:rsid w:val="435117C9"/>
    <w:rsid w:val="43996CCD"/>
    <w:rsid w:val="43A062AD"/>
    <w:rsid w:val="43AF1B8C"/>
    <w:rsid w:val="43B835F7"/>
    <w:rsid w:val="43C270E9"/>
    <w:rsid w:val="43E43CC9"/>
    <w:rsid w:val="43F108B7"/>
    <w:rsid w:val="43F65ECD"/>
    <w:rsid w:val="43F860E9"/>
    <w:rsid w:val="44055A2D"/>
    <w:rsid w:val="441D16AC"/>
    <w:rsid w:val="4420119C"/>
    <w:rsid w:val="44202F4A"/>
    <w:rsid w:val="442734AB"/>
    <w:rsid w:val="442E5667"/>
    <w:rsid w:val="4439400C"/>
    <w:rsid w:val="444E5FA3"/>
    <w:rsid w:val="44627A06"/>
    <w:rsid w:val="44641089"/>
    <w:rsid w:val="4464552C"/>
    <w:rsid w:val="447C0AC8"/>
    <w:rsid w:val="44826240"/>
    <w:rsid w:val="448654A3"/>
    <w:rsid w:val="448B0D0B"/>
    <w:rsid w:val="44901E7E"/>
    <w:rsid w:val="44906321"/>
    <w:rsid w:val="44953938"/>
    <w:rsid w:val="44A25AC3"/>
    <w:rsid w:val="44AA399F"/>
    <w:rsid w:val="44C22253"/>
    <w:rsid w:val="44D73F50"/>
    <w:rsid w:val="44E05E30"/>
    <w:rsid w:val="44FC39B7"/>
    <w:rsid w:val="44FD63E1"/>
    <w:rsid w:val="45010FCD"/>
    <w:rsid w:val="45047938"/>
    <w:rsid w:val="45362927"/>
    <w:rsid w:val="453749EF"/>
    <w:rsid w:val="453E18DA"/>
    <w:rsid w:val="453E3FCF"/>
    <w:rsid w:val="455455A1"/>
    <w:rsid w:val="456F23DB"/>
    <w:rsid w:val="45717F85"/>
    <w:rsid w:val="45877724"/>
    <w:rsid w:val="4591596F"/>
    <w:rsid w:val="45A100BA"/>
    <w:rsid w:val="45A8769B"/>
    <w:rsid w:val="45AA285C"/>
    <w:rsid w:val="45AF0A29"/>
    <w:rsid w:val="45C142B9"/>
    <w:rsid w:val="45E67EBA"/>
    <w:rsid w:val="45F14B9E"/>
    <w:rsid w:val="45F34DBA"/>
    <w:rsid w:val="45F428E0"/>
    <w:rsid w:val="460348D1"/>
    <w:rsid w:val="46072613"/>
    <w:rsid w:val="460D2E5E"/>
    <w:rsid w:val="460D74FE"/>
    <w:rsid w:val="46192347"/>
    <w:rsid w:val="464245FC"/>
    <w:rsid w:val="46431172"/>
    <w:rsid w:val="464828FC"/>
    <w:rsid w:val="464F5D68"/>
    <w:rsid w:val="466B0DF4"/>
    <w:rsid w:val="46712183"/>
    <w:rsid w:val="46761547"/>
    <w:rsid w:val="467B6B5D"/>
    <w:rsid w:val="467C4DAF"/>
    <w:rsid w:val="468A0B4E"/>
    <w:rsid w:val="46B300A5"/>
    <w:rsid w:val="46BD2CD2"/>
    <w:rsid w:val="46E62229"/>
    <w:rsid w:val="46F879B8"/>
    <w:rsid w:val="470152B5"/>
    <w:rsid w:val="470628CB"/>
    <w:rsid w:val="47134FE8"/>
    <w:rsid w:val="471C18E1"/>
    <w:rsid w:val="47262F6D"/>
    <w:rsid w:val="4729480B"/>
    <w:rsid w:val="473867FC"/>
    <w:rsid w:val="473F7B8B"/>
    <w:rsid w:val="47460F19"/>
    <w:rsid w:val="47494E90"/>
    <w:rsid w:val="475353E4"/>
    <w:rsid w:val="4755115C"/>
    <w:rsid w:val="47555616"/>
    <w:rsid w:val="475A6773"/>
    <w:rsid w:val="47694C08"/>
    <w:rsid w:val="476A2E5A"/>
    <w:rsid w:val="4770243A"/>
    <w:rsid w:val="4779309D"/>
    <w:rsid w:val="47886D63"/>
    <w:rsid w:val="478D08F6"/>
    <w:rsid w:val="47B75973"/>
    <w:rsid w:val="47C02A7A"/>
    <w:rsid w:val="47C06F1E"/>
    <w:rsid w:val="47C50D9A"/>
    <w:rsid w:val="47DE73A4"/>
    <w:rsid w:val="47EA5D49"/>
    <w:rsid w:val="480C3F11"/>
    <w:rsid w:val="48125138"/>
    <w:rsid w:val="482079BC"/>
    <w:rsid w:val="482E3E38"/>
    <w:rsid w:val="48315726"/>
    <w:rsid w:val="48390A7E"/>
    <w:rsid w:val="483D056E"/>
    <w:rsid w:val="486457A8"/>
    <w:rsid w:val="48763A80"/>
    <w:rsid w:val="487C1EE1"/>
    <w:rsid w:val="48853CC3"/>
    <w:rsid w:val="48952158"/>
    <w:rsid w:val="48A4239B"/>
    <w:rsid w:val="48E96000"/>
    <w:rsid w:val="48ED1CCD"/>
    <w:rsid w:val="48F826E7"/>
    <w:rsid w:val="48FD5F50"/>
    <w:rsid w:val="4902156A"/>
    <w:rsid w:val="491A7D6C"/>
    <w:rsid w:val="491D5CAA"/>
    <w:rsid w:val="492B03C7"/>
    <w:rsid w:val="493A4AAE"/>
    <w:rsid w:val="493E459E"/>
    <w:rsid w:val="493F0316"/>
    <w:rsid w:val="4957740E"/>
    <w:rsid w:val="496658A3"/>
    <w:rsid w:val="497526AF"/>
    <w:rsid w:val="497A30FC"/>
    <w:rsid w:val="49804BB7"/>
    <w:rsid w:val="498611E2"/>
    <w:rsid w:val="498D72D3"/>
    <w:rsid w:val="499C3073"/>
    <w:rsid w:val="49AE2DA6"/>
    <w:rsid w:val="49B52386"/>
    <w:rsid w:val="49C01457"/>
    <w:rsid w:val="49E1297C"/>
    <w:rsid w:val="49F64E79"/>
    <w:rsid w:val="4A003601"/>
    <w:rsid w:val="4A094984"/>
    <w:rsid w:val="4A113A61"/>
    <w:rsid w:val="4A174DEF"/>
    <w:rsid w:val="4A4C19FE"/>
    <w:rsid w:val="4A54394D"/>
    <w:rsid w:val="4A6D262C"/>
    <w:rsid w:val="4A6D2AD5"/>
    <w:rsid w:val="4A6F5A6E"/>
    <w:rsid w:val="4A800BE6"/>
    <w:rsid w:val="4A871F75"/>
    <w:rsid w:val="4A9D48C2"/>
    <w:rsid w:val="4AA77F21"/>
    <w:rsid w:val="4AB16FF2"/>
    <w:rsid w:val="4ABE3F95"/>
    <w:rsid w:val="4AC46D25"/>
    <w:rsid w:val="4AE61BFA"/>
    <w:rsid w:val="4AEE14C6"/>
    <w:rsid w:val="4AF07B1A"/>
    <w:rsid w:val="4AF54EEF"/>
    <w:rsid w:val="4AF617C4"/>
    <w:rsid w:val="4AF84C20"/>
    <w:rsid w:val="4B453B8E"/>
    <w:rsid w:val="4B531E57"/>
    <w:rsid w:val="4B6B11E2"/>
    <w:rsid w:val="4B700C5B"/>
    <w:rsid w:val="4B771FE9"/>
    <w:rsid w:val="4B7F2C4C"/>
    <w:rsid w:val="4B8159CC"/>
    <w:rsid w:val="4B9C37FE"/>
    <w:rsid w:val="4B9C47E3"/>
    <w:rsid w:val="4B9F6E4A"/>
    <w:rsid w:val="4BAB1C93"/>
    <w:rsid w:val="4BB52B12"/>
    <w:rsid w:val="4BB5666E"/>
    <w:rsid w:val="4BC93EC7"/>
    <w:rsid w:val="4BCB5E91"/>
    <w:rsid w:val="4BDC3BFA"/>
    <w:rsid w:val="4BEA4569"/>
    <w:rsid w:val="4BF4363A"/>
    <w:rsid w:val="4C3518D6"/>
    <w:rsid w:val="4C481290"/>
    <w:rsid w:val="4C485734"/>
    <w:rsid w:val="4C63256E"/>
    <w:rsid w:val="4C746DC9"/>
    <w:rsid w:val="4C8E478D"/>
    <w:rsid w:val="4C9A5596"/>
    <w:rsid w:val="4CA01C46"/>
    <w:rsid w:val="4CAA4209"/>
    <w:rsid w:val="4CC11F92"/>
    <w:rsid w:val="4CD12DC0"/>
    <w:rsid w:val="4CD64AED"/>
    <w:rsid w:val="4CE4545C"/>
    <w:rsid w:val="4CF03E01"/>
    <w:rsid w:val="4CF66F3E"/>
    <w:rsid w:val="4CF82CB6"/>
    <w:rsid w:val="4CFA4C80"/>
    <w:rsid w:val="4D13046D"/>
    <w:rsid w:val="4D137AF0"/>
    <w:rsid w:val="4D2C295F"/>
    <w:rsid w:val="4D3B2BA3"/>
    <w:rsid w:val="4D3C52C0"/>
    <w:rsid w:val="4D3E2B00"/>
    <w:rsid w:val="4D537EEC"/>
    <w:rsid w:val="4D565C2E"/>
    <w:rsid w:val="4D5819A6"/>
    <w:rsid w:val="4D637AFB"/>
    <w:rsid w:val="4D677E3B"/>
    <w:rsid w:val="4D8602C2"/>
    <w:rsid w:val="4D866514"/>
    <w:rsid w:val="4D946D75"/>
    <w:rsid w:val="4D994499"/>
    <w:rsid w:val="4DB36BDD"/>
    <w:rsid w:val="4DC94652"/>
    <w:rsid w:val="4DD21556"/>
    <w:rsid w:val="4DD23507"/>
    <w:rsid w:val="4DD54DA5"/>
    <w:rsid w:val="4DD645F6"/>
    <w:rsid w:val="4DDE00FE"/>
    <w:rsid w:val="4DE60D60"/>
    <w:rsid w:val="4DF25D9A"/>
    <w:rsid w:val="4DF3347D"/>
    <w:rsid w:val="4DF558BF"/>
    <w:rsid w:val="4DFE254E"/>
    <w:rsid w:val="4E1E04FA"/>
    <w:rsid w:val="4E30647F"/>
    <w:rsid w:val="4E37780E"/>
    <w:rsid w:val="4E4A07FF"/>
    <w:rsid w:val="4E557C94"/>
    <w:rsid w:val="4E577EB0"/>
    <w:rsid w:val="4E5B34FC"/>
    <w:rsid w:val="4E6525CD"/>
    <w:rsid w:val="4E775E5C"/>
    <w:rsid w:val="4E7D295F"/>
    <w:rsid w:val="4E7D3E48"/>
    <w:rsid w:val="4E7E368F"/>
    <w:rsid w:val="4E807407"/>
    <w:rsid w:val="4E8C5DAC"/>
    <w:rsid w:val="4E9133C2"/>
    <w:rsid w:val="4E9407BC"/>
    <w:rsid w:val="4E975F6E"/>
    <w:rsid w:val="4E992F9E"/>
    <w:rsid w:val="4E9E5ADF"/>
    <w:rsid w:val="4EA330F5"/>
    <w:rsid w:val="4EE07EA5"/>
    <w:rsid w:val="4EE31744"/>
    <w:rsid w:val="4EEC51FC"/>
    <w:rsid w:val="4EFD45B3"/>
    <w:rsid w:val="4F1638C7"/>
    <w:rsid w:val="4F206760"/>
    <w:rsid w:val="4F483368"/>
    <w:rsid w:val="4F530677"/>
    <w:rsid w:val="4F5C39D0"/>
    <w:rsid w:val="4F641B2A"/>
    <w:rsid w:val="4F701229"/>
    <w:rsid w:val="4F7B35A4"/>
    <w:rsid w:val="4F934F18"/>
    <w:rsid w:val="4F9D5E76"/>
    <w:rsid w:val="4FD613F9"/>
    <w:rsid w:val="4FF4179B"/>
    <w:rsid w:val="50025BF9"/>
    <w:rsid w:val="50146059"/>
    <w:rsid w:val="50593A6B"/>
    <w:rsid w:val="50597F0F"/>
    <w:rsid w:val="50722D7F"/>
    <w:rsid w:val="50795EBC"/>
    <w:rsid w:val="508629D4"/>
    <w:rsid w:val="50901457"/>
    <w:rsid w:val="50947199"/>
    <w:rsid w:val="50C11EF0"/>
    <w:rsid w:val="50C808B0"/>
    <w:rsid w:val="50CB7569"/>
    <w:rsid w:val="50CF01D2"/>
    <w:rsid w:val="50D36D2A"/>
    <w:rsid w:val="50DD5829"/>
    <w:rsid w:val="50DE7776"/>
    <w:rsid w:val="50E372D6"/>
    <w:rsid w:val="50F07D81"/>
    <w:rsid w:val="50FC12E3"/>
    <w:rsid w:val="510324D5"/>
    <w:rsid w:val="512C2F2E"/>
    <w:rsid w:val="51312F51"/>
    <w:rsid w:val="513149E8"/>
    <w:rsid w:val="513F7105"/>
    <w:rsid w:val="514566E6"/>
    <w:rsid w:val="51470E53"/>
    <w:rsid w:val="51581F75"/>
    <w:rsid w:val="51595CED"/>
    <w:rsid w:val="515E50B1"/>
    <w:rsid w:val="51703C8A"/>
    <w:rsid w:val="517B3EB5"/>
    <w:rsid w:val="51840FBC"/>
    <w:rsid w:val="51882246"/>
    <w:rsid w:val="519503D4"/>
    <w:rsid w:val="51BA49DE"/>
    <w:rsid w:val="51BA678C"/>
    <w:rsid w:val="51C66EFD"/>
    <w:rsid w:val="51C770FB"/>
    <w:rsid w:val="51C8534D"/>
    <w:rsid w:val="51E45DBA"/>
    <w:rsid w:val="51F24178"/>
    <w:rsid w:val="51F37EF0"/>
    <w:rsid w:val="51FA74D0"/>
    <w:rsid w:val="51FB0A88"/>
    <w:rsid w:val="52045C59"/>
    <w:rsid w:val="520A5070"/>
    <w:rsid w:val="521265C8"/>
    <w:rsid w:val="52181704"/>
    <w:rsid w:val="523C48D0"/>
    <w:rsid w:val="52481FEA"/>
    <w:rsid w:val="52614E59"/>
    <w:rsid w:val="52630BD1"/>
    <w:rsid w:val="5264494A"/>
    <w:rsid w:val="52831274"/>
    <w:rsid w:val="5288688A"/>
    <w:rsid w:val="52974D1F"/>
    <w:rsid w:val="529C0587"/>
    <w:rsid w:val="52A15B9E"/>
    <w:rsid w:val="52AD4542"/>
    <w:rsid w:val="52B70F1D"/>
    <w:rsid w:val="52B92EE7"/>
    <w:rsid w:val="52B96A43"/>
    <w:rsid w:val="52C75604"/>
    <w:rsid w:val="52CE3552"/>
    <w:rsid w:val="52D01FDF"/>
    <w:rsid w:val="52D715BF"/>
    <w:rsid w:val="52F061DD"/>
    <w:rsid w:val="52F21F55"/>
    <w:rsid w:val="53127575"/>
    <w:rsid w:val="533C1422"/>
    <w:rsid w:val="53485679"/>
    <w:rsid w:val="534D4F48"/>
    <w:rsid w:val="5371089E"/>
    <w:rsid w:val="5385101B"/>
    <w:rsid w:val="53890B0C"/>
    <w:rsid w:val="539574B0"/>
    <w:rsid w:val="53B71978"/>
    <w:rsid w:val="53C02053"/>
    <w:rsid w:val="53C12912"/>
    <w:rsid w:val="53C46CF1"/>
    <w:rsid w:val="53CC27A6"/>
    <w:rsid w:val="53DA3115"/>
    <w:rsid w:val="53E67D0C"/>
    <w:rsid w:val="542A000A"/>
    <w:rsid w:val="542E3461"/>
    <w:rsid w:val="542E642F"/>
    <w:rsid w:val="543C183C"/>
    <w:rsid w:val="543F566E"/>
    <w:rsid w:val="54444BFB"/>
    <w:rsid w:val="544D7D8B"/>
    <w:rsid w:val="54574766"/>
    <w:rsid w:val="5461281F"/>
    <w:rsid w:val="546155E5"/>
    <w:rsid w:val="546561F5"/>
    <w:rsid w:val="54754FD1"/>
    <w:rsid w:val="54D1276A"/>
    <w:rsid w:val="54DC110F"/>
    <w:rsid w:val="54E82C76"/>
    <w:rsid w:val="550348EE"/>
    <w:rsid w:val="550541C2"/>
    <w:rsid w:val="551157A3"/>
    <w:rsid w:val="55180399"/>
    <w:rsid w:val="55246BEF"/>
    <w:rsid w:val="552705DC"/>
    <w:rsid w:val="552F56E3"/>
    <w:rsid w:val="55320D2F"/>
    <w:rsid w:val="55346855"/>
    <w:rsid w:val="5540169E"/>
    <w:rsid w:val="556233C2"/>
    <w:rsid w:val="556B54A2"/>
    <w:rsid w:val="556C468D"/>
    <w:rsid w:val="556E7FB9"/>
    <w:rsid w:val="55711857"/>
    <w:rsid w:val="558330F3"/>
    <w:rsid w:val="55B13E0D"/>
    <w:rsid w:val="55C220B3"/>
    <w:rsid w:val="55CC1183"/>
    <w:rsid w:val="55DB024F"/>
    <w:rsid w:val="55EC5382"/>
    <w:rsid w:val="55F04E72"/>
    <w:rsid w:val="55F465A3"/>
    <w:rsid w:val="5604091D"/>
    <w:rsid w:val="561346BC"/>
    <w:rsid w:val="561D6ED6"/>
    <w:rsid w:val="56502C74"/>
    <w:rsid w:val="565847C5"/>
    <w:rsid w:val="565D3B8A"/>
    <w:rsid w:val="56707D61"/>
    <w:rsid w:val="567C6706"/>
    <w:rsid w:val="56836083"/>
    <w:rsid w:val="568B6949"/>
    <w:rsid w:val="569021B1"/>
    <w:rsid w:val="56941CA1"/>
    <w:rsid w:val="56953069"/>
    <w:rsid w:val="569A4DDE"/>
    <w:rsid w:val="56B51C18"/>
    <w:rsid w:val="56CD0D0F"/>
    <w:rsid w:val="56E542AB"/>
    <w:rsid w:val="56ED315F"/>
    <w:rsid w:val="56F40992"/>
    <w:rsid w:val="56FB3ACE"/>
    <w:rsid w:val="570F1328"/>
    <w:rsid w:val="5730129E"/>
    <w:rsid w:val="573E7E5F"/>
    <w:rsid w:val="57437223"/>
    <w:rsid w:val="57502660"/>
    <w:rsid w:val="57623B4D"/>
    <w:rsid w:val="577D2735"/>
    <w:rsid w:val="5785783C"/>
    <w:rsid w:val="579D6934"/>
    <w:rsid w:val="57A31A70"/>
    <w:rsid w:val="57AF48B9"/>
    <w:rsid w:val="57B31183"/>
    <w:rsid w:val="57B63E99"/>
    <w:rsid w:val="57C2283E"/>
    <w:rsid w:val="57CF0AB7"/>
    <w:rsid w:val="57DD31D4"/>
    <w:rsid w:val="57F557BF"/>
    <w:rsid w:val="57F64296"/>
    <w:rsid w:val="57FB2A58"/>
    <w:rsid w:val="57FD73D2"/>
    <w:rsid w:val="58046B2D"/>
    <w:rsid w:val="58480A18"/>
    <w:rsid w:val="584B2834"/>
    <w:rsid w:val="58613E05"/>
    <w:rsid w:val="586438F5"/>
    <w:rsid w:val="5866141B"/>
    <w:rsid w:val="58791FDE"/>
    <w:rsid w:val="587D49B7"/>
    <w:rsid w:val="58825B29"/>
    <w:rsid w:val="589F66DB"/>
    <w:rsid w:val="58A957AC"/>
    <w:rsid w:val="58BE1257"/>
    <w:rsid w:val="58BF0B2C"/>
    <w:rsid w:val="58C359AD"/>
    <w:rsid w:val="58F5454D"/>
    <w:rsid w:val="58F65FFD"/>
    <w:rsid w:val="58FD39DC"/>
    <w:rsid w:val="58FF717A"/>
    <w:rsid w:val="59011144"/>
    <w:rsid w:val="591D516D"/>
    <w:rsid w:val="592941F7"/>
    <w:rsid w:val="593257A1"/>
    <w:rsid w:val="593C3F2A"/>
    <w:rsid w:val="595B4CF8"/>
    <w:rsid w:val="596D2336"/>
    <w:rsid w:val="59725CAD"/>
    <w:rsid w:val="597E09E7"/>
    <w:rsid w:val="59861649"/>
    <w:rsid w:val="59883613"/>
    <w:rsid w:val="598A738C"/>
    <w:rsid w:val="5999199F"/>
    <w:rsid w:val="59A541C5"/>
    <w:rsid w:val="59A862A5"/>
    <w:rsid w:val="59AC0D97"/>
    <w:rsid w:val="59AE3B80"/>
    <w:rsid w:val="59B77A55"/>
    <w:rsid w:val="59C53F20"/>
    <w:rsid w:val="59D2071D"/>
    <w:rsid w:val="59E00D5A"/>
    <w:rsid w:val="59E20F76"/>
    <w:rsid w:val="59EA7E2A"/>
    <w:rsid w:val="5A026F22"/>
    <w:rsid w:val="5A105AE3"/>
    <w:rsid w:val="5A201A9E"/>
    <w:rsid w:val="5A296BA4"/>
    <w:rsid w:val="5A2A0227"/>
    <w:rsid w:val="5A427C66"/>
    <w:rsid w:val="5A61633E"/>
    <w:rsid w:val="5A6A4AC7"/>
    <w:rsid w:val="5A6F252F"/>
    <w:rsid w:val="5AC10B8B"/>
    <w:rsid w:val="5AC4067B"/>
    <w:rsid w:val="5AC643F3"/>
    <w:rsid w:val="5AD00DCE"/>
    <w:rsid w:val="5AD308BE"/>
    <w:rsid w:val="5AD76600"/>
    <w:rsid w:val="5ADC7773"/>
    <w:rsid w:val="5ADF3707"/>
    <w:rsid w:val="5AE825BC"/>
    <w:rsid w:val="5AF80325"/>
    <w:rsid w:val="5B1433B1"/>
    <w:rsid w:val="5B2B4256"/>
    <w:rsid w:val="5B4D6AD9"/>
    <w:rsid w:val="5B647768"/>
    <w:rsid w:val="5B6F05E7"/>
    <w:rsid w:val="5B7025B1"/>
    <w:rsid w:val="5B747D9F"/>
    <w:rsid w:val="5B7E4CCE"/>
    <w:rsid w:val="5B9C5BD2"/>
    <w:rsid w:val="5BA30291"/>
    <w:rsid w:val="5BB16E51"/>
    <w:rsid w:val="5BB228B2"/>
    <w:rsid w:val="5BBC75A4"/>
    <w:rsid w:val="5BC76F53"/>
    <w:rsid w:val="5BDA489C"/>
    <w:rsid w:val="5BF154A0"/>
    <w:rsid w:val="5BF36453"/>
    <w:rsid w:val="5BF44F90"/>
    <w:rsid w:val="5BF705DC"/>
    <w:rsid w:val="5C25291D"/>
    <w:rsid w:val="5C2B7DD8"/>
    <w:rsid w:val="5C2E69FA"/>
    <w:rsid w:val="5C45759A"/>
    <w:rsid w:val="5C553C81"/>
    <w:rsid w:val="5C5B0B6B"/>
    <w:rsid w:val="5C78171D"/>
    <w:rsid w:val="5C78796F"/>
    <w:rsid w:val="5C82259C"/>
    <w:rsid w:val="5C8A31FF"/>
    <w:rsid w:val="5C981DBF"/>
    <w:rsid w:val="5CA72002"/>
    <w:rsid w:val="5CDC6150"/>
    <w:rsid w:val="5CF3349A"/>
    <w:rsid w:val="5CF8460C"/>
    <w:rsid w:val="5D027239"/>
    <w:rsid w:val="5D0B07E3"/>
    <w:rsid w:val="5D105DFA"/>
    <w:rsid w:val="5D1C02FB"/>
    <w:rsid w:val="5D267DAB"/>
    <w:rsid w:val="5D4B0FDC"/>
    <w:rsid w:val="5D4B5084"/>
    <w:rsid w:val="5D55380D"/>
    <w:rsid w:val="5D600B2F"/>
    <w:rsid w:val="5D755C5D"/>
    <w:rsid w:val="5D86286D"/>
    <w:rsid w:val="5D8D744A"/>
    <w:rsid w:val="5D9562FF"/>
    <w:rsid w:val="5D99194B"/>
    <w:rsid w:val="5D9C768D"/>
    <w:rsid w:val="5D9D6927"/>
    <w:rsid w:val="5D9E6F62"/>
    <w:rsid w:val="5DA0717E"/>
    <w:rsid w:val="5DA5B9AD"/>
    <w:rsid w:val="5DAA3B58"/>
    <w:rsid w:val="5DAF5613"/>
    <w:rsid w:val="5DC810B5"/>
    <w:rsid w:val="5DF9063C"/>
    <w:rsid w:val="5DFE3EA4"/>
    <w:rsid w:val="5E0A6063"/>
    <w:rsid w:val="5E145476"/>
    <w:rsid w:val="5E2002BE"/>
    <w:rsid w:val="5E2E29DB"/>
    <w:rsid w:val="5E4361BA"/>
    <w:rsid w:val="5E4F2D22"/>
    <w:rsid w:val="5E565A8E"/>
    <w:rsid w:val="5E6301AB"/>
    <w:rsid w:val="5E6A2B9F"/>
    <w:rsid w:val="5E6A778C"/>
    <w:rsid w:val="5E700844"/>
    <w:rsid w:val="5E895E64"/>
    <w:rsid w:val="5E8E291F"/>
    <w:rsid w:val="5E8E74E8"/>
    <w:rsid w:val="5EAED8DF"/>
    <w:rsid w:val="5ED03A93"/>
    <w:rsid w:val="5EEC01A1"/>
    <w:rsid w:val="5EF77271"/>
    <w:rsid w:val="5EFA0851"/>
    <w:rsid w:val="5F105C3D"/>
    <w:rsid w:val="5F443B39"/>
    <w:rsid w:val="5F487ACD"/>
    <w:rsid w:val="5F4B4EC7"/>
    <w:rsid w:val="5F5C70D4"/>
    <w:rsid w:val="5F630463"/>
    <w:rsid w:val="5F903222"/>
    <w:rsid w:val="5F93686E"/>
    <w:rsid w:val="5FA40A7B"/>
    <w:rsid w:val="5FA4793B"/>
    <w:rsid w:val="5FBF7154"/>
    <w:rsid w:val="5FC353A5"/>
    <w:rsid w:val="5FED41D0"/>
    <w:rsid w:val="5FF612D7"/>
    <w:rsid w:val="5FF73F5C"/>
    <w:rsid w:val="600A6B30"/>
    <w:rsid w:val="6017124D"/>
    <w:rsid w:val="602B6AA7"/>
    <w:rsid w:val="602D6CC3"/>
    <w:rsid w:val="6037544B"/>
    <w:rsid w:val="60624BBE"/>
    <w:rsid w:val="606721D5"/>
    <w:rsid w:val="60673F83"/>
    <w:rsid w:val="60681AA9"/>
    <w:rsid w:val="608A7C71"/>
    <w:rsid w:val="60A800F7"/>
    <w:rsid w:val="60AF1486"/>
    <w:rsid w:val="60C018E5"/>
    <w:rsid w:val="60C2690E"/>
    <w:rsid w:val="60CE5DB0"/>
    <w:rsid w:val="60D15AA5"/>
    <w:rsid w:val="60E15C12"/>
    <w:rsid w:val="60ED1708"/>
    <w:rsid w:val="60F55B4D"/>
    <w:rsid w:val="60F577E0"/>
    <w:rsid w:val="60FB2545"/>
    <w:rsid w:val="61025A59"/>
    <w:rsid w:val="61045C75"/>
    <w:rsid w:val="61174F71"/>
    <w:rsid w:val="611D0AE5"/>
    <w:rsid w:val="61333E65"/>
    <w:rsid w:val="61573FF7"/>
    <w:rsid w:val="617A5F38"/>
    <w:rsid w:val="617D1584"/>
    <w:rsid w:val="617D64C9"/>
    <w:rsid w:val="61A66D2D"/>
    <w:rsid w:val="61B76844"/>
    <w:rsid w:val="61B9080E"/>
    <w:rsid w:val="61C55405"/>
    <w:rsid w:val="61D07906"/>
    <w:rsid w:val="61DE64C6"/>
    <w:rsid w:val="6200468F"/>
    <w:rsid w:val="62053A53"/>
    <w:rsid w:val="62126170"/>
    <w:rsid w:val="621C6FEF"/>
    <w:rsid w:val="62265778"/>
    <w:rsid w:val="62287742"/>
    <w:rsid w:val="622B7E56"/>
    <w:rsid w:val="622D6B06"/>
    <w:rsid w:val="623020F1"/>
    <w:rsid w:val="623E51B7"/>
    <w:rsid w:val="62402CDD"/>
    <w:rsid w:val="62426A55"/>
    <w:rsid w:val="62487DE4"/>
    <w:rsid w:val="62634C1E"/>
    <w:rsid w:val="627921C2"/>
    <w:rsid w:val="628C1A7E"/>
    <w:rsid w:val="62945835"/>
    <w:rsid w:val="62991B57"/>
    <w:rsid w:val="629B4300"/>
    <w:rsid w:val="62B204F1"/>
    <w:rsid w:val="62B334AF"/>
    <w:rsid w:val="62C51434"/>
    <w:rsid w:val="62C531E2"/>
    <w:rsid w:val="62D17DD9"/>
    <w:rsid w:val="62D84CC4"/>
    <w:rsid w:val="63057A83"/>
    <w:rsid w:val="6311467A"/>
    <w:rsid w:val="63185A08"/>
    <w:rsid w:val="631D4DCC"/>
    <w:rsid w:val="631F0B45"/>
    <w:rsid w:val="63387E58"/>
    <w:rsid w:val="634B195F"/>
    <w:rsid w:val="6352728C"/>
    <w:rsid w:val="6370314E"/>
    <w:rsid w:val="637644DD"/>
    <w:rsid w:val="63794B79"/>
    <w:rsid w:val="637C5F97"/>
    <w:rsid w:val="63B35731"/>
    <w:rsid w:val="63B84AF5"/>
    <w:rsid w:val="63C102F0"/>
    <w:rsid w:val="63C82F8A"/>
    <w:rsid w:val="63CD05A1"/>
    <w:rsid w:val="63FC2C34"/>
    <w:rsid w:val="64043757"/>
    <w:rsid w:val="64061766"/>
    <w:rsid w:val="640F6E0B"/>
    <w:rsid w:val="641270CE"/>
    <w:rsid w:val="641422AA"/>
    <w:rsid w:val="641C32D6"/>
    <w:rsid w:val="64432611"/>
    <w:rsid w:val="64436AB5"/>
    <w:rsid w:val="64521240"/>
    <w:rsid w:val="64542A70"/>
    <w:rsid w:val="645766BD"/>
    <w:rsid w:val="64626D25"/>
    <w:rsid w:val="64760C38"/>
    <w:rsid w:val="6477050C"/>
    <w:rsid w:val="648A0240"/>
    <w:rsid w:val="64990483"/>
    <w:rsid w:val="649E3CEB"/>
    <w:rsid w:val="64D771FD"/>
    <w:rsid w:val="64D97995"/>
    <w:rsid w:val="651B076F"/>
    <w:rsid w:val="655A2308"/>
    <w:rsid w:val="657333CA"/>
    <w:rsid w:val="65861857"/>
    <w:rsid w:val="65870C23"/>
    <w:rsid w:val="658E3D60"/>
    <w:rsid w:val="65A672FB"/>
    <w:rsid w:val="65CB6D62"/>
    <w:rsid w:val="65E25E59"/>
    <w:rsid w:val="660B715E"/>
    <w:rsid w:val="663A5F3D"/>
    <w:rsid w:val="66544FA9"/>
    <w:rsid w:val="6683763C"/>
    <w:rsid w:val="668A2779"/>
    <w:rsid w:val="668C6BC3"/>
    <w:rsid w:val="669E4476"/>
    <w:rsid w:val="669F7167"/>
    <w:rsid w:val="66A15D14"/>
    <w:rsid w:val="66AA6977"/>
    <w:rsid w:val="66B94E0C"/>
    <w:rsid w:val="66BA1308"/>
    <w:rsid w:val="66D87988"/>
    <w:rsid w:val="66DC0B74"/>
    <w:rsid w:val="66EF4CD2"/>
    <w:rsid w:val="670C13E0"/>
    <w:rsid w:val="671146F3"/>
    <w:rsid w:val="67140294"/>
    <w:rsid w:val="671958AB"/>
    <w:rsid w:val="671B7875"/>
    <w:rsid w:val="673C3DA6"/>
    <w:rsid w:val="67544A5E"/>
    <w:rsid w:val="6764119C"/>
    <w:rsid w:val="67705E13"/>
    <w:rsid w:val="67784CC7"/>
    <w:rsid w:val="677A3718"/>
    <w:rsid w:val="677E1BB2"/>
    <w:rsid w:val="67902011"/>
    <w:rsid w:val="67982C74"/>
    <w:rsid w:val="67AB6E4B"/>
    <w:rsid w:val="67AC6F08"/>
    <w:rsid w:val="67AE3567"/>
    <w:rsid w:val="67BA0E3C"/>
    <w:rsid w:val="67C65A33"/>
    <w:rsid w:val="67D0240D"/>
    <w:rsid w:val="67DB500B"/>
    <w:rsid w:val="67F24A7A"/>
    <w:rsid w:val="68030A35"/>
    <w:rsid w:val="68202981"/>
    <w:rsid w:val="68294213"/>
    <w:rsid w:val="683230C8"/>
    <w:rsid w:val="6838577C"/>
    <w:rsid w:val="68456D5A"/>
    <w:rsid w:val="68464643"/>
    <w:rsid w:val="68555008"/>
    <w:rsid w:val="685F7C35"/>
    <w:rsid w:val="686A0AB4"/>
    <w:rsid w:val="68802085"/>
    <w:rsid w:val="68863414"/>
    <w:rsid w:val="688B4586"/>
    <w:rsid w:val="68B20ABC"/>
    <w:rsid w:val="68C301C4"/>
    <w:rsid w:val="68D979E8"/>
    <w:rsid w:val="68E36170"/>
    <w:rsid w:val="68EA4DEA"/>
    <w:rsid w:val="69064C5E"/>
    <w:rsid w:val="690B04B9"/>
    <w:rsid w:val="691E189E"/>
    <w:rsid w:val="692123CF"/>
    <w:rsid w:val="693370F8"/>
    <w:rsid w:val="693C3AD3"/>
    <w:rsid w:val="694A2F3A"/>
    <w:rsid w:val="69531548"/>
    <w:rsid w:val="69564B94"/>
    <w:rsid w:val="695B664F"/>
    <w:rsid w:val="697535F8"/>
    <w:rsid w:val="69831701"/>
    <w:rsid w:val="69872FA0"/>
    <w:rsid w:val="698F62F8"/>
    <w:rsid w:val="69924CAF"/>
    <w:rsid w:val="69925493"/>
    <w:rsid w:val="69990F25"/>
    <w:rsid w:val="699B2EEF"/>
    <w:rsid w:val="69B12FFE"/>
    <w:rsid w:val="69D16911"/>
    <w:rsid w:val="69DA3A17"/>
    <w:rsid w:val="69FB553B"/>
    <w:rsid w:val="6A042842"/>
    <w:rsid w:val="6A134A0D"/>
    <w:rsid w:val="6A1F767C"/>
    <w:rsid w:val="6A211646"/>
    <w:rsid w:val="6A2B4273"/>
    <w:rsid w:val="6A2D7FEB"/>
    <w:rsid w:val="6A333127"/>
    <w:rsid w:val="6A350F69"/>
    <w:rsid w:val="6A4175F2"/>
    <w:rsid w:val="6A49294B"/>
    <w:rsid w:val="6A646982"/>
    <w:rsid w:val="6A6D488B"/>
    <w:rsid w:val="6A7957FF"/>
    <w:rsid w:val="6A7A0D56"/>
    <w:rsid w:val="6A7C6B22"/>
    <w:rsid w:val="6A7F011B"/>
    <w:rsid w:val="6A845731"/>
    <w:rsid w:val="6A9A6D03"/>
    <w:rsid w:val="6AB855EC"/>
    <w:rsid w:val="6AC36259"/>
    <w:rsid w:val="6AC90E6B"/>
    <w:rsid w:val="6AE663EC"/>
    <w:rsid w:val="6B0074AE"/>
    <w:rsid w:val="6B2655DF"/>
    <w:rsid w:val="6B32547A"/>
    <w:rsid w:val="6B3B2E41"/>
    <w:rsid w:val="6B462D7B"/>
    <w:rsid w:val="6B4D0219"/>
    <w:rsid w:val="6B513865"/>
    <w:rsid w:val="6B544BE8"/>
    <w:rsid w:val="6B637A3C"/>
    <w:rsid w:val="6B6911E6"/>
    <w:rsid w:val="6B980EE4"/>
    <w:rsid w:val="6B9B71D6"/>
    <w:rsid w:val="6BA50055"/>
    <w:rsid w:val="6BA73FE0"/>
    <w:rsid w:val="6BD17A67"/>
    <w:rsid w:val="6BE91CF0"/>
    <w:rsid w:val="6BEA3CBA"/>
    <w:rsid w:val="6BFF59B7"/>
    <w:rsid w:val="6C00528B"/>
    <w:rsid w:val="6C021003"/>
    <w:rsid w:val="6C5C0714"/>
    <w:rsid w:val="6C6121CE"/>
    <w:rsid w:val="6C6972D4"/>
    <w:rsid w:val="6C7A503E"/>
    <w:rsid w:val="6C9E6F7E"/>
    <w:rsid w:val="6CBF0CA2"/>
    <w:rsid w:val="6CC8224D"/>
    <w:rsid w:val="6CD95AD6"/>
    <w:rsid w:val="6CDA5ADC"/>
    <w:rsid w:val="6CDA6383"/>
    <w:rsid w:val="6CDA788A"/>
    <w:rsid w:val="6D170ADE"/>
    <w:rsid w:val="6D4A2C62"/>
    <w:rsid w:val="6D521B17"/>
    <w:rsid w:val="6D54588F"/>
    <w:rsid w:val="6D5B4E6F"/>
    <w:rsid w:val="6D6344BC"/>
    <w:rsid w:val="6D6D4D2F"/>
    <w:rsid w:val="6D6F26C8"/>
    <w:rsid w:val="6D7B72BF"/>
    <w:rsid w:val="6D981C1F"/>
    <w:rsid w:val="6DA63AC8"/>
    <w:rsid w:val="6DAE43EF"/>
    <w:rsid w:val="6DD10C8D"/>
    <w:rsid w:val="6DDB5FB0"/>
    <w:rsid w:val="6DF17581"/>
    <w:rsid w:val="6E015A42"/>
    <w:rsid w:val="6E0B0643"/>
    <w:rsid w:val="6E0F17B6"/>
    <w:rsid w:val="6E105C5A"/>
    <w:rsid w:val="6E19416C"/>
    <w:rsid w:val="6E296D1B"/>
    <w:rsid w:val="6E2B2A93"/>
    <w:rsid w:val="6E3000AA"/>
    <w:rsid w:val="6E625D89"/>
    <w:rsid w:val="6E647D53"/>
    <w:rsid w:val="6E8C2E06"/>
    <w:rsid w:val="6EA63EC8"/>
    <w:rsid w:val="6EB72579"/>
    <w:rsid w:val="6EC66318"/>
    <w:rsid w:val="6EC802E2"/>
    <w:rsid w:val="6EDC7A56"/>
    <w:rsid w:val="6F0137F4"/>
    <w:rsid w:val="6F176B74"/>
    <w:rsid w:val="6F196D90"/>
    <w:rsid w:val="6F2558DC"/>
    <w:rsid w:val="6F2B29DB"/>
    <w:rsid w:val="6F2D283B"/>
    <w:rsid w:val="6F4162E7"/>
    <w:rsid w:val="6F43544E"/>
    <w:rsid w:val="6F4615BE"/>
    <w:rsid w:val="6F547DC8"/>
    <w:rsid w:val="6F553A67"/>
    <w:rsid w:val="6F5B73A8"/>
    <w:rsid w:val="6F5C6C7D"/>
    <w:rsid w:val="6F6F89BE"/>
    <w:rsid w:val="6F7B4EC0"/>
    <w:rsid w:val="6F812883"/>
    <w:rsid w:val="6F8F7052"/>
    <w:rsid w:val="6FA40CFB"/>
    <w:rsid w:val="6FAC5D4C"/>
    <w:rsid w:val="6FB72105"/>
    <w:rsid w:val="6FBE7937"/>
    <w:rsid w:val="6FC26795"/>
    <w:rsid w:val="6FF84BF7"/>
    <w:rsid w:val="6FF9096F"/>
    <w:rsid w:val="70003AAC"/>
    <w:rsid w:val="70016245"/>
    <w:rsid w:val="701A6AB4"/>
    <w:rsid w:val="702F613F"/>
    <w:rsid w:val="7047792D"/>
    <w:rsid w:val="704A2F79"/>
    <w:rsid w:val="704E0CBB"/>
    <w:rsid w:val="706D6F95"/>
    <w:rsid w:val="70785D38"/>
    <w:rsid w:val="70814BED"/>
    <w:rsid w:val="70AA46F3"/>
    <w:rsid w:val="70AE3508"/>
    <w:rsid w:val="70D311C0"/>
    <w:rsid w:val="70E138DD"/>
    <w:rsid w:val="70E94540"/>
    <w:rsid w:val="70EE7DA8"/>
    <w:rsid w:val="70F3716D"/>
    <w:rsid w:val="71072C18"/>
    <w:rsid w:val="710F044A"/>
    <w:rsid w:val="711C4915"/>
    <w:rsid w:val="712D08D1"/>
    <w:rsid w:val="712E4649"/>
    <w:rsid w:val="71402523"/>
    <w:rsid w:val="71467BE4"/>
    <w:rsid w:val="714A76D4"/>
    <w:rsid w:val="71502811"/>
    <w:rsid w:val="71535E5D"/>
    <w:rsid w:val="71614A1E"/>
    <w:rsid w:val="71821F79"/>
    <w:rsid w:val="718B55F7"/>
    <w:rsid w:val="719170B1"/>
    <w:rsid w:val="719646C8"/>
    <w:rsid w:val="71970440"/>
    <w:rsid w:val="719E17CE"/>
    <w:rsid w:val="719F28C4"/>
    <w:rsid w:val="71A30B93"/>
    <w:rsid w:val="71B7463E"/>
    <w:rsid w:val="71B763EC"/>
    <w:rsid w:val="71CA4371"/>
    <w:rsid w:val="71D945B4"/>
    <w:rsid w:val="71EC2DAA"/>
    <w:rsid w:val="71F80EDE"/>
    <w:rsid w:val="71FB452B"/>
    <w:rsid w:val="71FE04BF"/>
    <w:rsid w:val="71FE401B"/>
    <w:rsid w:val="72072A11"/>
    <w:rsid w:val="72092899"/>
    <w:rsid w:val="720A7728"/>
    <w:rsid w:val="720C498A"/>
    <w:rsid w:val="72135D18"/>
    <w:rsid w:val="72224EC9"/>
    <w:rsid w:val="72255A4C"/>
    <w:rsid w:val="72395053"/>
    <w:rsid w:val="723C388C"/>
    <w:rsid w:val="72591A1D"/>
    <w:rsid w:val="726B2747"/>
    <w:rsid w:val="72874010"/>
    <w:rsid w:val="728E1843"/>
    <w:rsid w:val="72930C07"/>
    <w:rsid w:val="72A526E9"/>
    <w:rsid w:val="72A921D9"/>
    <w:rsid w:val="72AB5F51"/>
    <w:rsid w:val="72BB3CBA"/>
    <w:rsid w:val="72CB04CC"/>
    <w:rsid w:val="72CB0CEB"/>
    <w:rsid w:val="72D57472"/>
    <w:rsid w:val="72E2393D"/>
    <w:rsid w:val="72E6342D"/>
    <w:rsid w:val="73052D12"/>
    <w:rsid w:val="730B69EF"/>
    <w:rsid w:val="73164BEE"/>
    <w:rsid w:val="7318735E"/>
    <w:rsid w:val="732729DF"/>
    <w:rsid w:val="733A1083"/>
    <w:rsid w:val="733F6FE5"/>
    <w:rsid w:val="734B7734"/>
    <w:rsid w:val="734D7008"/>
    <w:rsid w:val="735405CD"/>
    <w:rsid w:val="737427E7"/>
    <w:rsid w:val="7375030D"/>
    <w:rsid w:val="737C5B3F"/>
    <w:rsid w:val="737F2F3A"/>
    <w:rsid w:val="73816CB2"/>
    <w:rsid w:val="73840550"/>
    <w:rsid w:val="73B928EF"/>
    <w:rsid w:val="73BF43F0"/>
    <w:rsid w:val="73C66DBA"/>
    <w:rsid w:val="73D019E7"/>
    <w:rsid w:val="73D47729"/>
    <w:rsid w:val="73D6524F"/>
    <w:rsid w:val="740718AD"/>
    <w:rsid w:val="743B50B2"/>
    <w:rsid w:val="744E6323"/>
    <w:rsid w:val="7463285B"/>
    <w:rsid w:val="747131D0"/>
    <w:rsid w:val="747173C1"/>
    <w:rsid w:val="74784559"/>
    <w:rsid w:val="74884070"/>
    <w:rsid w:val="749E5641"/>
    <w:rsid w:val="74A0585D"/>
    <w:rsid w:val="74A23383"/>
    <w:rsid w:val="74A44C8D"/>
    <w:rsid w:val="74B51309"/>
    <w:rsid w:val="74DF6386"/>
    <w:rsid w:val="74E25E76"/>
    <w:rsid w:val="74E90FB2"/>
    <w:rsid w:val="74F31B19"/>
    <w:rsid w:val="750000AA"/>
    <w:rsid w:val="750E3B68"/>
    <w:rsid w:val="75102B6D"/>
    <w:rsid w:val="751165B2"/>
    <w:rsid w:val="7521699E"/>
    <w:rsid w:val="752F5C6B"/>
    <w:rsid w:val="75530B22"/>
    <w:rsid w:val="755328D0"/>
    <w:rsid w:val="75556648"/>
    <w:rsid w:val="755C79D6"/>
    <w:rsid w:val="755F74C6"/>
    <w:rsid w:val="7572460C"/>
    <w:rsid w:val="757E5B9F"/>
    <w:rsid w:val="75852311"/>
    <w:rsid w:val="759E7FEF"/>
    <w:rsid w:val="75A1363B"/>
    <w:rsid w:val="75BE243F"/>
    <w:rsid w:val="75BF1D13"/>
    <w:rsid w:val="75C5557C"/>
    <w:rsid w:val="75D065B6"/>
    <w:rsid w:val="760D6F22"/>
    <w:rsid w:val="76124539"/>
    <w:rsid w:val="761E2C40"/>
    <w:rsid w:val="762F6921"/>
    <w:rsid w:val="76334519"/>
    <w:rsid w:val="763E69CA"/>
    <w:rsid w:val="764010A6"/>
    <w:rsid w:val="76404C02"/>
    <w:rsid w:val="76426BCC"/>
    <w:rsid w:val="764741E2"/>
    <w:rsid w:val="764D37C3"/>
    <w:rsid w:val="76530DD9"/>
    <w:rsid w:val="76650B0D"/>
    <w:rsid w:val="766703E1"/>
    <w:rsid w:val="76685904"/>
    <w:rsid w:val="767174B1"/>
    <w:rsid w:val="768A40CF"/>
    <w:rsid w:val="76A10290"/>
    <w:rsid w:val="76B011E6"/>
    <w:rsid w:val="76BB072D"/>
    <w:rsid w:val="76D11CFE"/>
    <w:rsid w:val="76D53F82"/>
    <w:rsid w:val="76DA32A9"/>
    <w:rsid w:val="76E71522"/>
    <w:rsid w:val="76EE0B02"/>
    <w:rsid w:val="77032804"/>
    <w:rsid w:val="7707585D"/>
    <w:rsid w:val="772E53A2"/>
    <w:rsid w:val="77862AE9"/>
    <w:rsid w:val="77D53A70"/>
    <w:rsid w:val="77F739E6"/>
    <w:rsid w:val="78106856"/>
    <w:rsid w:val="783E1615"/>
    <w:rsid w:val="78515A11"/>
    <w:rsid w:val="78591FAB"/>
    <w:rsid w:val="788259A6"/>
    <w:rsid w:val="788C2381"/>
    <w:rsid w:val="789631FF"/>
    <w:rsid w:val="78BB0EB8"/>
    <w:rsid w:val="78C338C8"/>
    <w:rsid w:val="78E21FA1"/>
    <w:rsid w:val="78F32400"/>
    <w:rsid w:val="78F65A4C"/>
    <w:rsid w:val="78F87A16"/>
    <w:rsid w:val="791505C8"/>
    <w:rsid w:val="792151BF"/>
    <w:rsid w:val="79244A8E"/>
    <w:rsid w:val="7940316B"/>
    <w:rsid w:val="794744F9"/>
    <w:rsid w:val="794E3ADA"/>
    <w:rsid w:val="7956298E"/>
    <w:rsid w:val="796706F8"/>
    <w:rsid w:val="796926C2"/>
    <w:rsid w:val="796B468C"/>
    <w:rsid w:val="796E1A86"/>
    <w:rsid w:val="797352EE"/>
    <w:rsid w:val="797D43BF"/>
    <w:rsid w:val="798C015E"/>
    <w:rsid w:val="79B871A5"/>
    <w:rsid w:val="79BF10DD"/>
    <w:rsid w:val="79E24222"/>
    <w:rsid w:val="79F521A7"/>
    <w:rsid w:val="7A1B7E60"/>
    <w:rsid w:val="7A232D62"/>
    <w:rsid w:val="7A6115EB"/>
    <w:rsid w:val="7A6730A5"/>
    <w:rsid w:val="7A777060"/>
    <w:rsid w:val="7A807CC3"/>
    <w:rsid w:val="7AA02113"/>
    <w:rsid w:val="7AA17C39"/>
    <w:rsid w:val="7AA240DD"/>
    <w:rsid w:val="7AB14320"/>
    <w:rsid w:val="7ABB6F28"/>
    <w:rsid w:val="7AC73B44"/>
    <w:rsid w:val="7AE00762"/>
    <w:rsid w:val="7AE83ABA"/>
    <w:rsid w:val="7B0C77A9"/>
    <w:rsid w:val="7B0E1773"/>
    <w:rsid w:val="7B4E6013"/>
    <w:rsid w:val="7B564EC8"/>
    <w:rsid w:val="7B6969A9"/>
    <w:rsid w:val="7B6A44CF"/>
    <w:rsid w:val="7B875081"/>
    <w:rsid w:val="7B880E1A"/>
    <w:rsid w:val="7B997A06"/>
    <w:rsid w:val="7BB340C8"/>
    <w:rsid w:val="7BBB4D2B"/>
    <w:rsid w:val="7BC32905"/>
    <w:rsid w:val="7BCC6F38"/>
    <w:rsid w:val="7BD5139D"/>
    <w:rsid w:val="7BF070CA"/>
    <w:rsid w:val="7C044924"/>
    <w:rsid w:val="7C0641F8"/>
    <w:rsid w:val="7C136915"/>
    <w:rsid w:val="7C183F2B"/>
    <w:rsid w:val="7C1F175E"/>
    <w:rsid w:val="7C1F52BA"/>
    <w:rsid w:val="7C290372"/>
    <w:rsid w:val="7C2A25DC"/>
    <w:rsid w:val="7C30396B"/>
    <w:rsid w:val="7C572CA5"/>
    <w:rsid w:val="7C574A54"/>
    <w:rsid w:val="7C766570"/>
    <w:rsid w:val="7C7B2E38"/>
    <w:rsid w:val="7C943EFA"/>
    <w:rsid w:val="7C9C5769"/>
    <w:rsid w:val="7CA37C99"/>
    <w:rsid w:val="7CC540B3"/>
    <w:rsid w:val="7CC7607D"/>
    <w:rsid w:val="7CCC5441"/>
    <w:rsid w:val="7CDC766A"/>
    <w:rsid w:val="7CDE33C7"/>
    <w:rsid w:val="7CF44998"/>
    <w:rsid w:val="7D142945"/>
    <w:rsid w:val="7D20753B"/>
    <w:rsid w:val="7D2E2271"/>
    <w:rsid w:val="7D32101D"/>
    <w:rsid w:val="7D380D29"/>
    <w:rsid w:val="7D43322A"/>
    <w:rsid w:val="7D513B99"/>
    <w:rsid w:val="7D554A4C"/>
    <w:rsid w:val="7D584F27"/>
    <w:rsid w:val="7D792552"/>
    <w:rsid w:val="7D957F29"/>
    <w:rsid w:val="7DA71A0B"/>
    <w:rsid w:val="7DAB14FB"/>
    <w:rsid w:val="7DDE0263"/>
    <w:rsid w:val="7E1075B0"/>
    <w:rsid w:val="7E1301AA"/>
    <w:rsid w:val="7E370FE0"/>
    <w:rsid w:val="7E4436FD"/>
    <w:rsid w:val="7E5036DA"/>
    <w:rsid w:val="7E5A6A7D"/>
    <w:rsid w:val="7E5E47BF"/>
    <w:rsid w:val="7E61605D"/>
    <w:rsid w:val="7E633B84"/>
    <w:rsid w:val="7E696CC0"/>
    <w:rsid w:val="7E6B47E6"/>
    <w:rsid w:val="7E6B6EDC"/>
    <w:rsid w:val="7E7C2E97"/>
    <w:rsid w:val="7E7F4735"/>
    <w:rsid w:val="7E98172F"/>
    <w:rsid w:val="7EA2027E"/>
    <w:rsid w:val="7EAD12A3"/>
    <w:rsid w:val="7ECF746B"/>
    <w:rsid w:val="7EDC1B88"/>
    <w:rsid w:val="7EE1668D"/>
    <w:rsid w:val="7EE420FE"/>
    <w:rsid w:val="7EE502FF"/>
    <w:rsid w:val="7EE50A3C"/>
    <w:rsid w:val="7EE747B5"/>
    <w:rsid w:val="7EF07AAE"/>
    <w:rsid w:val="7EFEB231"/>
    <w:rsid w:val="7EFFCEC3"/>
    <w:rsid w:val="7F052E8D"/>
    <w:rsid w:val="7F05482D"/>
    <w:rsid w:val="7F0A04A3"/>
    <w:rsid w:val="7F1255AA"/>
    <w:rsid w:val="7F172A6E"/>
    <w:rsid w:val="7F233313"/>
    <w:rsid w:val="7F264BB1"/>
    <w:rsid w:val="7F2C4782"/>
    <w:rsid w:val="7F3C6183"/>
    <w:rsid w:val="7F435763"/>
    <w:rsid w:val="7F503682"/>
    <w:rsid w:val="7F517E80"/>
    <w:rsid w:val="7F546FE2"/>
    <w:rsid w:val="7F73429A"/>
    <w:rsid w:val="7FB25C32"/>
    <w:rsid w:val="7FB4040F"/>
    <w:rsid w:val="7FD34D39"/>
    <w:rsid w:val="7FDD34C2"/>
    <w:rsid w:val="7FDF36DE"/>
    <w:rsid w:val="7FF32CE5"/>
    <w:rsid w:val="7FF56A5D"/>
    <w:rsid w:val="7FF64583"/>
    <w:rsid w:val="7FF940BF"/>
    <w:rsid w:val="7FFD1DB6"/>
    <w:rsid w:val="AFAB1713"/>
    <w:rsid w:val="BBDFFF49"/>
    <w:rsid w:val="BEEFA0F0"/>
    <w:rsid w:val="BEFDA489"/>
    <w:rsid w:val="BF7715AC"/>
    <w:rsid w:val="DEB5A310"/>
    <w:rsid w:val="DFFE473C"/>
    <w:rsid w:val="E9BF04D5"/>
    <w:rsid w:val="EDE9E153"/>
    <w:rsid w:val="F57BD69E"/>
    <w:rsid w:val="FF7FFC9B"/>
    <w:rsid w:val="FFE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jc w:val="center"/>
    </w:pPr>
    <w:rPr>
      <w:sz w:val="24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customStyle="1" w:styleId="17">
    <w:name w:val="标题 Char Char"/>
    <w:basedOn w:val="18"/>
    <w:next w:val="9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18">
    <w:name w:val="正文 New New New New New New New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0">
    <w:name w:val="日期 字符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眉 字符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3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p18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font7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0">
    <w:name w:val="font10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1">
    <w:name w:val="font112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2">
    <w:name w:val="font6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3">
    <w:name w:val="font11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4">
    <w:name w:val="font9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kxjyj\D:\home\jkxjyj\C:\home\jkxjyj\E:\E&#30424;\&#25945;&#32946;&#23616;&#24635;&#25991;&#20214;&#22841;\&#25991;&#20214;&#27169;&#26495;\&#27743;&#25945;&#21576;&#65288;&#25991;&#20214;&#27169;&#2649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江教呈（文件模板）</Template>
  <Company>微软中国</Company>
  <Pages>3</Pages>
  <Words>2388</Words>
  <Characters>2509</Characters>
  <Lines>77</Lines>
  <Paragraphs>21</Paragraphs>
  <TotalTime>21</TotalTime>
  <ScaleCrop>false</ScaleCrop>
  <LinksUpToDate>false</LinksUpToDate>
  <CharactersWithSpaces>2777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2018-05-05T18:17:00Z</dcterms:created>
  <dc:creator>陈俊</dc:creator>
  <cp:lastModifiedBy>杨华</cp:lastModifiedBy>
  <cp:lastPrinted>2025-07-21T21:11:00Z</cp:lastPrinted>
  <dcterms:modified xsi:type="dcterms:W3CDTF">2025-07-21T08:36:03Z</dcterms:modified>
  <dc:title>江教呈〔2016〕50号                    签发人：秦  杰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69974EB62F5C41789F6B48872D971E5B_13</vt:lpwstr>
  </property>
  <property fmtid="{D5CDD505-2E9C-101B-9397-08002B2CF9AE}" pid="4" name="KSOTemplateDocerSaveRecord">
    <vt:lpwstr>eyJoZGlkIjoiOTgxNjk0MmMzOWVjZmQ4OTExMmJhMzBlZmVjN2E1YjAiLCJ1c2VySWQiOiIyMDYxNjA2NjAifQ==</vt:lpwstr>
  </property>
</Properties>
</file>