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48E17">
      <w:pPr>
        <w:spacing w:before="240"/>
        <w:jc w:val="left"/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6"/>
          <w:szCs w:val="36"/>
          <w:lang w:val="en-US" w:eastAsia="zh-CN"/>
        </w:rPr>
        <w:t>附件二</w:t>
      </w:r>
      <w:bookmarkStart w:id="2" w:name="_GoBack"/>
      <w:bookmarkEnd w:id="2"/>
    </w:p>
    <w:p w14:paraId="7ACAA2FD">
      <w:pPr>
        <w:spacing w:before="240"/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sz w:val="44"/>
          <w:szCs w:val="44"/>
        </w:rPr>
        <w:t>无锡交响乐团招聘申请表</w:t>
      </w:r>
    </w:p>
    <w:p w14:paraId="5E6EA24C">
      <w:pPr>
        <w:spacing w:after="156" w:afterLines="50" w:line="320" w:lineRule="exact"/>
        <w:jc w:val="center"/>
        <w:rPr>
          <w:rFonts w:cs="Calibri" w:asciiTheme="majorHAnsi" w:hAnsiTheme="majorHAnsi" w:eastAsiaTheme="majorEastAsia"/>
          <w:b/>
          <w:sz w:val="36"/>
          <w:szCs w:val="36"/>
        </w:rPr>
      </w:pPr>
      <w:r>
        <w:rPr>
          <w:rFonts w:hint="eastAsia" w:cs="Calibri" w:asciiTheme="majorHAnsi" w:hAnsiTheme="majorHAnsi" w:eastAsiaTheme="majorEastAsia"/>
          <w:b/>
          <w:sz w:val="36"/>
          <w:szCs w:val="36"/>
        </w:rPr>
        <w:t>Wuxi</w:t>
      </w:r>
      <w:r>
        <w:rPr>
          <w:rFonts w:cs="Calibri" w:asciiTheme="majorHAnsi" w:hAnsiTheme="majorHAnsi" w:eastAsiaTheme="majorEastAsia"/>
          <w:b/>
          <w:sz w:val="36"/>
          <w:szCs w:val="36"/>
        </w:rPr>
        <w:t xml:space="preserve"> Symphony Orchestra Audition Application Form</w:t>
      </w:r>
    </w:p>
    <w:tbl>
      <w:tblPr>
        <w:tblStyle w:val="5"/>
        <w:tblW w:w="511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82"/>
        <w:gridCol w:w="2038"/>
        <w:gridCol w:w="288"/>
        <w:gridCol w:w="986"/>
        <w:gridCol w:w="404"/>
        <w:gridCol w:w="204"/>
        <w:gridCol w:w="1598"/>
        <w:gridCol w:w="424"/>
        <w:gridCol w:w="946"/>
        <w:gridCol w:w="1744"/>
      </w:tblGrid>
      <w:tr w14:paraId="3EA6F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EB6DAD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报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考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职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位</w:t>
            </w:r>
          </w:p>
          <w:p w14:paraId="4633F9B2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POSITION</w:t>
            </w:r>
          </w:p>
        </w:tc>
        <w:tc>
          <w:tcPr>
            <w:tcW w:w="1829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0D9790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</w:p>
        </w:tc>
        <w:tc>
          <w:tcPr>
            <w:tcW w:w="2249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AF413F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spacing w:val="120"/>
                <w:kern w:val="0"/>
                <w:sz w:val="24"/>
                <w:szCs w:val="24"/>
                <w:fitText w:val="720" w:id="-1267536383"/>
              </w:rPr>
              <w:t>首</w:t>
            </w:r>
            <w:r>
              <w:rPr>
                <w:rFonts w:hint="eastAsia" w:cs="Arial" w:asciiTheme="majorHAnsi" w:hAnsiTheme="majorHAnsi" w:eastAsiaTheme="majorEastAsia"/>
                <w:bCs/>
                <w:spacing w:val="0"/>
                <w:kern w:val="0"/>
                <w:sz w:val="24"/>
                <w:szCs w:val="24"/>
                <w:fitText w:val="720" w:id="-1267536383"/>
              </w:rPr>
              <w:t>席</w:t>
            </w:r>
            <w:r>
              <w:rPr>
                <w:rFonts w:hint="eastAsia" w:cs="Arial" w:asciiTheme="majorHAnsi" w:hAnsiTheme="majorHAnsi"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 xml:space="preserve">RINCIPAL 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  <w:p w14:paraId="1A370436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副首席 A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SSISTANT PRINCIPAL</w:t>
            </w:r>
          </w:p>
          <w:p w14:paraId="375D8B1C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演奏员 T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UTTI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</w:tc>
      </w:tr>
      <w:tr w14:paraId="7584D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2" w:type="pct"/>
            <w:gridSpan w:val="10"/>
            <w:tcBorders>
              <w:right w:val="single" w:color="auto" w:sz="4" w:space="0"/>
            </w:tcBorders>
            <w:shd w:val="clear" w:color="auto" w:fill="A6A6A6"/>
            <w:vAlign w:val="center"/>
          </w:tcPr>
          <w:p w14:paraId="4108594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个 人 资 料 PERSONAL INFORMATION</w:t>
            </w:r>
          </w:p>
        </w:tc>
        <w:tc>
          <w:tcPr>
            <w:tcW w:w="797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A4D6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照 片</w:t>
            </w:r>
          </w:p>
          <w:p w14:paraId="75009748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Theme="majorHAnsi" w:hAnsiTheme="majorHAnsi"/>
                <w:color w:val="000000"/>
                <w:kern w:val="0"/>
                <w:sz w:val="22"/>
              </w:rPr>
              <w:t>PHOTO</w:t>
            </w:r>
          </w:p>
        </w:tc>
      </w:tr>
      <w:tr w14:paraId="772660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6724951E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姓 名</w:t>
            </w:r>
          </w:p>
          <w:p w14:paraId="41644DB6">
            <w:pPr>
              <w:spacing w:line="320" w:lineRule="exact"/>
              <w:contextualSpacing/>
              <w:jc w:val="left"/>
              <w:rPr>
                <w:rFonts w:asciiTheme="majorHAnsi" w:hAnsiTheme="majorHAnsi" w:eastAsiaTheme="majorEastAsia" w:cstheme="minorHAnsi"/>
                <w:sz w:val="24"/>
                <w:szCs w:val="24"/>
              </w:rPr>
            </w:pPr>
            <w:r>
              <w:rPr>
                <w:rFonts w:asciiTheme="majorHAnsi" w:hAnsiTheme="majorHAnsi" w:eastAsiaTheme="majorEastAsia" w:cstheme="minorHAnsi"/>
                <w:sz w:val="24"/>
                <w:szCs w:val="24"/>
              </w:rPr>
              <w:t>NAME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524133BA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shd w:val="clear" w:color="auto" w:fill="FFFFFF"/>
            <w:vAlign w:val="center"/>
          </w:tcPr>
          <w:p w14:paraId="52A55D05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性  别</w:t>
            </w:r>
          </w:p>
          <w:p w14:paraId="72CC8BA0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GENDER</w:t>
            </w:r>
          </w:p>
        </w:tc>
        <w:tc>
          <w:tcPr>
            <w:tcW w:w="1357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1DA75AD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男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>Male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女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Female</w:t>
            </w:r>
          </w:p>
        </w:tc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AC1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D1C9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664B20CE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出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生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日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期</w:t>
            </w:r>
          </w:p>
          <w:p w14:paraId="5E99FA7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DATE OF BIRTH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36EADD38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shd w:val="clear" w:color="auto" w:fill="FFFFFF"/>
            <w:vAlign w:val="center"/>
          </w:tcPr>
          <w:p w14:paraId="5F8E8824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国 籍</w:t>
            </w:r>
          </w:p>
          <w:p w14:paraId="1E6B848A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Cs w:val="21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Cs w:val="21"/>
              </w:rPr>
              <w:t>N</w:t>
            </w:r>
            <w:r>
              <w:rPr>
                <w:rFonts w:cs="宋体" w:asciiTheme="majorHAnsi" w:hAnsiTheme="majorHAnsi" w:eastAsiaTheme="majorEastAsia"/>
                <w:kern w:val="0"/>
                <w:szCs w:val="21"/>
              </w:rPr>
              <w:t>ATIONALITY</w:t>
            </w:r>
          </w:p>
        </w:tc>
        <w:tc>
          <w:tcPr>
            <w:tcW w:w="1357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62AAB43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F61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0BE5B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35368399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婚 姻 状 况</w:t>
            </w:r>
          </w:p>
          <w:p w14:paraId="62A0BAAA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Cs w:val="21"/>
              </w:rPr>
            </w:pPr>
            <w:r>
              <w:rPr>
                <w:rFonts w:hint="eastAsia" w:cs="Arial" w:asciiTheme="majorHAnsi" w:hAnsiTheme="majorHAnsi" w:eastAsiaTheme="majorEastAsia"/>
                <w:szCs w:val="21"/>
              </w:rPr>
              <w:t>M</w:t>
            </w:r>
            <w:r>
              <w:rPr>
                <w:rFonts w:cs="Arial" w:asciiTheme="majorHAnsi" w:hAnsiTheme="majorHAnsi" w:eastAsiaTheme="majorEastAsia"/>
                <w:szCs w:val="21"/>
              </w:rPr>
              <w:t>ARITAL STATUS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4C237A82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86644A5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身 份 证 号</w:t>
            </w:r>
          </w:p>
          <w:p w14:paraId="14111902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ID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NUMBER</w:t>
            </w:r>
          </w:p>
        </w:tc>
        <w:tc>
          <w:tcPr>
            <w:tcW w:w="1357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49B86DF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CEA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988C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" w:type="pct"/>
            <w:shd w:val="clear" w:color="auto" w:fill="FFFFFF"/>
            <w:vAlign w:val="center"/>
          </w:tcPr>
          <w:p w14:paraId="5E1A6326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动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电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话</w:t>
            </w:r>
          </w:p>
          <w:p w14:paraId="051319F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MOBILE NO.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3B788E74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252EEC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邮 箱</w:t>
            </w:r>
          </w:p>
          <w:p w14:paraId="7CEBC5A2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E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MAIL</w:t>
            </w:r>
          </w:p>
        </w:tc>
        <w:tc>
          <w:tcPr>
            <w:tcW w:w="1357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76FC1C5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B2A4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FC92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B42096B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住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址</w:t>
            </w:r>
          </w:p>
          <w:p w14:paraId="47D19554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POSTAL ADDRESS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9E0BEF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1E7F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A84E641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目 前 是 否 在 中 国 境 内？ </w:t>
            </w:r>
          </w:p>
          <w:p w14:paraId="1CDE1637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ARE YOU CURRENTLY IN CHINA?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F8F924B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是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 xml:space="preserve">Yes  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否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No</w:t>
            </w:r>
          </w:p>
        </w:tc>
      </w:tr>
      <w:tr w14:paraId="4ECE0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9DCE446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现 工 作 单 位 及 职 务</w:t>
            </w:r>
          </w:p>
          <w:p w14:paraId="280CAF89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URRENT EMPLOYER &amp; POSITION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169244C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2092D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AEB46DB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专 业 老 师 </w:t>
            </w:r>
          </w:p>
          <w:p w14:paraId="10382E80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MAJOR TEACHER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2A85FEE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53D87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08B5B4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最 高 学 历 </w:t>
            </w:r>
          </w:p>
          <w:p w14:paraId="4EA66999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HIGHEST ACADEMIC QUALIFICATION</w:t>
            </w:r>
          </w:p>
        </w:tc>
        <w:tc>
          <w:tcPr>
            <w:tcW w:w="3016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A933321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55EF3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6FBDC0A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教 育 背 景 EDUCATION BACKGROUND</w:t>
            </w:r>
          </w:p>
        </w:tc>
      </w:tr>
      <w:tr w14:paraId="60A66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183F04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bookmarkStart w:id="0" w:name="_Hlk102989413"/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5CFDDE6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571C16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学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校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称</w:t>
            </w:r>
          </w:p>
          <w:p w14:paraId="7A258F3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S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CHOOL NAME</w:t>
            </w: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8585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学 历</w:t>
            </w:r>
          </w:p>
          <w:p w14:paraId="0486D17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CADEMIC DEGREE</w:t>
            </w: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3DA5BE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专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业</w:t>
            </w:r>
          </w:p>
          <w:p w14:paraId="65D873C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M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AJOR</w:t>
            </w:r>
          </w:p>
        </w:tc>
      </w:tr>
      <w:bookmarkEnd w:id="0"/>
      <w:tr w14:paraId="77128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F619F47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A6FD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FD95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9DB1D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E23E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BC53723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F335E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FAED9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8FB954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76CD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C924E4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3AC3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8014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0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43532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BBA80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4AC3EA6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工 作 经 验 WORKING EXPERIENC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E</w:t>
            </w:r>
          </w:p>
        </w:tc>
      </w:tr>
      <w:tr w14:paraId="6CCC6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DED2AEE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19B0FB68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B431B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工 作 单 位</w:t>
            </w:r>
          </w:p>
          <w:p w14:paraId="1A541F2B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OMPANY NAME</w:t>
            </w:r>
          </w:p>
        </w:tc>
        <w:tc>
          <w:tcPr>
            <w:tcW w:w="1424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B361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职 位</w:t>
            </w:r>
          </w:p>
          <w:p w14:paraId="0222654F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OSITION</w:t>
            </w:r>
          </w:p>
        </w:tc>
      </w:tr>
      <w:tr w14:paraId="2BE2D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78ABE3C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090E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68917E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B1A1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3CD022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72B85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C3CAD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E29D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C3ED90D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ED3B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C9FE4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B5596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339BB612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AWARD</w:t>
            </w:r>
          </w:p>
        </w:tc>
      </w:tr>
      <w:tr w14:paraId="4A4443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F40136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048512A3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7C350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比 赛 名 称</w:t>
            </w:r>
          </w:p>
          <w:p w14:paraId="55ADB6FA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OMPETITION NAME</w:t>
            </w:r>
          </w:p>
        </w:tc>
        <w:tc>
          <w:tcPr>
            <w:tcW w:w="1424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5378E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奖 项</w:t>
            </w:r>
          </w:p>
          <w:p w14:paraId="1C5CDF8A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WARD</w:t>
            </w:r>
          </w:p>
        </w:tc>
      </w:tr>
      <w:tr w14:paraId="60E10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470DFE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3BAF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A180C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77B21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E389FE5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074962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D4E960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663E35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0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764ABDB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38D62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4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108567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</w:tbl>
    <w:p w14:paraId="52803546">
      <w:pPr>
        <w:rPr>
          <w:sz w:val="24"/>
          <w:szCs w:val="24"/>
        </w:rPr>
      </w:pPr>
    </w:p>
    <w:p w14:paraId="02C8BF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*</w:t>
      </w:r>
      <w:r>
        <w:rPr>
          <w:sz w:val="24"/>
          <w:szCs w:val="24"/>
        </w:rPr>
        <w:t xml:space="preserve">*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Please send the Registration Form together with </w:t>
      </w:r>
      <w:r>
        <w:rPr>
          <w:rFonts w:hint="eastAsia"/>
          <w:sz w:val="24"/>
          <w:szCs w:val="24"/>
        </w:rPr>
        <w:t>your</w:t>
      </w:r>
      <w:r>
        <w:rPr>
          <w:sz w:val="24"/>
          <w:szCs w:val="24"/>
        </w:rPr>
        <w:t xml:space="preserve"> 15 minutes’ personal Performance Video or link</w:t>
      </w:r>
    </w:p>
    <w:p w14:paraId="0ED6D2C0">
      <w:pPr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>
        <w:fldChar w:fldCharType="begin"/>
      </w:r>
      <w:r>
        <w:instrText xml:space="preserve"> HYPERLINK "mailto:wuxisymphony@126.com" </w:instrText>
      </w:r>
      <w:r>
        <w:fldChar w:fldCharType="separate"/>
      </w:r>
      <w:r>
        <w:rPr>
          <w:rStyle w:val="8"/>
          <w:sz w:val="24"/>
          <w:szCs w:val="24"/>
        </w:rPr>
        <w:t>wuxisymphony@126.com</w:t>
      </w:r>
      <w:r>
        <w:rPr>
          <w:rStyle w:val="8"/>
          <w:sz w:val="24"/>
          <w:szCs w:val="24"/>
        </w:rPr>
        <w:fldChar w:fldCharType="end"/>
      </w:r>
    </w:p>
    <w:p w14:paraId="61F31BAF">
      <w:pPr>
        <w:ind w:left="420" w:hanging="420"/>
        <w:rPr>
          <w:sz w:val="24"/>
          <w:szCs w:val="24"/>
        </w:rPr>
      </w:pPr>
      <w:bookmarkStart w:id="1" w:name="_Hlk132374114"/>
      <w:r>
        <w:rPr>
          <w:sz w:val="24"/>
          <w:szCs w:val="24"/>
        </w:rPr>
        <w:t xml:space="preserve">**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For the Audition Repertoire of the Preliminary Application, any piece of 15 minutes’ duration, such as </w:t>
      </w:r>
      <w:bookmarkEnd w:id="1"/>
      <w:r>
        <w:rPr>
          <w:sz w:val="24"/>
          <w:szCs w:val="24"/>
        </w:rPr>
        <w:t xml:space="preserve">one or two movements from a Concerto, Sonata, and other works will be fine. </w:t>
      </w:r>
    </w:p>
    <w:p w14:paraId="62894344">
      <w:pPr>
        <w:ind w:left="420" w:hanging="420"/>
        <w:rPr>
          <w:sz w:val="24"/>
          <w:szCs w:val="24"/>
        </w:rPr>
      </w:pPr>
      <w:r>
        <w:rPr>
          <w:sz w:val="24"/>
          <w:szCs w:val="24"/>
        </w:rPr>
        <w:t xml:space="preserve">** </w:t>
      </w:r>
      <w:r>
        <w:rPr>
          <w:sz w:val="24"/>
          <w:szCs w:val="24"/>
        </w:rPr>
        <w:tab/>
      </w:r>
      <w:r>
        <w:rPr>
          <w:sz w:val="24"/>
          <w:szCs w:val="24"/>
        </w:rPr>
        <w:t>Only for applicants of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 xml:space="preserve">ound of interview (auditions), they need to see into the </w:t>
      </w:r>
      <w:r>
        <w:rPr>
          <w:b/>
          <w:bCs/>
          <w:i/>
          <w:iCs/>
          <w:sz w:val="24"/>
          <w:szCs w:val="24"/>
        </w:rPr>
        <w:t>Attachment 2</w:t>
      </w:r>
      <w:r>
        <w:rPr>
          <w:sz w:val="24"/>
          <w:szCs w:val="24"/>
        </w:rPr>
        <w:t xml:space="preserve"> and we will provide them with the excerpts (orchestral parts) when informing them for the auditions. </w:t>
      </w:r>
    </w:p>
    <w:p w14:paraId="5EB048F4">
      <w:pPr>
        <w:ind w:left="420" w:hanging="420"/>
        <w:rPr>
          <w:sz w:val="24"/>
          <w:szCs w:val="24"/>
        </w:rPr>
      </w:pPr>
    </w:p>
    <w:p w14:paraId="3A982F20"/>
    <w:sectPr>
      <w:headerReference r:id="rId3" w:type="default"/>
      <w:footerReference r:id="rId4" w:type="default"/>
      <w:pgSz w:w="11906" w:h="16838"/>
      <w:pgMar w:top="720" w:right="720" w:bottom="720" w:left="720" w:header="284" w:footer="28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CF69">
    <w:pPr>
      <w:pStyle w:val="3"/>
      <w:jc w:val="center"/>
    </w:pPr>
  </w:p>
  <w:p w14:paraId="3BE2F3E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0F2B9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mQ1YmQzMWZiZjA5MzU1MjQ1ZDFkYTJhM2I0NzFlNWM0IiwidXNlckNvdW50IjozfQ=="/>
  </w:docVars>
  <w:rsids>
    <w:rsidRoot w:val="13C57EB5"/>
    <w:rsid w:val="000036DC"/>
    <w:rsid w:val="00016EF3"/>
    <w:rsid w:val="0002766B"/>
    <w:rsid w:val="00030444"/>
    <w:rsid w:val="0003187B"/>
    <w:rsid w:val="000320D5"/>
    <w:rsid w:val="0003324A"/>
    <w:rsid w:val="00034D1E"/>
    <w:rsid w:val="0004040C"/>
    <w:rsid w:val="00046626"/>
    <w:rsid w:val="00051193"/>
    <w:rsid w:val="00056F98"/>
    <w:rsid w:val="00057851"/>
    <w:rsid w:val="0008160B"/>
    <w:rsid w:val="0008791B"/>
    <w:rsid w:val="000918E7"/>
    <w:rsid w:val="00093470"/>
    <w:rsid w:val="00097D74"/>
    <w:rsid w:val="000A53DA"/>
    <w:rsid w:val="000B221A"/>
    <w:rsid w:val="000D58C8"/>
    <w:rsid w:val="000E232C"/>
    <w:rsid w:val="000E356B"/>
    <w:rsid w:val="000E4006"/>
    <w:rsid w:val="000F4A45"/>
    <w:rsid w:val="00103423"/>
    <w:rsid w:val="0010542A"/>
    <w:rsid w:val="0011179C"/>
    <w:rsid w:val="001162FF"/>
    <w:rsid w:val="00123C08"/>
    <w:rsid w:val="00150FD7"/>
    <w:rsid w:val="001517E4"/>
    <w:rsid w:val="00165FD5"/>
    <w:rsid w:val="00175DB0"/>
    <w:rsid w:val="0017616C"/>
    <w:rsid w:val="00177095"/>
    <w:rsid w:val="00181FA7"/>
    <w:rsid w:val="001906A4"/>
    <w:rsid w:val="00196D5B"/>
    <w:rsid w:val="001A1C20"/>
    <w:rsid w:val="001A3DD7"/>
    <w:rsid w:val="001B066F"/>
    <w:rsid w:val="001B2CE7"/>
    <w:rsid w:val="001C424C"/>
    <w:rsid w:val="001C6FD7"/>
    <w:rsid w:val="001D3F6F"/>
    <w:rsid w:val="001E3A97"/>
    <w:rsid w:val="001F0655"/>
    <w:rsid w:val="001F2349"/>
    <w:rsid w:val="001F49D0"/>
    <w:rsid w:val="001F4D84"/>
    <w:rsid w:val="002040AF"/>
    <w:rsid w:val="002145A2"/>
    <w:rsid w:val="00215EA7"/>
    <w:rsid w:val="0021725C"/>
    <w:rsid w:val="00221E10"/>
    <w:rsid w:val="002223D8"/>
    <w:rsid w:val="002230B5"/>
    <w:rsid w:val="00233493"/>
    <w:rsid w:val="00241265"/>
    <w:rsid w:val="00243E0E"/>
    <w:rsid w:val="00245077"/>
    <w:rsid w:val="002516B0"/>
    <w:rsid w:val="002627D5"/>
    <w:rsid w:val="0027041D"/>
    <w:rsid w:val="00280588"/>
    <w:rsid w:val="00281592"/>
    <w:rsid w:val="0029062F"/>
    <w:rsid w:val="00294C36"/>
    <w:rsid w:val="00295EED"/>
    <w:rsid w:val="002A000D"/>
    <w:rsid w:val="002A0D8F"/>
    <w:rsid w:val="002B1815"/>
    <w:rsid w:val="002C1C0D"/>
    <w:rsid w:val="002C7C10"/>
    <w:rsid w:val="002D7517"/>
    <w:rsid w:val="002E2CCE"/>
    <w:rsid w:val="003066A2"/>
    <w:rsid w:val="00307D17"/>
    <w:rsid w:val="00310B2B"/>
    <w:rsid w:val="00313C97"/>
    <w:rsid w:val="00320260"/>
    <w:rsid w:val="00320356"/>
    <w:rsid w:val="00326E37"/>
    <w:rsid w:val="00336C9D"/>
    <w:rsid w:val="00341A71"/>
    <w:rsid w:val="00357A6A"/>
    <w:rsid w:val="00360072"/>
    <w:rsid w:val="0036181D"/>
    <w:rsid w:val="00370CE9"/>
    <w:rsid w:val="00377E18"/>
    <w:rsid w:val="0038297F"/>
    <w:rsid w:val="003834B5"/>
    <w:rsid w:val="003844E9"/>
    <w:rsid w:val="00385EFF"/>
    <w:rsid w:val="003A7465"/>
    <w:rsid w:val="003A74E7"/>
    <w:rsid w:val="003B6B18"/>
    <w:rsid w:val="003C45B8"/>
    <w:rsid w:val="003C4888"/>
    <w:rsid w:val="003C4F59"/>
    <w:rsid w:val="003D15FF"/>
    <w:rsid w:val="003F7524"/>
    <w:rsid w:val="00413599"/>
    <w:rsid w:val="004152CB"/>
    <w:rsid w:val="00417378"/>
    <w:rsid w:val="004346BA"/>
    <w:rsid w:val="00434F7D"/>
    <w:rsid w:val="00442F2F"/>
    <w:rsid w:val="00452A18"/>
    <w:rsid w:val="004541B4"/>
    <w:rsid w:val="004636E9"/>
    <w:rsid w:val="00466FC9"/>
    <w:rsid w:val="0047458E"/>
    <w:rsid w:val="00481B0F"/>
    <w:rsid w:val="00484FC2"/>
    <w:rsid w:val="00494DC2"/>
    <w:rsid w:val="004A33E0"/>
    <w:rsid w:val="004A7929"/>
    <w:rsid w:val="004B0F0F"/>
    <w:rsid w:val="004B2AF5"/>
    <w:rsid w:val="004B2C4E"/>
    <w:rsid w:val="004B4C0F"/>
    <w:rsid w:val="004B6A5A"/>
    <w:rsid w:val="004C6301"/>
    <w:rsid w:val="004D2106"/>
    <w:rsid w:val="004D2C00"/>
    <w:rsid w:val="004F5F80"/>
    <w:rsid w:val="004F6224"/>
    <w:rsid w:val="00507021"/>
    <w:rsid w:val="00526327"/>
    <w:rsid w:val="00543B68"/>
    <w:rsid w:val="00556BA2"/>
    <w:rsid w:val="005732D6"/>
    <w:rsid w:val="00576843"/>
    <w:rsid w:val="005778EF"/>
    <w:rsid w:val="00577ED3"/>
    <w:rsid w:val="005869E9"/>
    <w:rsid w:val="005873FA"/>
    <w:rsid w:val="00590227"/>
    <w:rsid w:val="005A1F71"/>
    <w:rsid w:val="005B06E7"/>
    <w:rsid w:val="005B287E"/>
    <w:rsid w:val="005B6148"/>
    <w:rsid w:val="005B64E0"/>
    <w:rsid w:val="005E341C"/>
    <w:rsid w:val="006001F8"/>
    <w:rsid w:val="00603768"/>
    <w:rsid w:val="00611653"/>
    <w:rsid w:val="006120CE"/>
    <w:rsid w:val="00615B92"/>
    <w:rsid w:val="00616151"/>
    <w:rsid w:val="006222C9"/>
    <w:rsid w:val="006300A3"/>
    <w:rsid w:val="00631C25"/>
    <w:rsid w:val="00634648"/>
    <w:rsid w:val="0063799E"/>
    <w:rsid w:val="0065037E"/>
    <w:rsid w:val="0065673F"/>
    <w:rsid w:val="00674D78"/>
    <w:rsid w:val="00676CC6"/>
    <w:rsid w:val="00684253"/>
    <w:rsid w:val="00686D43"/>
    <w:rsid w:val="00687D32"/>
    <w:rsid w:val="0069005F"/>
    <w:rsid w:val="0069014E"/>
    <w:rsid w:val="006974F7"/>
    <w:rsid w:val="006A1C3E"/>
    <w:rsid w:val="006A4D18"/>
    <w:rsid w:val="006A4F50"/>
    <w:rsid w:val="006B558D"/>
    <w:rsid w:val="006D3AA8"/>
    <w:rsid w:val="006D72BF"/>
    <w:rsid w:val="006D7DFF"/>
    <w:rsid w:val="006E232D"/>
    <w:rsid w:val="006F1549"/>
    <w:rsid w:val="006F3FD8"/>
    <w:rsid w:val="007003A5"/>
    <w:rsid w:val="00700DF7"/>
    <w:rsid w:val="00712A60"/>
    <w:rsid w:val="00714B17"/>
    <w:rsid w:val="00714E3C"/>
    <w:rsid w:val="00731CF2"/>
    <w:rsid w:val="00731DC5"/>
    <w:rsid w:val="00736BE5"/>
    <w:rsid w:val="007419D7"/>
    <w:rsid w:val="00744CBF"/>
    <w:rsid w:val="007561C8"/>
    <w:rsid w:val="007572B0"/>
    <w:rsid w:val="0076089C"/>
    <w:rsid w:val="00770E46"/>
    <w:rsid w:val="00777F87"/>
    <w:rsid w:val="007805B0"/>
    <w:rsid w:val="0078067B"/>
    <w:rsid w:val="00784B0B"/>
    <w:rsid w:val="0078541A"/>
    <w:rsid w:val="00791B7E"/>
    <w:rsid w:val="007928F1"/>
    <w:rsid w:val="00795074"/>
    <w:rsid w:val="007A1CEC"/>
    <w:rsid w:val="007A6234"/>
    <w:rsid w:val="007C03F0"/>
    <w:rsid w:val="007C6809"/>
    <w:rsid w:val="007D1E91"/>
    <w:rsid w:val="007D2D26"/>
    <w:rsid w:val="007E1C5F"/>
    <w:rsid w:val="007E3DE3"/>
    <w:rsid w:val="007E6047"/>
    <w:rsid w:val="0081031C"/>
    <w:rsid w:val="00814F10"/>
    <w:rsid w:val="008165DF"/>
    <w:rsid w:val="00816A31"/>
    <w:rsid w:val="00820373"/>
    <w:rsid w:val="00823D25"/>
    <w:rsid w:val="00834553"/>
    <w:rsid w:val="00855C35"/>
    <w:rsid w:val="00857449"/>
    <w:rsid w:val="00860572"/>
    <w:rsid w:val="008620DB"/>
    <w:rsid w:val="0086550D"/>
    <w:rsid w:val="00870891"/>
    <w:rsid w:val="00880749"/>
    <w:rsid w:val="00885F46"/>
    <w:rsid w:val="00886726"/>
    <w:rsid w:val="00887AA2"/>
    <w:rsid w:val="008A408D"/>
    <w:rsid w:val="008A5A2F"/>
    <w:rsid w:val="008C017E"/>
    <w:rsid w:val="008C1570"/>
    <w:rsid w:val="008C1A0E"/>
    <w:rsid w:val="008C573F"/>
    <w:rsid w:val="008D0E11"/>
    <w:rsid w:val="008D46AB"/>
    <w:rsid w:val="008E2DD5"/>
    <w:rsid w:val="008F0C42"/>
    <w:rsid w:val="008F2B3C"/>
    <w:rsid w:val="008F75B6"/>
    <w:rsid w:val="00903CD7"/>
    <w:rsid w:val="00904617"/>
    <w:rsid w:val="009119C0"/>
    <w:rsid w:val="009139AB"/>
    <w:rsid w:val="00925FCA"/>
    <w:rsid w:val="00932B60"/>
    <w:rsid w:val="00942E95"/>
    <w:rsid w:val="009439D4"/>
    <w:rsid w:val="0094537A"/>
    <w:rsid w:val="009726FB"/>
    <w:rsid w:val="00982B0A"/>
    <w:rsid w:val="00983EFD"/>
    <w:rsid w:val="009846ED"/>
    <w:rsid w:val="00984875"/>
    <w:rsid w:val="0099641C"/>
    <w:rsid w:val="009A652B"/>
    <w:rsid w:val="009B1C09"/>
    <w:rsid w:val="009C2D77"/>
    <w:rsid w:val="009C3C52"/>
    <w:rsid w:val="009C5697"/>
    <w:rsid w:val="009C573C"/>
    <w:rsid w:val="009D4C35"/>
    <w:rsid w:val="009E411C"/>
    <w:rsid w:val="009E50B6"/>
    <w:rsid w:val="009E7E2B"/>
    <w:rsid w:val="009F01CD"/>
    <w:rsid w:val="009F3E97"/>
    <w:rsid w:val="00A01750"/>
    <w:rsid w:val="00A0312A"/>
    <w:rsid w:val="00A031E7"/>
    <w:rsid w:val="00A06575"/>
    <w:rsid w:val="00A24A05"/>
    <w:rsid w:val="00A625D4"/>
    <w:rsid w:val="00A653EE"/>
    <w:rsid w:val="00A811A1"/>
    <w:rsid w:val="00A85D60"/>
    <w:rsid w:val="00AB3A09"/>
    <w:rsid w:val="00AC6C96"/>
    <w:rsid w:val="00AD55B1"/>
    <w:rsid w:val="00AD58D5"/>
    <w:rsid w:val="00AE4CCA"/>
    <w:rsid w:val="00AE7063"/>
    <w:rsid w:val="00AF2E92"/>
    <w:rsid w:val="00B0082A"/>
    <w:rsid w:val="00B052A9"/>
    <w:rsid w:val="00B10E92"/>
    <w:rsid w:val="00B21162"/>
    <w:rsid w:val="00B34483"/>
    <w:rsid w:val="00B4213E"/>
    <w:rsid w:val="00B45D85"/>
    <w:rsid w:val="00B53E7B"/>
    <w:rsid w:val="00B5776C"/>
    <w:rsid w:val="00B6067B"/>
    <w:rsid w:val="00B62B80"/>
    <w:rsid w:val="00B6376D"/>
    <w:rsid w:val="00B84588"/>
    <w:rsid w:val="00B84C64"/>
    <w:rsid w:val="00B9397B"/>
    <w:rsid w:val="00B9428C"/>
    <w:rsid w:val="00BA63EF"/>
    <w:rsid w:val="00BB0E65"/>
    <w:rsid w:val="00BB2CF7"/>
    <w:rsid w:val="00BC327F"/>
    <w:rsid w:val="00BC3C43"/>
    <w:rsid w:val="00BC4705"/>
    <w:rsid w:val="00BD199F"/>
    <w:rsid w:val="00BD43D1"/>
    <w:rsid w:val="00BD631C"/>
    <w:rsid w:val="00BD6FCC"/>
    <w:rsid w:val="00BE2B4C"/>
    <w:rsid w:val="00BF195C"/>
    <w:rsid w:val="00BF43E3"/>
    <w:rsid w:val="00C01E37"/>
    <w:rsid w:val="00C11081"/>
    <w:rsid w:val="00C1306B"/>
    <w:rsid w:val="00C215B6"/>
    <w:rsid w:val="00C241CA"/>
    <w:rsid w:val="00C24C28"/>
    <w:rsid w:val="00C24E19"/>
    <w:rsid w:val="00C30BC9"/>
    <w:rsid w:val="00C311BA"/>
    <w:rsid w:val="00C37E6F"/>
    <w:rsid w:val="00C43634"/>
    <w:rsid w:val="00C44E56"/>
    <w:rsid w:val="00C473DE"/>
    <w:rsid w:val="00C625E4"/>
    <w:rsid w:val="00C6408E"/>
    <w:rsid w:val="00C66A16"/>
    <w:rsid w:val="00C729F6"/>
    <w:rsid w:val="00C84D95"/>
    <w:rsid w:val="00CA4CCF"/>
    <w:rsid w:val="00CA7FB1"/>
    <w:rsid w:val="00CB0C0C"/>
    <w:rsid w:val="00CB2837"/>
    <w:rsid w:val="00CB726F"/>
    <w:rsid w:val="00CD3FBB"/>
    <w:rsid w:val="00CF5AF4"/>
    <w:rsid w:val="00D03551"/>
    <w:rsid w:val="00D0470C"/>
    <w:rsid w:val="00D04B1B"/>
    <w:rsid w:val="00D06369"/>
    <w:rsid w:val="00D10B6C"/>
    <w:rsid w:val="00D11280"/>
    <w:rsid w:val="00D15E04"/>
    <w:rsid w:val="00D17685"/>
    <w:rsid w:val="00D23BD3"/>
    <w:rsid w:val="00D2721E"/>
    <w:rsid w:val="00D3042E"/>
    <w:rsid w:val="00D33202"/>
    <w:rsid w:val="00D423FE"/>
    <w:rsid w:val="00D46B8E"/>
    <w:rsid w:val="00D56885"/>
    <w:rsid w:val="00D627F0"/>
    <w:rsid w:val="00D66344"/>
    <w:rsid w:val="00D67298"/>
    <w:rsid w:val="00D83BBC"/>
    <w:rsid w:val="00D90F78"/>
    <w:rsid w:val="00D9789B"/>
    <w:rsid w:val="00D97C11"/>
    <w:rsid w:val="00DA557F"/>
    <w:rsid w:val="00DB2082"/>
    <w:rsid w:val="00DB6AD3"/>
    <w:rsid w:val="00DC0062"/>
    <w:rsid w:val="00DD2681"/>
    <w:rsid w:val="00DD2988"/>
    <w:rsid w:val="00DD35E0"/>
    <w:rsid w:val="00DD3DBD"/>
    <w:rsid w:val="00DE2C35"/>
    <w:rsid w:val="00DE759B"/>
    <w:rsid w:val="00DF3044"/>
    <w:rsid w:val="00DF4A7A"/>
    <w:rsid w:val="00DF7663"/>
    <w:rsid w:val="00E012F0"/>
    <w:rsid w:val="00E03A85"/>
    <w:rsid w:val="00E115BC"/>
    <w:rsid w:val="00E1599F"/>
    <w:rsid w:val="00E206A2"/>
    <w:rsid w:val="00E21069"/>
    <w:rsid w:val="00E22A91"/>
    <w:rsid w:val="00E251E4"/>
    <w:rsid w:val="00E30D85"/>
    <w:rsid w:val="00E37D98"/>
    <w:rsid w:val="00E42ACD"/>
    <w:rsid w:val="00E43342"/>
    <w:rsid w:val="00E46C68"/>
    <w:rsid w:val="00E50411"/>
    <w:rsid w:val="00E512B8"/>
    <w:rsid w:val="00E54529"/>
    <w:rsid w:val="00E5487C"/>
    <w:rsid w:val="00E54D85"/>
    <w:rsid w:val="00E550B6"/>
    <w:rsid w:val="00E608A2"/>
    <w:rsid w:val="00E65DAB"/>
    <w:rsid w:val="00E6624D"/>
    <w:rsid w:val="00E70504"/>
    <w:rsid w:val="00E8024B"/>
    <w:rsid w:val="00E83148"/>
    <w:rsid w:val="00EA2966"/>
    <w:rsid w:val="00EA2FA4"/>
    <w:rsid w:val="00EB756F"/>
    <w:rsid w:val="00EC2A75"/>
    <w:rsid w:val="00EC4EF3"/>
    <w:rsid w:val="00ED235F"/>
    <w:rsid w:val="00ED2C4B"/>
    <w:rsid w:val="00ED5343"/>
    <w:rsid w:val="00ED77EC"/>
    <w:rsid w:val="00EE2729"/>
    <w:rsid w:val="00EE557A"/>
    <w:rsid w:val="00EF0560"/>
    <w:rsid w:val="00EF2338"/>
    <w:rsid w:val="00EF79DF"/>
    <w:rsid w:val="00F03F1D"/>
    <w:rsid w:val="00F13414"/>
    <w:rsid w:val="00F14B67"/>
    <w:rsid w:val="00F155CA"/>
    <w:rsid w:val="00F172CC"/>
    <w:rsid w:val="00F20EA5"/>
    <w:rsid w:val="00F2350C"/>
    <w:rsid w:val="00F348DB"/>
    <w:rsid w:val="00F42731"/>
    <w:rsid w:val="00F42CDE"/>
    <w:rsid w:val="00F43805"/>
    <w:rsid w:val="00F56319"/>
    <w:rsid w:val="00F5680B"/>
    <w:rsid w:val="00F73441"/>
    <w:rsid w:val="00F809DF"/>
    <w:rsid w:val="00F8647D"/>
    <w:rsid w:val="00FA5C90"/>
    <w:rsid w:val="00FB30A4"/>
    <w:rsid w:val="00FC5E9E"/>
    <w:rsid w:val="00FD51E4"/>
    <w:rsid w:val="00FD751D"/>
    <w:rsid w:val="00FE2496"/>
    <w:rsid w:val="00FE5472"/>
    <w:rsid w:val="00FE54F7"/>
    <w:rsid w:val="00FF71B0"/>
    <w:rsid w:val="09F8350B"/>
    <w:rsid w:val="0B0E156C"/>
    <w:rsid w:val="13C57EB5"/>
    <w:rsid w:val="19D46CD7"/>
    <w:rsid w:val="28A257AF"/>
    <w:rsid w:val="36755E87"/>
    <w:rsid w:val="72C0796B"/>
    <w:rsid w:val="7BCF3F19"/>
    <w:rsid w:val="7C6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 Unicode MS" w:hAnsi="Arial Unicode MS"/>
      <w:color w:val="000000"/>
      <w:sz w:val="36"/>
      <w:szCs w:val="36"/>
      <w:u w:val="none"/>
    </w:rPr>
  </w:style>
  <w:style w:type="character" w:customStyle="1" w:styleId="14">
    <w:name w:val="font61"/>
    <w:basedOn w:val="7"/>
    <w:qFormat/>
    <w:uiPriority w:val="0"/>
    <w:rPr>
      <w:rFonts w:hint="default" w:ascii="Arial Unicode MS" w:hAnsi="Arial Unicode MS"/>
      <w:color w:val="000000"/>
      <w:sz w:val="24"/>
      <w:szCs w:val="24"/>
      <w:u w:val="none"/>
    </w:rPr>
  </w:style>
  <w:style w:type="character" w:customStyle="1" w:styleId="15">
    <w:name w:val="font13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Arial Unicode MS" w:hAnsi="Arial Unicode MS"/>
      <w:color w:val="000000"/>
      <w:sz w:val="28"/>
      <w:szCs w:val="28"/>
      <w:u w:val="none"/>
    </w:rPr>
  </w:style>
  <w:style w:type="character" w:customStyle="1" w:styleId="18">
    <w:name w:val="font91"/>
    <w:basedOn w:val="7"/>
    <w:qFormat/>
    <w:uiPriority w:val="0"/>
    <w:rPr>
      <w:rFonts w:hint="default" w:ascii="Arial Unicode MS" w:hAnsi="Arial Unicode MS"/>
      <w:color w:val="000000"/>
      <w:sz w:val="20"/>
      <w:szCs w:val="20"/>
      <w:u w:val="none"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0">
    <w:name w:val="font10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2">
    <w:name w:val="font11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3">
    <w:name w:val="font121"/>
    <w:basedOn w:val="7"/>
    <w:qFormat/>
    <w:uiPriority w:val="0"/>
    <w:rPr>
      <w:rFonts w:hint="default" w:ascii="Arial Unicode MS" w:hAnsi="Arial Unicode MS"/>
      <w:color w:val="000000"/>
      <w:sz w:val="32"/>
      <w:szCs w:val="32"/>
      <w:u w:val="none"/>
    </w:rPr>
  </w:style>
  <w:style w:type="character" w:customStyle="1" w:styleId="2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212;&#32856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E51D-CD48-4C24-94AB-DD3A1344E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</Template>
  <Pages>2</Pages>
  <Words>291</Words>
  <Characters>998</Characters>
  <Lines>10</Lines>
  <Paragraphs>2</Paragraphs>
  <TotalTime>62</TotalTime>
  <ScaleCrop>false</ScaleCrop>
  <LinksUpToDate>false</LinksUpToDate>
  <CharactersWithSpaces>1221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2022-05-11T06:41:00Z</dcterms:created>
  <dc:creator>宋静玲Ching Ling</dc:creator>
  <cp:lastModifiedBy>袁樱桔</cp:lastModifiedBy>
  <cp:lastPrinted>2025-07-08T08:44:57Z</cp:lastPrinted>
  <dcterms:modified xsi:type="dcterms:W3CDTF">2025-07-08T08:45:16Z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v1.0_mb_kUNTqWV+hTnZpZnNZWDUrg==</vt:lpwstr>
  </property>
  <property fmtid="{D5CDD505-2E9C-101B-9397-08002B2CF9AE}" pid="4" name="ICV">
    <vt:lpwstr>47C04BDC40A0492A839154A8543BAC22_13</vt:lpwstr>
  </property>
  <property fmtid="{D5CDD505-2E9C-101B-9397-08002B2CF9AE}" pid="5" name="KSOTemplateDocerSaveRecord">
    <vt:lpwstr>eyJoZGlkIjoiYzhlMTlmZTIzNDczZTBiYTFlNmE5YTE2ZjdhNzQ3MzQiLCJ1c2VySWQiOiIzOTM3NTIwMDcifQ==</vt:lpwstr>
  </property>
</Properties>
</file>