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AB53"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：</w:t>
      </w:r>
    </w:p>
    <w:p w14:paraId="4AC8E905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2BC9A60A"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110370E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E0A81EC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>象山县人力资源开发服务有限公司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EFE4644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象山县人力资源开发服务有限公司公开招聘工作人员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 w14:paraId="62A0160A"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4B34991D"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62273B3B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  <w:bookmarkStart w:id="0" w:name="_GoBack"/>
      <w:bookmarkEnd w:id="0"/>
    </w:p>
    <w:p w14:paraId="7E0C6EDD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680C360A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0EE4013A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20A8C982"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E7AF373-7E2B-450F-B934-065A0F0B29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EC1691-A606-42BB-A7DA-691FC1FCBF4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97EE034-B40E-4BE1-BF53-BD0A89755C5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3E5A252-EFEA-4680-A2F0-7212D92076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3EB4BA-0E9C-46D9-8D94-B1AA364A9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xZmI3NWVlZTNmMDFkMmM1YmQxYzM4NWIwMzU0NmEifQ=="/>
  </w:docVars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10022DD5"/>
    <w:rsid w:val="67EA0023"/>
    <w:rsid w:val="6D535020"/>
    <w:rsid w:val="7E1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176</Words>
  <Characters>209</Characters>
  <Lines>2</Lines>
  <Paragraphs>1</Paragraphs>
  <TotalTime>4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丁敏</cp:lastModifiedBy>
  <dcterms:modified xsi:type="dcterms:W3CDTF">2025-08-05T02:28:20Z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DE7CEDFEA33545F89F858911F8F45E42</vt:lpwstr>
  </property>
</Properties>
</file>