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A6ED">
      <w:pPr>
        <w:spacing w:after="0" w:line="390" w:lineRule="exact"/>
        <w:rPr>
          <w:rFonts w:hint="eastAsia" w:eastAsia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 w14:paraId="72299EBF">
      <w:pPr>
        <w:spacing w:after="0" w:line="146" w:lineRule="exact"/>
        <w:rPr>
          <w:rFonts w:eastAsiaTheme="minorEastAsia"/>
          <w:sz w:val="20"/>
          <w:szCs w:val="20"/>
        </w:rPr>
      </w:pPr>
    </w:p>
    <w:p w14:paraId="272A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抚顺高新建设发展集团有限公司</w:t>
      </w:r>
    </w:p>
    <w:p w14:paraId="4160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5A694819">
      <w:pPr>
        <w:spacing w:after="0" w:line="75" w:lineRule="exact"/>
        <w:rPr>
          <w:rFonts w:eastAsiaTheme="minorEastAsia"/>
          <w:sz w:val="20"/>
          <w:szCs w:val="20"/>
        </w:rPr>
      </w:pPr>
    </w:p>
    <w:tbl>
      <w:tblPr>
        <w:tblStyle w:val="9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36C8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130A714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page1_6"/>
            <w:bookmarkEnd w:id="0"/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3FEAB24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A77795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5A3F460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D2654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 w14:paraId="60F99F4F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7DAF5842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2寸彩色免冠照片</w:t>
            </w:r>
          </w:p>
        </w:tc>
      </w:tr>
      <w:tr w14:paraId="0EEF8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48522EA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2792310D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4FD865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0E27A20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E49703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6BA2CE1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29" w:type="dxa"/>
            <w:noWrap w:val="0"/>
            <w:vAlign w:val="center"/>
          </w:tcPr>
          <w:p w14:paraId="54BF3A5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4B5F15FF">
            <w:pPr>
              <w:rPr>
                <w:rFonts w:hint="eastAsia" w:ascii="方正宋三简体" w:eastAsia="方正宋三简体"/>
              </w:rPr>
            </w:pPr>
          </w:p>
        </w:tc>
      </w:tr>
      <w:tr w14:paraId="0F93B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15F719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 w14:paraId="334BF32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191" w:type="dxa"/>
            <w:noWrap w:val="0"/>
            <w:vAlign w:val="center"/>
          </w:tcPr>
          <w:p w14:paraId="4BEE3612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C564DA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1FE7901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477" w:type="dxa"/>
            <w:noWrap w:val="0"/>
            <w:vAlign w:val="center"/>
          </w:tcPr>
          <w:p w14:paraId="3929952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E47619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6CE4125D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003E3999">
            <w:pPr>
              <w:rPr>
                <w:rFonts w:hint="eastAsia" w:ascii="方正宋三简体" w:eastAsia="方正宋三简体"/>
              </w:rPr>
            </w:pPr>
          </w:p>
        </w:tc>
      </w:tr>
      <w:tr w14:paraId="2AAB7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noWrap w:val="0"/>
            <w:vAlign w:val="center"/>
          </w:tcPr>
          <w:p w14:paraId="30F04AC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4659CD6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职务、职称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2FE787F3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8D4201E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1B47CDBC"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113C9E46">
            <w:pPr>
              <w:rPr>
                <w:rFonts w:hint="eastAsia" w:ascii="方正宋三简体" w:eastAsia="方正宋三简体"/>
              </w:rPr>
            </w:pPr>
          </w:p>
        </w:tc>
      </w:tr>
      <w:tr w14:paraId="7DE91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433D884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6277FD1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1B601D4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1860A6F4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15F3033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top"/>
          </w:tcPr>
          <w:p w14:paraId="4FF16DA7"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D59300B">
            <w:pPr>
              <w:ind w:firstLine="525" w:firstLineChars="250"/>
              <w:rPr>
                <w:rFonts w:hint="eastAsia" w:ascii="仿宋_GB2312" w:eastAsia="仿宋_GB2312"/>
              </w:rPr>
            </w:pPr>
          </w:p>
        </w:tc>
      </w:tr>
      <w:tr w14:paraId="3B366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05293F24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117F0E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E88A12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3F71F14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4F3F65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E718C54">
            <w:pPr>
              <w:rPr>
                <w:rFonts w:hint="eastAsia" w:ascii="仿宋_GB2312" w:eastAsia="仿宋_GB2312"/>
              </w:rPr>
            </w:pPr>
          </w:p>
        </w:tc>
      </w:tr>
      <w:tr w14:paraId="52C11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768C9B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现任单位及职务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1E795601">
            <w:pPr>
              <w:jc w:val="left"/>
              <w:rPr>
                <w:rFonts w:ascii="仿宋_GB2312" w:eastAsia="仿宋_GB2312"/>
              </w:rPr>
            </w:pPr>
          </w:p>
        </w:tc>
      </w:tr>
      <w:tr w14:paraId="3DB47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5A066FB5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应聘职务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5532F785">
            <w:pPr>
              <w:jc w:val="left"/>
              <w:rPr>
                <w:rFonts w:ascii="仿宋_GB2312" w:eastAsia="仿宋_GB2312"/>
              </w:rPr>
            </w:pPr>
          </w:p>
        </w:tc>
      </w:tr>
      <w:tr w14:paraId="0D4B9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8" w:hRule="atLeast"/>
          <w:jc w:val="center"/>
        </w:trPr>
        <w:tc>
          <w:tcPr>
            <w:tcW w:w="1174" w:type="dxa"/>
            <w:noWrap w:val="0"/>
            <w:vAlign w:val="center"/>
          </w:tcPr>
          <w:p w14:paraId="1B877CA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7EBD64D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7F96F2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3E5449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6459DD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4547D2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A9B19D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827B4D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 w14:paraId="6B228FE8">
            <w:pPr>
              <w:tabs>
                <w:tab w:val="left" w:pos="3780"/>
              </w:tabs>
              <w:rPr>
                <w:rFonts w:eastAsia="仿宋_GB2312"/>
                <w:szCs w:val="21"/>
              </w:rPr>
            </w:pPr>
          </w:p>
          <w:p w14:paraId="7FAC467D">
            <w:pPr>
              <w:tabs>
                <w:tab w:val="left" w:pos="3780"/>
              </w:tabs>
              <w:rPr>
                <w:rFonts w:eastAsia="仿宋_GB2312"/>
                <w:szCs w:val="21"/>
              </w:rPr>
            </w:pPr>
          </w:p>
        </w:tc>
      </w:tr>
    </w:tbl>
    <w:p w14:paraId="1E76D642">
      <w:pPr>
        <w:spacing w:after="0" w:line="237" w:lineRule="exact"/>
        <w:rPr>
          <w:rFonts w:eastAsiaTheme="minorEastAsia"/>
        </w:rPr>
      </w:pPr>
    </w:p>
    <w:tbl>
      <w:tblPr>
        <w:tblStyle w:val="9"/>
        <w:tblpPr w:leftFromText="180" w:rightFromText="180" w:vertAnchor="page" w:horzAnchor="margin" w:tblpY="1808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1154"/>
        <w:gridCol w:w="4972"/>
      </w:tblGrid>
      <w:tr w14:paraId="6AC66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noWrap w:val="0"/>
            <w:vAlign w:val="center"/>
          </w:tcPr>
          <w:p w14:paraId="06108C1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2595A7B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52D8DD2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7DAF9F8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3F216CA7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2877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noWrap w:val="0"/>
            <w:vAlign w:val="center"/>
          </w:tcPr>
          <w:p w14:paraId="3AE4DF68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年度考核结果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32ECCF99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727CA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noWrap w:val="0"/>
            <w:vAlign w:val="center"/>
          </w:tcPr>
          <w:p w14:paraId="1BB839B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ABF31E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</w:t>
            </w:r>
          </w:p>
          <w:p w14:paraId="50746E4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要</w:t>
            </w:r>
          </w:p>
          <w:p w14:paraId="3BB06ED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</w:t>
            </w:r>
          </w:p>
          <w:p w14:paraId="2101D64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绩</w:t>
            </w:r>
          </w:p>
          <w:p w14:paraId="7EF0A70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76" w:type="dxa"/>
            <w:gridSpan w:val="5"/>
            <w:noWrap w:val="0"/>
            <w:vAlign w:val="center"/>
          </w:tcPr>
          <w:p w14:paraId="0FB484BB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086CF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BD027E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0F08F1E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50F8691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6875357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5746B62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7DA67E3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1369E25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1D0DD95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485DD0A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59ABD3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5D78A38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5C1E704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77A7640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  <w:p w14:paraId="78324F3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DA404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57257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26A3B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64D30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3E4130E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9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087CF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2E72A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42F02F9E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6CE35C">
            <w:pPr>
              <w:ind w:left="-113" w:leftChars="-54" w:right="-67" w:rightChars="-32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37B14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34FB4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B5DE5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5EB99A">
            <w:pPr>
              <w:ind w:firstLine="2100" w:firstLineChars="1000"/>
              <w:jc w:val="left"/>
              <w:rPr>
                <w:rFonts w:hint="eastAsia" w:ascii="仿宋_GB2312" w:eastAsia="仿宋_GB2312"/>
              </w:rPr>
            </w:pPr>
          </w:p>
        </w:tc>
      </w:tr>
      <w:tr w14:paraId="016DE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4D3273B3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6330E1">
            <w:pPr>
              <w:ind w:left="-113" w:leftChars="-54" w:right="-67" w:rightChars="-32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13B00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D02BD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5CCF5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9EEBA1">
            <w:pPr>
              <w:ind w:firstLine="2100" w:firstLineChars="1000"/>
              <w:jc w:val="left"/>
              <w:rPr>
                <w:rFonts w:hint="eastAsia" w:ascii="仿宋_GB2312" w:eastAsia="仿宋_GB2312"/>
              </w:rPr>
            </w:pPr>
          </w:p>
        </w:tc>
      </w:tr>
      <w:tr w14:paraId="026E8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442CAAB2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16F26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42B9D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1D50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0DDE5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D6900C">
            <w:pPr>
              <w:rPr>
                <w:rFonts w:hint="eastAsia" w:ascii="仿宋_GB2312" w:eastAsia="仿宋_GB2312"/>
              </w:rPr>
            </w:pPr>
          </w:p>
        </w:tc>
      </w:tr>
      <w:tr w14:paraId="44BB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281FB04E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3696B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72121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E3F86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991ED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52D656">
            <w:pPr>
              <w:rPr>
                <w:rFonts w:hint="eastAsia" w:ascii="仿宋_GB2312" w:eastAsia="仿宋_GB2312"/>
              </w:rPr>
            </w:pPr>
          </w:p>
        </w:tc>
      </w:tr>
      <w:tr w14:paraId="347E6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62D6F04C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F43A1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068ED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091B6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78AE2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986D71">
            <w:pPr>
              <w:rPr>
                <w:rFonts w:hint="eastAsia" w:ascii="仿宋_GB2312" w:eastAsia="仿宋_GB2312"/>
              </w:rPr>
            </w:pPr>
          </w:p>
        </w:tc>
      </w:tr>
      <w:tr w14:paraId="34839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24" w:type="dxa"/>
            <w:vMerge w:val="continue"/>
            <w:noWrap w:val="0"/>
            <w:vAlign w:val="top"/>
          </w:tcPr>
          <w:p w14:paraId="3E57A8C9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790F969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472B6F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273D4D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280A3D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7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C0D435D">
            <w:pPr>
              <w:rPr>
                <w:rFonts w:hint="eastAsia" w:ascii="仿宋_GB2312" w:eastAsia="仿宋_GB2312"/>
              </w:rPr>
            </w:pPr>
          </w:p>
        </w:tc>
      </w:tr>
      <w:tr w14:paraId="5EFC7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00" w:type="dxa"/>
            <w:gridSpan w:val="6"/>
            <w:noWrap w:val="0"/>
            <w:vAlign w:val="top"/>
          </w:tcPr>
          <w:p w14:paraId="73BF54A4">
            <w:pPr>
              <w:tabs>
                <w:tab w:val="left" w:pos="3134"/>
              </w:tabs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ab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其他补充信息</w:t>
            </w:r>
          </w:p>
        </w:tc>
      </w:tr>
      <w:tr w14:paraId="4EFDC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9700" w:type="dxa"/>
            <w:gridSpan w:val="6"/>
            <w:noWrap w:val="0"/>
            <w:vAlign w:val="top"/>
          </w:tcPr>
          <w:p w14:paraId="35451880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注：如有进姻亲关系人在集团公司及下属企业工作，请在此栏注明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</w:tbl>
    <w:p w14:paraId="0046C283">
      <w:pPr>
        <w:spacing w:line="300" w:lineRule="exact"/>
        <w:rPr>
          <w:rFonts w:hint="eastAsia" w:ascii="宋体" w:hAnsi="宋体"/>
          <w:sz w:val="28"/>
          <w:szCs w:val="28"/>
        </w:rPr>
      </w:pPr>
    </w:p>
    <w:p w14:paraId="42C32B35">
      <w:pPr>
        <w:keepNext w:val="0"/>
        <w:keepLines w:val="0"/>
        <w:pageBreakBefore w:val="0"/>
        <w:tabs>
          <w:tab w:val="left" w:pos="1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BBEA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87BB0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87BB0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D06A67">
    <w:pPr>
      <w:pStyle w:val="5"/>
      <w:rPr>
        <w:rFonts w:ascii="仿宋_GB2312" w:eastAsia="仿宋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D950B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5B7BC">
                          <w:pPr>
                            <w:pStyle w:val="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5B7BC">
                    <w:pPr>
                      <w:pStyle w:val="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209B45"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WNjMTkwYmQ4YTQ2MDcxMzYzMTk1MWMzOTQwZjEifQ=="/>
  </w:docVars>
  <w:rsids>
    <w:rsidRoot w:val="30B81647"/>
    <w:rsid w:val="00005051"/>
    <w:rsid w:val="000114C4"/>
    <w:rsid w:val="0001391D"/>
    <w:rsid w:val="00041388"/>
    <w:rsid w:val="000464C5"/>
    <w:rsid w:val="000504E9"/>
    <w:rsid w:val="000523ED"/>
    <w:rsid w:val="000610EB"/>
    <w:rsid w:val="0007154F"/>
    <w:rsid w:val="000C0E7E"/>
    <w:rsid w:val="000C4E99"/>
    <w:rsid w:val="000D5D62"/>
    <w:rsid w:val="000D7D95"/>
    <w:rsid w:val="000F376C"/>
    <w:rsid w:val="000F5464"/>
    <w:rsid w:val="000F76AA"/>
    <w:rsid w:val="00100C5F"/>
    <w:rsid w:val="00110231"/>
    <w:rsid w:val="00152421"/>
    <w:rsid w:val="001667E0"/>
    <w:rsid w:val="0017302E"/>
    <w:rsid w:val="0018430E"/>
    <w:rsid w:val="00187141"/>
    <w:rsid w:val="00194552"/>
    <w:rsid w:val="001965D8"/>
    <w:rsid w:val="001A03B8"/>
    <w:rsid w:val="001B7CF0"/>
    <w:rsid w:val="001C1F6A"/>
    <w:rsid w:val="001D1108"/>
    <w:rsid w:val="001D6917"/>
    <w:rsid w:val="001E2B6B"/>
    <w:rsid w:val="001F64C1"/>
    <w:rsid w:val="00202E68"/>
    <w:rsid w:val="002069E1"/>
    <w:rsid w:val="0020748C"/>
    <w:rsid w:val="002076C3"/>
    <w:rsid w:val="002130BC"/>
    <w:rsid w:val="0021737B"/>
    <w:rsid w:val="00264B20"/>
    <w:rsid w:val="00275283"/>
    <w:rsid w:val="0028314E"/>
    <w:rsid w:val="002832E5"/>
    <w:rsid w:val="0029188A"/>
    <w:rsid w:val="002A41CB"/>
    <w:rsid w:val="002B415A"/>
    <w:rsid w:val="002C6B44"/>
    <w:rsid w:val="002E70E5"/>
    <w:rsid w:val="002F4A52"/>
    <w:rsid w:val="00304349"/>
    <w:rsid w:val="00311A15"/>
    <w:rsid w:val="0034495F"/>
    <w:rsid w:val="00380ACF"/>
    <w:rsid w:val="00390C82"/>
    <w:rsid w:val="00394F47"/>
    <w:rsid w:val="003A0BCB"/>
    <w:rsid w:val="003A5F02"/>
    <w:rsid w:val="003D41D2"/>
    <w:rsid w:val="003E5293"/>
    <w:rsid w:val="003F7A00"/>
    <w:rsid w:val="00400C92"/>
    <w:rsid w:val="0041490E"/>
    <w:rsid w:val="004157A1"/>
    <w:rsid w:val="004734C8"/>
    <w:rsid w:val="004A1328"/>
    <w:rsid w:val="004A2F53"/>
    <w:rsid w:val="004A2FC1"/>
    <w:rsid w:val="004A7841"/>
    <w:rsid w:val="004C0C85"/>
    <w:rsid w:val="004D543E"/>
    <w:rsid w:val="004E4B8B"/>
    <w:rsid w:val="0052729B"/>
    <w:rsid w:val="00533CD4"/>
    <w:rsid w:val="00535168"/>
    <w:rsid w:val="00535DF4"/>
    <w:rsid w:val="00573944"/>
    <w:rsid w:val="00587D34"/>
    <w:rsid w:val="00592866"/>
    <w:rsid w:val="00592DCC"/>
    <w:rsid w:val="005A3B8C"/>
    <w:rsid w:val="005C4763"/>
    <w:rsid w:val="005E618C"/>
    <w:rsid w:val="005F5EB2"/>
    <w:rsid w:val="00602539"/>
    <w:rsid w:val="006042D4"/>
    <w:rsid w:val="006138CF"/>
    <w:rsid w:val="00633042"/>
    <w:rsid w:val="00634B5D"/>
    <w:rsid w:val="00637155"/>
    <w:rsid w:val="00642AD9"/>
    <w:rsid w:val="006444C5"/>
    <w:rsid w:val="0065186C"/>
    <w:rsid w:val="0066665A"/>
    <w:rsid w:val="006735D3"/>
    <w:rsid w:val="00680197"/>
    <w:rsid w:val="00682843"/>
    <w:rsid w:val="0068657D"/>
    <w:rsid w:val="006D0354"/>
    <w:rsid w:val="006D105D"/>
    <w:rsid w:val="006F5B6F"/>
    <w:rsid w:val="00707250"/>
    <w:rsid w:val="00707AAF"/>
    <w:rsid w:val="00711DD1"/>
    <w:rsid w:val="0071708B"/>
    <w:rsid w:val="00747D53"/>
    <w:rsid w:val="007635D1"/>
    <w:rsid w:val="00763D2D"/>
    <w:rsid w:val="00774AA6"/>
    <w:rsid w:val="00784D46"/>
    <w:rsid w:val="00793764"/>
    <w:rsid w:val="00797D82"/>
    <w:rsid w:val="007A2085"/>
    <w:rsid w:val="007B39B0"/>
    <w:rsid w:val="007C7EEB"/>
    <w:rsid w:val="007F2908"/>
    <w:rsid w:val="00823A0C"/>
    <w:rsid w:val="00854613"/>
    <w:rsid w:val="00874AEB"/>
    <w:rsid w:val="00880FCE"/>
    <w:rsid w:val="008A14BF"/>
    <w:rsid w:val="008A1B22"/>
    <w:rsid w:val="008A2C48"/>
    <w:rsid w:val="008A7D68"/>
    <w:rsid w:val="008B12D5"/>
    <w:rsid w:val="008C4337"/>
    <w:rsid w:val="008C7DB6"/>
    <w:rsid w:val="008D52DC"/>
    <w:rsid w:val="008E338B"/>
    <w:rsid w:val="008F1C71"/>
    <w:rsid w:val="008F4BDA"/>
    <w:rsid w:val="00900E42"/>
    <w:rsid w:val="00905260"/>
    <w:rsid w:val="0091221F"/>
    <w:rsid w:val="00925035"/>
    <w:rsid w:val="00945834"/>
    <w:rsid w:val="00947A01"/>
    <w:rsid w:val="00990DA9"/>
    <w:rsid w:val="009A0546"/>
    <w:rsid w:val="009A5E1A"/>
    <w:rsid w:val="009B310A"/>
    <w:rsid w:val="009C12DF"/>
    <w:rsid w:val="009C139A"/>
    <w:rsid w:val="009C6BAC"/>
    <w:rsid w:val="009C7074"/>
    <w:rsid w:val="009C7D51"/>
    <w:rsid w:val="009D5777"/>
    <w:rsid w:val="009E30C4"/>
    <w:rsid w:val="009F4541"/>
    <w:rsid w:val="00A02795"/>
    <w:rsid w:val="00A0391F"/>
    <w:rsid w:val="00A04D0C"/>
    <w:rsid w:val="00A07BD3"/>
    <w:rsid w:val="00A231F1"/>
    <w:rsid w:val="00A260B1"/>
    <w:rsid w:val="00A64D5B"/>
    <w:rsid w:val="00A76FAF"/>
    <w:rsid w:val="00A77F0A"/>
    <w:rsid w:val="00A9534E"/>
    <w:rsid w:val="00A95536"/>
    <w:rsid w:val="00AB3ED8"/>
    <w:rsid w:val="00AC459E"/>
    <w:rsid w:val="00AD029D"/>
    <w:rsid w:val="00AD4879"/>
    <w:rsid w:val="00AF1C18"/>
    <w:rsid w:val="00AF2874"/>
    <w:rsid w:val="00AF3EDE"/>
    <w:rsid w:val="00AF4292"/>
    <w:rsid w:val="00B40FBF"/>
    <w:rsid w:val="00B4709B"/>
    <w:rsid w:val="00B50D0D"/>
    <w:rsid w:val="00B5246D"/>
    <w:rsid w:val="00B55B84"/>
    <w:rsid w:val="00B62F20"/>
    <w:rsid w:val="00B72169"/>
    <w:rsid w:val="00B90688"/>
    <w:rsid w:val="00BC1D93"/>
    <w:rsid w:val="00BE01FF"/>
    <w:rsid w:val="00BE3EE4"/>
    <w:rsid w:val="00BE765E"/>
    <w:rsid w:val="00BF4850"/>
    <w:rsid w:val="00C03405"/>
    <w:rsid w:val="00C173A6"/>
    <w:rsid w:val="00C32EDC"/>
    <w:rsid w:val="00C506FE"/>
    <w:rsid w:val="00C557AA"/>
    <w:rsid w:val="00C60167"/>
    <w:rsid w:val="00C63637"/>
    <w:rsid w:val="00C709F0"/>
    <w:rsid w:val="00C8676F"/>
    <w:rsid w:val="00C92471"/>
    <w:rsid w:val="00C95806"/>
    <w:rsid w:val="00CA4CC3"/>
    <w:rsid w:val="00CB2A90"/>
    <w:rsid w:val="00CB737E"/>
    <w:rsid w:val="00CB7466"/>
    <w:rsid w:val="00CD5BF9"/>
    <w:rsid w:val="00D00ADA"/>
    <w:rsid w:val="00D26FF8"/>
    <w:rsid w:val="00D32F26"/>
    <w:rsid w:val="00D46410"/>
    <w:rsid w:val="00D47501"/>
    <w:rsid w:val="00D60BF6"/>
    <w:rsid w:val="00D751C6"/>
    <w:rsid w:val="00D86CF6"/>
    <w:rsid w:val="00D94A1B"/>
    <w:rsid w:val="00D952E1"/>
    <w:rsid w:val="00DA09AD"/>
    <w:rsid w:val="00DB3B2E"/>
    <w:rsid w:val="00DB3DF1"/>
    <w:rsid w:val="00DC3D61"/>
    <w:rsid w:val="00DF30E8"/>
    <w:rsid w:val="00E00F8E"/>
    <w:rsid w:val="00E03F95"/>
    <w:rsid w:val="00E219BD"/>
    <w:rsid w:val="00E33957"/>
    <w:rsid w:val="00E36DB0"/>
    <w:rsid w:val="00E37027"/>
    <w:rsid w:val="00E378CA"/>
    <w:rsid w:val="00E406CD"/>
    <w:rsid w:val="00E41A8B"/>
    <w:rsid w:val="00E8773E"/>
    <w:rsid w:val="00EA4887"/>
    <w:rsid w:val="00EE7FBA"/>
    <w:rsid w:val="00EF4985"/>
    <w:rsid w:val="00F158AD"/>
    <w:rsid w:val="00F15D3E"/>
    <w:rsid w:val="00F31016"/>
    <w:rsid w:val="00F74F35"/>
    <w:rsid w:val="00F9203C"/>
    <w:rsid w:val="00FA5FA1"/>
    <w:rsid w:val="022E788B"/>
    <w:rsid w:val="077F61AE"/>
    <w:rsid w:val="07FC19FB"/>
    <w:rsid w:val="0B775962"/>
    <w:rsid w:val="0EFD63A8"/>
    <w:rsid w:val="119F4A7B"/>
    <w:rsid w:val="14335469"/>
    <w:rsid w:val="15DD408B"/>
    <w:rsid w:val="16135B7C"/>
    <w:rsid w:val="1A002777"/>
    <w:rsid w:val="1AED607A"/>
    <w:rsid w:val="201D52EB"/>
    <w:rsid w:val="241E3372"/>
    <w:rsid w:val="25F44BF7"/>
    <w:rsid w:val="260D39B0"/>
    <w:rsid w:val="264F486A"/>
    <w:rsid w:val="26631E36"/>
    <w:rsid w:val="267734D1"/>
    <w:rsid w:val="27DE03D4"/>
    <w:rsid w:val="287B3AEA"/>
    <w:rsid w:val="2B0D64E9"/>
    <w:rsid w:val="2B0D7729"/>
    <w:rsid w:val="2D0228D4"/>
    <w:rsid w:val="2DD324DE"/>
    <w:rsid w:val="2E3877F2"/>
    <w:rsid w:val="2E5779CD"/>
    <w:rsid w:val="2EBF4AC0"/>
    <w:rsid w:val="308D299D"/>
    <w:rsid w:val="30B81647"/>
    <w:rsid w:val="30C21686"/>
    <w:rsid w:val="38C4711B"/>
    <w:rsid w:val="39986EED"/>
    <w:rsid w:val="3B1840C5"/>
    <w:rsid w:val="3B2E7DFD"/>
    <w:rsid w:val="3C4D34B2"/>
    <w:rsid w:val="3CAB5BCC"/>
    <w:rsid w:val="484711C6"/>
    <w:rsid w:val="4B29371D"/>
    <w:rsid w:val="4CF87A6D"/>
    <w:rsid w:val="536953C8"/>
    <w:rsid w:val="540E030C"/>
    <w:rsid w:val="56A603BA"/>
    <w:rsid w:val="56FA17F8"/>
    <w:rsid w:val="57146392"/>
    <w:rsid w:val="59BF15ED"/>
    <w:rsid w:val="5B454E45"/>
    <w:rsid w:val="5D0F1194"/>
    <w:rsid w:val="60B13450"/>
    <w:rsid w:val="615A0F42"/>
    <w:rsid w:val="61AA6994"/>
    <w:rsid w:val="61B32DCB"/>
    <w:rsid w:val="6271257D"/>
    <w:rsid w:val="63241D70"/>
    <w:rsid w:val="653B41F1"/>
    <w:rsid w:val="655403D3"/>
    <w:rsid w:val="65DE10F7"/>
    <w:rsid w:val="66154481"/>
    <w:rsid w:val="666B49FF"/>
    <w:rsid w:val="685D7E5C"/>
    <w:rsid w:val="68E634F2"/>
    <w:rsid w:val="6B164724"/>
    <w:rsid w:val="6BB77E27"/>
    <w:rsid w:val="6CC04BFB"/>
    <w:rsid w:val="6D5A7105"/>
    <w:rsid w:val="6F387479"/>
    <w:rsid w:val="708F76E9"/>
    <w:rsid w:val="71542301"/>
    <w:rsid w:val="73C86260"/>
    <w:rsid w:val="764C0A6F"/>
    <w:rsid w:val="773329B9"/>
    <w:rsid w:val="77A201D3"/>
    <w:rsid w:val="7B9E7E5E"/>
    <w:rsid w:val="7CF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9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9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9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9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9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9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9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autoRedefine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autoRedefine/>
    <w:qFormat/>
    <w:uiPriority w:val="9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customStyle="1" w:styleId="20">
    <w:name w:val="页脚 Char"/>
    <w:link w:val="5"/>
    <w:autoRedefine/>
    <w:qFormat/>
    <w:uiPriority w:val="99"/>
    <w:rPr>
      <w:rFonts w:ascii="Calibri" w:hAnsi="Calibri" w:cs="宋体"/>
      <w:sz w:val="18"/>
      <w:szCs w:val="24"/>
    </w:rPr>
  </w:style>
  <w:style w:type="character" w:customStyle="1" w:styleId="21">
    <w:name w:val="页眉 Char"/>
    <w:link w:val="6"/>
    <w:autoRedefine/>
    <w:qFormat/>
    <w:uiPriority w:val="99"/>
    <w:rPr>
      <w:rFonts w:ascii="Calibri" w:hAnsi="Calibri" w:cs="宋体"/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4">
    <w:name w:val="No Spacing"/>
    <w:link w:val="25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5">
    <w:name w:val="无间隔 Char"/>
    <w:link w:val="24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Body text|1"/>
    <w:basedOn w:val="1"/>
    <w:autoRedefine/>
    <w:qFormat/>
    <w:uiPriority w:val="0"/>
    <w:pPr>
      <w:spacing w:line="466" w:lineRule="auto"/>
      <w:ind w:firstLine="400"/>
    </w:pPr>
    <w:rPr>
      <w:rFonts w:ascii="宋体" w:hAnsi="宋体"/>
      <w:sz w:val="28"/>
      <w:szCs w:val="28"/>
      <w:lang w:val="zh-TW" w:eastAsia="zh-TW" w:bidi="zh-TW"/>
    </w:rPr>
  </w:style>
  <w:style w:type="character" w:customStyle="1" w:styleId="29">
    <w:name w:val="ql-font-stsong"/>
    <w:basedOn w:val="18"/>
    <w:autoRedefine/>
    <w:qFormat/>
    <w:uiPriority w:val="0"/>
  </w:style>
  <w:style w:type="character" w:customStyle="1" w:styleId="30">
    <w:name w:val="标题 2 Char"/>
    <w:link w:val="3"/>
    <w:autoRedefine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1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242;&#39034;&#39640;&#26032;&#38598;&#22242;&#24635;&#24037;&#31243;&#24072;&#24066;&#22330;&#21270;&#36873;&#32856;&#24037;&#20316;&#26041;&#2669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949F6-1DFC-4387-AD11-67E234CF47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抚顺高新集团总工程师市场化选聘工作方案.dotx</Template>
  <Pages>2</Pages>
  <Words>207</Words>
  <Characters>207</Characters>
  <Lines>16</Lines>
  <Paragraphs>4</Paragraphs>
  <TotalTime>15</TotalTime>
  <ScaleCrop>false</ScaleCrop>
  <LinksUpToDate>false</LinksUpToDate>
  <CharactersWithSpaces>270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2025-06-16T07:47:00Z</dcterms:created>
  <dc:creator>大胖</dc:creator>
  <cp:lastModifiedBy>WPS_1625454697</cp:lastModifiedBy>
  <dcterms:modified xsi:type="dcterms:W3CDTF">2025-08-06T06:44:00Z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54BF48D963AB484690CE7044FBEE692E_13</vt:lpwstr>
  </property>
  <property fmtid="{D5CDD505-2E9C-101B-9397-08002B2CF9AE}" pid="4" name="KSOTemplateDocerSaveRecord">
    <vt:lpwstr>eyJoZGlkIjoiODJkOGU2MzU1MzU5Njc1MTllNzU0ZTUzNGZmNDg2YWQiLCJ1c2VySWQiOiIxMjI5NzU5ODQ5In0=</vt:lpwstr>
  </property>
</Properties>
</file>