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7" w:type="dxa"/>
        <w:jc w:val="center"/>
        <w:tblLayout w:type="fixed"/>
        <w:tblLook w:val="00A0"/>
      </w:tblPr>
      <w:tblGrid>
        <w:gridCol w:w="1382"/>
        <w:gridCol w:w="885"/>
        <w:gridCol w:w="825"/>
        <w:gridCol w:w="840"/>
        <w:gridCol w:w="720"/>
        <w:gridCol w:w="975"/>
        <w:gridCol w:w="900"/>
        <w:gridCol w:w="915"/>
        <w:gridCol w:w="885"/>
        <w:gridCol w:w="900"/>
      </w:tblGrid>
      <w:tr w:rsidR="00C94BE9">
        <w:trPr>
          <w:trHeight w:val="742"/>
          <w:jc w:val="center"/>
        </w:trPr>
        <w:tc>
          <w:tcPr>
            <w:tcW w:w="92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widowControl/>
              <w:spacing w:line="579" w:lineRule="exact"/>
              <w:jc w:val="left"/>
              <w:textAlignment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/>
                <w:sz w:val="32"/>
                <w:szCs w:val="32"/>
              </w:rPr>
              <w:t>1</w:t>
            </w:r>
          </w:p>
          <w:p w:rsidR="00C94BE9" w:rsidRDefault="00C94BE9">
            <w:pPr>
              <w:widowControl/>
              <w:spacing w:line="579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Times New Roman" w:eastAsia="方正小标宋_GBK" w:hAnsi="Times New Roman" w:hint="eastAsia"/>
                <w:b/>
                <w:bCs/>
                <w:color w:val="000000"/>
                <w:kern w:val="0"/>
                <w:sz w:val="44"/>
                <w:szCs w:val="44"/>
                <w:lang/>
              </w:rPr>
              <w:t>农业技术（经济）助理岗位分布表</w:t>
            </w:r>
            <w:bookmarkEnd w:id="0"/>
          </w:p>
        </w:tc>
      </w:tr>
      <w:tr w:rsidR="00C94BE9">
        <w:trPr>
          <w:trHeight w:val="483"/>
          <w:jc w:val="center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单位：人</w:t>
            </w:r>
          </w:p>
        </w:tc>
      </w:tr>
      <w:tr w:rsidR="00C94BE9">
        <w:trPr>
          <w:trHeight w:val="1237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 w:rsidP="00BC5A6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县（市）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龙头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企业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产业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br/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园区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家庭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农场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乡村工匠工作室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就业帮扶车间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农业社会化服务组织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集体经济组织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农民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合作社</w:t>
            </w: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汶川县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理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94BE9" w:rsidTr="00930636">
        <w:trPr>
          <w:trHeight w:val="57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茂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87974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马尔康市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金川县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94BE9" w:rsidTr="00930636">
        <w:trPr>
          <w:trHeight w:val="57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小金县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松潘县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黑水县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九寨沟县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C94BE9" w:rsidTr="00930636">
        <w:trPr>
          <w:trHeight w:val="57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阿坝县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若尔盖县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94BE9" w:rsidTr="00930636">
        <w:trPr>
          <w:trHeight w:val="569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红原县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94BE9" w:rsidTr="00930636">
        <w:trPr>
          <w:trHeight w:val="57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2"/>
                <w:szCs w:val="22"/>
              </w:rPr>
              <w:t>壤塘县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4BE9" w:rsidRPr="00A87974" w:rsidRDefault="00C94BE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C94BE9" w:rsidRDefault="00C94BE9">
      <w:pPr>
        <w:spacing w:line="579" w:lineRule="exact"/>
      </w:pPr>
    </w:p>
    <w:sectPr w:rsidR="00C94BE9" w:rsidSect="008C51D4">
      <w:footerReference w:type="default" r:id="rId6"/>
      <w:pgSz w:w="11906" w:h="16838"/>
      <w:pgMar w:top="2098" w:right="1474" w:bottom="1984" w:left="1587" w:header="851" w:footer="1474" w:gutter="0"/>
      <w:pgNumType w:fmt="numberInDash" w:start="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E9" w:rsidRDefault="00C94BE9" w:rsidP="008C51D4">
      <w:r>
        <w:separator/>
      </w:r>
    </w:p>
  </w:endnote>
  <w:endnote w:type="continuationSeparator" w:id="0">
    <w:p w:rsidR="00C94BE9" w:rsidRDefault="00C94BE9" w:rsidP="008C5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E9" w:rsidRDefault="00C94BE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C94BE9" w:rsidRDefault="00C94BE9">
                <w:pPr>
                  <w:pStyle w:val="Footer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- 7 -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E9" w:rsidRDefault="00C94BE9" w:rsidP="008C51D4">
      <w:r>
        <w:separator/>
      </w:r>
    </w:p>
  </w:footnote>
  <w:footnote w:type="continuationSeparator" w:id="0">
    <w:p w:rsidR="00C94BE9" w:rsidRDefault="00C94BE9" w:rsidP="008C5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F292DE"/>
    <w:rsid w:val="DBBFEF39"/>
    <w:rsid w:val="DBFD690F"/>
    <w:rsid w:val="DE73FA02"/>
    <w:rsid w:val="DEEBEA6E"/>
    <w:rsid w:val="EEFD7127"/>
    <w:rsid w:val="EFBF7A13"/>
    <w:rsid w:val="F5AF8E8E"/>
    <w:rsid w:val="F81BE844"/>
    <w:rsid w:val="FAC2B6D7"/>
    <w:rsid w:val="FBFE27E1"/>
    <w:rsid w:val="FDAF5F58"/>
    <w:rsid w:val="FDBF1EFF"/>
    <w:rsid w:val="FFF91C33"/>
    <w:rsid w:val="FFFEDCB6"/>
    <w:rsid w:val="004840D8"/>
    <w:rsid w:val="004E4121"/>
    <w:rsid w:val="008C51D4"/>
    <w:rsid w:val="00930636"/>
    <w:rsid w:val="00A87974"/>
    <w:rsid w:val="00B96046"/>
    <w:rsid w:val="00BC5A6B"/>
    <w:rsid w:val="00BE4170"/>
    <w:rsid w:val="00C94BE9"/>
    <w:rsid w:val="00F8201C"/>
    <w:rsid w:val="055F6E12"/>
    <w:rsid w:val="09FF14F2"/>
    <w:rsid w:val="1EDE8002"/>
    <w:rsid w:val="1F2343BA"/>
    <w:rsid w:val="2F92BBEA"/>
    <w:rsid w:val="33FF7A1D"/>
    <w:rsid w:val="35EF5D9F"/>
    <w:rsid w:val="3EBCE90E"/>
    <w:rsid w:val="4FBAE8C9"/>
    <w:rsid w:val="57BF8F79"/>
    <w:rsid w:val="5E79A907"/>
    <w:rsid w:val="6EEA9345"/>
    <w:rsid w:val="72617BCC"/>
    <w:rsid w:val="75DC1E68"/>
    <w:rsid w:val="77FEA98E"/>
    <w:rsid w:val="7B7F2AFC"/>
    <w:rsid w:val="7DE3A46B"/>
    <w:rsid w:val="7DF292DE"/>
    <w:rsid w:val="8F6D17DE"/>
    <w:rsid w:val="9B3FA4D5"/>
    <w:rsid w:val="AFEDEEA2"/>
    <w:rsid w:val="AFF5AC27"/>
    <w:rsid w:val="AFFF1D15"/>
    <w:rsid w:val="B59B4BDB"/>
    <w:rsid w:val="B75BE418"/>
    <w:rsid w:val="BBF7184D"/>
    <w:rsid w:val="BD7AC741"/>
    <w:rsid w:val="D6DFA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37489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7489"/>
    <w:rPr>
      <w:rFonts w:ascii="Calibri" w:hAnsi="Calibri"/>
      <w:sz w:val="18"/>
      <w:szCs w:val="18"/>
    </w:rPr>
  </w:style>
  <w:style w:type="paragraph" w:customStyle="1" w:styleId="1">
    <w:name w:val="正文_1"/>
    <w:uiPriority w:val="99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kern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61</Words>
  <Characters>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雪飞扬</dc:creator>
  <cp:keywords/>
  <dc:description/>
  <cp:lastModifiedBy>Microsoft</cp:lastModifiedBy>
  <cp:revision>6</cp:revision>
  <cp:lastPrinted>2025-07-22T19:32:00Z</cp:lastPrinted>
  <dcterms:created xsi:type="dcterms:W3CDTF">2025-07-06T22:45:00Z</dcterms:created>
  <dcterms:modified xsi:type="dcterms:W3CDTF">2025-07-23T07:51:00Z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2E4C319F8DED40949A6DF5C49C26DE0F_13</vt:lpwstr>
  </property>
  <property fmtid="{D5CDD505-2E9C-101B-9397-08002B2CF9AE}" pid="4" name="KSOTemplateDocerSaveRecord">
    <vt:lpwstr>eyJoZGlkIjoiOTFiZThiODEyMzJhNGM3OTY2NmU4NzQxNGRkZDMxMjYiLCJ1c2VySWQiOiIxMzAwNTkzMzYxIn0=</vt:lpwstr>
  </property>
</Properties>
</file>