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B1" w:rsidRDefault="00CF12B1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CF12B1" w:rsidRDefault="00CF12B1">
      <w:pPr>
        <w:widowControl/>
        <w:spacing w:line="579" w:lineRule="exact"/>
        <w:jc w:val="center"/>
        <w:textAlignment w:val="center"/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/>
          <w:bCs/>
          <w:color w:val="000000"/>
          <w:kern w:val="0"/>
          <w:sz w:val="44"/>
          <w:szCs w:val="44"/>
        </w:rPr>
        <w:t>各县（市）联络人</w:t>
      </w:r>
    </w:p>
    <w:tbl>
      <w:tblPr>
        <w:tblW w:w="8682" w:type="dxa"/>
        <w:tblInd w:w="91" w:type="dxa"/>
        <w:tblLayout w:type="fixed"/>
        <w:tblLook w:val="00A0"/>
      </w:tblPr>
      <w:tblGrid>
        <w:gridCol w:w="1347"/>
        <w:gridCol w:w="1770"/>
        <w:gridCol w:w="2085"/>
        <w:gridCol w:w="2295"/>
        <w:gridCol w:w="1185"/>
      </w:tblGrid>
      <w:tr w:rsidR="00CF12B1">
        <w:trPr>
          <w:trHeight w:val="27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县（市）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联络人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2B1" w:rsidRPr="00A76DC9" w:rsidRDefault="00CF12B1" w:rsidP="00973F33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汶川县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2B1" w:rsidRPr="00A76DC9" w:rsidRDefault="00CF12B1" w:rsidP="00973F33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赵老师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73F33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18990413692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理</w:t>
            </w:r>
            <w:r>
              <w:rPr>
                <w:rFonts w:ascii="方正仿宋简体" w:eastAsia="方正仿宋简体"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杨</w:t>
            </w:r>
            <w:r>
              <w:rPr>
                <w:rFonts w:ascii="方正仿宋简体" w:eastAsia="方正仿宋简体"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丽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13990403902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茂</w:t>
            </w:r>
            <w:r>
              <w:rPr>
                <w:rFonts w:ascii="方正仿宋简体" w:eastAsia="方正仿宋简体"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王老师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15183719064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8F307C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马尔康市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孟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18990415358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5E0CE9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3D56A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金川县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3D56A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阿老师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3D56A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18015762453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小金县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张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25ED4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13990448532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1547DE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308D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松潘县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308D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谢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F308D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Ansi="Arial" w:cs="宋体"/>
                <w:color w:val="000000"/>
                <w:kern w:val="0"/>
                <w:sz w:val="30"/>
                <w:szCs w:val="30"/>
              </w:rPr>
              <w:t>18990435341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006E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056D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九寨沟县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056D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陈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056D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13320673933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42190C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5112B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黑水县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500AB2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任老师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500AB2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13438794789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3552C3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3769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阿坝县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3769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桑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3769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19915588236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946D91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49758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若尔盖县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49758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杨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12B1" w:rsidRPr="00A76DC9" w:rsidRDefault="00CF12B1" w:rsidP="0049758F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18096398053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12AEE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红原县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12AEE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 w:hint="eastAsia"/>
                <w:sz w:val="30"/>
                <w:szCs w:val="30"/>
              </w:rPr>
              <w:t>贡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112AEE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A76DC9">
              <w:rPr>
                <w:rFonts w:ascii="方正仿宋简体" w:eastAsia="方正仿宋简体"/>
                <w:sz w:val="30"/>
                <w:szCs w:val="30"/>
              </w:rPr>
              <w:t>19394926414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CF12B1" w:rsidTr="00087CF7">
        <w:trPr>
          <w:trHeight w:val="6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 w:rsidP="009E6E67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壤塘县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E6E67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李老师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Pr="00A76DC9" w:rsidRDefault="00CF12B1" w:rsidP="009E6E67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/>
                <w:sz w:val="30"/>
                <w:szCs w:val="30"/>
              </w:rPr>
              <w:t>19938791553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12B1" w:rsidRDefault="00CF1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CF12B1" w:rsidRDefault="00CF12B1">
      <w:pPr>
        <w:spacing w:line="579" w:lineRule="exact"/>
      </w:pPr>
    </w:p>
    <w:sectPr w:rsidR="00CF12B1" w:rsidSect="00A11932">
      <w:pgSz w:w="11906" w:h="16838"/>
      <w:pgMar w:top="2098" w:right="1474" w:bottom="1984" w:left="1587" w:header="851" w:footer="1474" w:gutter="0"/>
      <w:pgNumType w:fmt="numberInDash" w:start="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B1" w:rsidRDefault="00CF12B1" w:rsidP="00A01DC0">
      <w:r>
        <w:separator/>
      </w:r>
    </w:p>
  </w:endnote>
  <w:endnote w:type="continuationSeparator" w:id="0">
    <w:p w:rsidR="00CF12B1" w:rsidRDefault="00CF12B1" w:rsidP="00A0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B1" w:rsidRDefault="00CF12B1" w:rsidP="00A01DC0">
      <w:r>
        <w:separator/>
      </w:r>
    </w:p>
  </w:footnote>
  <w:footnote w:type="continuationSeparator" w:id="0">
    <w:p w:rsidR="00CF12B1" w:rsidRDefault="00CF12B1" w:rsidP="00A01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F292DE"/>
    <w:rsid w:val="AFEDEEA2"/>
    <w:rsid w:val="AFF5AC27"/>
    <w:rsid w:val="AFFF1D15"/>
    <w:rsid w:val="B59B4BDB"/>
    <w:rsid w:val="B75BE418"/>
    <w:rsid w:val="BBF7184D"/>
    <w:rsid w:val="BD7AC741"/>
    <w:rsid w:val="D6DFA516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FE27E1"/>
    <w:rsid w:val="FDAF5F58"/>
    <w:rsid w:val="FDBF1EFF"/>
    <w:rsid w:val="FFF91C33"/>
    <w:rsid w:val="FFFEDCB6"/>
    <w:rsid w:val="0008006E"/>
    <w:rsid w:val="00087CF7"/>
    <w:rsid w:val="000F005C"/>
    <w:rsid w:val="001056DC"/>
    <w:rsid w:val="00112AEE"/>
    <w:rsid w:val="001547DE"/>
    <w:rsid w:val="002840D3"/>
    <w:rsid w:val="003552C3"/>
    <w:rsid w:val="003A22F4"/>
    <w:rsid w:val="003A32B4"/>
    <w:rsid w:val="003D56AC"/>
    <w:rsid w:val="0042190C"/>
    <w:rsid w:val="00451C1E"/>
    <w:rsid w:val="0049758F"/>
    <w:rsid w:val="00500AB2"/>
    <w:rsid w:val="005112BF"/>
    <w:rsid w:val="005E0CE9"/>
    <w:rsid w:val="00773B90"/>
    <w:rsid w:val="0084104E"/>
    <w:rsid w:val="008F307C"/>
    <w:rsid w:val="0093769C"/>
    <w:rsid w:val="00946D91"/>
    <w:rsid w:val="00973F33"/>
    <w:rsid w:val="009E6E67"/>
    <w:rsid w:val="00A01DC0"/>
    <w:rsid w:val="00A11932"/>
    <w:rsid w:val="00A76DC9"/>
    <w:rsid w:val="00B32460"/>
    <w:rsid w:val="00CF12B1"/>
    <w:rsid w:val="00D76170"/>
    <w:rsid w:val="00F25ED4"/>
    <w:rsid w:val="00F308DF"/>
    <w:rsid w:val="00FB4B61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2DA2A3D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customStyle="1" w:styleId="1">
    <w:name w:val="正文_1"/>
    <w:uiPriority w:val="99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雪飞扬</dc:creator>
  <cp:keywords/>
  <dc:description/>
  <cp:lastModifiedBy>Microsoft</cp:lastModifiedBy>
  <cp:revision>7</cp:revision>
  <cp:lastPrinted>2025-07-22T19:32:00Z</cp:lastPrinted>
  <dcterms:created xsi:type="dcterms:W3CDTF">2025-07-06T22:45:00Z</dcterms:created>
  <dcterms:modified xsi:type="dcterms:W3CDTF">2025-07-23T08:46:00Z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C9043F5B5F25477B90F479F1A99989BD_13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