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4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襄阳科技职业学院公开招聘</w:t>
      </w:r>
    </w:p>
    <w:p w14:paraId="7A60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  <w:lang w:eastAsia="zh-CN"/>
        </w:rPr>
        <w:t>非在编工作</w:t>
      </w:r>
      <w:r>
        <w:rPr>
          <w:rFonts w:hint="eastAsia" w:ascii="Times New Roman" w:hAnsi="Times New Roman"/>
          <w:b/>
          <w:bCs/>
          <w:sz w:val="44"/>
          <w:szCs w:val="44"/>
        </w:rPr>
        <w:t>人员报名表</w:t>
      </w:r>
    </w:p>
    <w:p w14:paraId="35BA2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eastAsia="仿宋_GB2312"/>
          <w:b/>
          <w:sz w:val="28"/>
          <w:szCs w:val="36"/>
        </w:rPr>
        <w:t>报考岗位：</w:t>
      </w:r>
      <w:r>
        <w:rPr>
          <w:rFonts w:ascii="Times New Roman" w:hAnsi="Times New Roman" w:eastAsia="仿宋_GB2312"/>
          <w:b/>
          <w:sz w:val="28"/>
          <w:szCs w:val="36"/>
        </w:rPr>
        <w:t xml:space="preserve"> </w:t>
      </w:r>
    </w:p>
    <w:tbl>
      <w:tblPr>
        <w:tblStyle w:val="16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5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14:paraId="67E7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2"/>
            <w:vAlign w:val="center"/>
          </w:tcPr>
          <w:p w14:paraId="5C97E3FC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 w14:paraId="73ADE876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592B758A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56B99E8D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3" w:type="dxa"/>
            <w:vAlign w:val="center"/>
          </w:tcPr>
          <w:p w14:paraId="497B0A54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5579708F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0" w:type="dxa"/>
            <w:vAlign w:val="center"/>
          </w:tcPr>
          <w:p w14:paraId="3BEEC91B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4A8153D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467FCCE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39" w:type="dxa"/>
            <w:vAlign w:val="center"/>
          </w:tcPr>
          <w:p w14:paraId="7EA93FDD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0" w:type="dxa"/>
            <w:vAlign w:val="center"/>
          </w:tcPr>
          <w:p w14:paraId="274FE7A9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2" w:type="dxa"/>
            <w:vAlign w:val="center"/>
          </w:tcPr>
          <w:p w14:paraId="249F590B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8" w:type="dxa"/>
            <w:vAlign w:val="center"/>
          </w:tcPr>
          <w:p w14:paraId="05C7DE7F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0" w:type="dxa"/>
            <w:vAlign w:val="center"/>
          </w:tcPr>
          <w:p w14:paraId="2DF5C4F9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0" w:type="dxa"/>
            <w:vAlign w:val="center"/>
          </w:tcPr>
          <w:p w14:paraId="363A98B1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39" w:type="dxa"/>
            <w:vAlign w:val="center"/>
          </w:tcPr>
          <w:p w14:paraId="6963A009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36" w:type="dxa"/>
            <w:vAlign w:val="center"/>
          </w:tcPr>
          <w:p w14:paraId="67FBCDD1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B296D3D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66B8DA37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44" w:type="dxa"/>
            <w:vAlign w:val="center"/>
          </w:tcPr>
          <w:p w14:paraId="4E27EA96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262" w:type="dxa"/>
            <w:vAlign w:val="center"/>
          </w:tcPr>
          <w:p w14:paraId="142CFC00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71CCD941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</w:tr>
      <w:tr w14:paraId="2927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074" w:type="dxa"/>
            <w:gridSpan w:val="2"/>
            <w:vAlign w:val="center"/>
          </w:tcPr>
          <w:p w14:paraId="78C3264B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户 口</w:t>
            </w:r>
          </w:p>
          <w:p w14:paraId="2670123D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vAlign w:val="center"/>
          </w:tcPr>
          <w:p w14:paraId="0DBE4AE6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ED8F86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民</w:t>
            </w:r>
          </w:p>
          <w:p w14:paraId="0C80324E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族</w:t>
            </w:r>
          </w:p>
          <w:p w14:paraId="66EDE276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7B6CEB31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5B10D4E1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F64E3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97414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性 别</w:t>
            </w:r>
          </w:p>
          <w:p w14:paraId="5B0DB06E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7A40A800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688A0163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政治</w:t>
            </w:r>
          </w:p>
          <w:p w14:paraId="4C1F1568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D93B7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vAlign w:val="center"/>
          </w:tcPr>
          <w:p w14:paraId="520C7755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政治</w:t>
            </w:r>
          </w:p>
          <w:p w14:paraId="74B8373C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14:paraId="7524AFB7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7EAA48F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 w14:paraId="1174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0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B6F8DB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最 高</w:t>
            </w:r>
          </w:p>
          <w:p w14:paraId="45525F4A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D91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43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AF95C6F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tcBorders>
              <w:top w:val="single" w:color="auto" w:sz="6" w:space="0"/>
            </w:tcBorders>
            <w:vAlign w:val="center"/>
          </w:tcPr>
          <w:p w14:paraId="4C7861AD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0591FF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 w14:paraId="4AA7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9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F5B48F">
            <w:pPr>
              <w:adjustRightInd w:val="0"/>
              <w:snapToGrid w:val="0"/>
              <w:ind w:firstLine="105" w:firstLineChars="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最 高 学 历</w:t>
            </w:r>
          </w:p>
          <w:p w14:paraId="6B7EAE95">
            <w:pPr>
              <w:ind w:firstLine="105" w:firstLineChars="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1FA4BB">
            <w:pPr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161D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FA87C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</w:tr>
      <w:tr w14:paraId="4D24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72BB66FB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参加工作</w:t>
            </w:r>
          </w:p>
          <w:p w14:paraId="292B6109">
            <w:pPr>
              <w:ind w:left="-134" w:leftChars="-64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00795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1ECDE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70E840B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</w:tcBorders>
            <w:vAlign w:val="center"/>
          </w:tcPr>
          <w:p w14:paraId="6566DFA0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</w:tcBorders>
            <w:vAlign w:val="center"/>
          </w:tcPr>
          <w:p w14:paraId="2F89D5B1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</w:tr>
      <w:tr w14:paraId="1BD7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90" w:type="dxa"/>
            <w:gridSpan w:val="3"/>
            <w:tcBorders>
              <w:right w:val="single" w:color="auto" w:sz="4" w:space="0"/>
            </w:tcBorders>
            <w:vAlign w:val="center"/>
          </w:tcPr>
          <w:p w14:paraId="07B12217">
            <w:pPr>
              <w:ind w:left="-17" w:leftChars="-8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现工作单位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vAlign w:val="center"/>
          </w:tcPr>
          <w:p w14:paraId="4B20BB9E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6D570C68">
            <w:pPr>
              <w:ind w:left="17" w:leftChars="8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14:paraId="4CB2D73E">
            <w:pPr>
              <w:ind w:left="-17" w:leftChars="-8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</w:tr>
      <w:tr w14:paraId="18AC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90" w:type="dxa"/>
            <w:gridSpan w:val="3"/>
            <w:vAlign w:val="center"/>
          </w:tcPr>
          <w:p w14:paraId="6BA3B106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联系地址</w:t>
            </w:r>
          </w:p>
        </w:tc>
        <w:tc>
          <w:tcPr>
            <w:tcW w:w="4137" w:type="dxa"/>
            <w:gridSpan w:val="18"/>
            <w:vAlign w:val="center"/>
          </w:tcPr>
          <w:p w14:paraId="4F332A7D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317A62DA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  <w:lang w:eastAsia="zh-CN"/>
              </w:rPr>
              <w:t>联系</w:t>
            </w:r>
            <w:r>
              <w:rPr>
                <w:rFonts w:ascii="Times New Roman" w:hAnsi="Times New Roman" w:eastAsia="仿宋"/>
                <w:bCs/>
              </w:rPr>
              <w:t>电话</w:t>
            </w:r>
          </w:p>
        </w:tc>
        <w:tc>
          <w:tcPr>
            <w:tcW w:w="2477" w:type="dxa"/>
            <w:gridSpan w:val="4"/>
            <w:vAlign w:val="center"/>
          </w:tcPr>
          <w:p w14:paraId="066154F1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</w:tr>
      <w:tr w14:paraId="081B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3"/>
            <w:vAlign w:val="center"/>
          </w:tcPr>
          <w:p w14:paraId="2FAE549B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vAlign w:val="center"/>
          </w:tcPr>
          <w:p w14:paraId="34C7A7F9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328208AC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14:paraId="1FAA842E">
            <w:pPr>
              <w:jc w:val="center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</w:tr>
      <w:tr w14:paraId="17E2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074" w:type="dxa"/>
            <w:gridSpan w:val="2"/>
            <w:vAlign w:val="center"/>
          </w:tcPr>
          <w:p w14:paraId="30974049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个人简历</w:t>
            </w:r>
          </w:p>
          <w:p w14:paraId="18ED91EF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</w:rPr>
              <w:t>（从高中开始填写）</w:t>
            </w:r>
          </w:p>
        </w:tc>
        <w:tc>
          <w:tcPr>
            <w:tcW w:w="8190" w:type="dxa"/>
            <w:gridSpan w:val="30"/>
            <w:vAlign w:val="center"/>
          </w:tcPr>
          <w:p w14:paraId="6B3D3FC8">
            <w:pPr>
              <w:snapToGrid w:val="0"/>
              <w:rPr>
                <w:rFonts w:ascii="Times New Roman" w:hAnsi="Times New Roman" w:eastAsia="仿宋"/>
                <w:bCs/>
              </w:rPr>
            </w:pPr>
          </w:p>
        </w:tc>
      </w:tr>
      <w:tr w14:paraId="1DE7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74" w:type="dxa"/>
            <w:gridSpan w:val="2"/>
            <w:vAlign w:val="center"/>
          </w:tcPr>
          <w:p w14:paraId="725A4D98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家庭主要成员</w:t>
            </w:r>
          </w:p>
        </w:tc>
        <w:tc>
          <w:tcPr>
            <w:tcW w:w="8190" w:type="dxa"/>
            <w:gridSpan w:val="30"/>
            <w:vAlign w:val="center"/>
          </w:tcPr>
          <w:p w14:paraId="2D459B43">
            <w:pPr>
              <w:snapToGrid w:val="0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</w:tc>
      </w:tr>
      <w:tr w14:paraId="2652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264" w:type="dxa"/>
            <w:gridSpan w:val="32"/>
            <w:vAlign w:val="center"/>
          </w:tcPr>
          <w:p w14:paraId="5542C592">
            <w:pPr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是否具有宗教信仰？    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 xml:space="preserve">  □是    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 xml:space="preserve">  □否</w:t>
            </w:r>
          </w:p>
        </w:tc>
      </w:tr>
      <w:tr w14:paraId="3B4E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264" w:type="dxa"/>
            <w:gridSpan w:val="32"/>
            <w:vAlign w:val="center"/>
          </w:tcPr>
          <w:p w14:paraId="31FF26F6">
            <w:pPr>
              <w:snapToGrid w:val="0"/>
              <w:ind w:firstLine="105" w:firstLineChars="5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本人声明：上述填写内容真实完整。如有不实，本人愿承担一切法律责任。</w:t>
            </w:r>
          </w:p>
          <w:p w14:paraId="35ABAE7B">
            <w:pPr>
              <w:snapToGrid w:val="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</w:rPr>
              <w:t xml:space="preserve">                报考人（签名）：            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</w:rPr>
              <w:t xml:space="preserve">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仿宋"/>
              </w:rPr>
              <w:t xml:space="preserve">年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</w:rPr>
              <w:t>月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</w:rPr>
              <w:t xml:space="preserve"> 日</w:t>
            </w:r>
          </w:p>
        </w:tc>
      </w:tr>
      <w:tr w14:paraId="2A3D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09" w:type="dxa"/>
            <w:vAlign w:val="center"/>
          </w:tcPr>
          <w:p w14:paraId="6425749A">
            <w:pPr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报考单位意见</w:t>
            </w:r>
          </w:p>
        </w:tc>
        <w:tc>
          <w:tcPr>
            <w:tcW w:w="3019" w:type="dxa"/>
            <w:gridSpan w:val="10"/>
            <w:vAlign w:val="center"/>
          </w:tcPr>
          <w:p w14:paraId="09F39640">
            <w:pPr>
              <w:snapToGrid w:val="0"/>
              <w:ind w:firstLine="600"/>
              <w:rPr>
                <w:rFonts w:ascii="Times New Roman" w:hAnsi="Times New Roman" w:eastAsia="仿宋"/>
                <w:bCs/>
              </w:rPr>
            </w:pPr>
          </w:p>
          <w:p w14:paraId="53572826">
            <w:pPr>
              <w:snapToGrid w:val="0"/>
              <w:ind w:firstLine="1050" w:firstLineChars="500"/>
              <w:rPr>
                <w:rFonts w:ascii="Times New Roman" w:hAnsi="Times New Roman" w:eastAsia="仿宋"/>
                <w:bCs/>
              </w:rPr>
            </w:pPr>
          </w:p>
          <w:p w14:paraId="50645240">
            <w:pPr>
              <w:snapToGrid w:val="0"/>
              <w:ind w:firstLine="1050" w:firstLineChars="500"/>
              <w:rPr>
                <w:rFonts w:ascii="Times New Roman" w:hAnsi="Times New Roman" w:eastAsia="仿宋"/>
                <w:bCs/>
              </w:rPr>
            </w:pPr>
          </w:p>
          <w:p w14:paraId="223A8A1E">
            <w:pPr>
              <w:snapToGrid w:val="0"/>
              <w:ind w:firstLine="1050" w:firstLineChars="50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（审核人签字）</w:t>
            </w:r>
          </w:p>
          <w:p w14:paraId="4AFADD53">
            <w:pPr>
              <w:snapToGrid w:val="0"/>
              <w:rPr>
                <w:rFonts w:hint="eastAsia" w:ascii="Times New Roman" w:hAnsi="Times New Roman" w:eastAsia="仿宋"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lang w:eastAsia="zh-CN"/>
              </w:rPr>
              <w:t xml:space="preserve">  </w:t>
            </w:r>
          </w:p>
          <w:p w14:paraId="4C7D2720">
            <w:pPr>
              <w:snapToGrid w:val="0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  <w:p w14:paraId="2C9A4AC1">
            <w:pPr>
              <w:snapToGrid w:val="0"/>
              <w:ind w:left="0" w:leftChars="0" w:firstLine="0" w:firstLineChars="0"/>
              <w:rPr>
                <w:rFonts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bCs/>
              </w:rPr>
              <w:t xml:space="preserve">年 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Cs/>
              </w:rPr>
              <w:t>月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Cs/>
              </w:rPr>
              <w:t xml:space="preserve"> 日</w:t>
            </w:r>
          </w:p>
        </w:tc>
        <w:tc>
          <w:tcPr>
            <w:tcW w:w="714" w:type="dxa"/>
            <w:gridSpan w:val="5"/>
            <w:vAlign w:val="center"/>
          </w:tcPr>
          <w:p w14:paraId="23840605">
            <w:pPr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vAlign w:val="center"/>
          </w:tcPr>
          <w:p w14:paraId="26F28E66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717FC2B3">
            <w:pPr>
              <w:snapToGrid w:val="0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  <w:p w14:paraId="3848F880">
            <w:pPr>
              <w:snapToGrid w:val="0"/>
              <w:rPr>
                <w:rFonts w:hint="eastAsia" w:ascii="Times New Roman" w:hAnsi="Times New Roman" w:eastAsia="仿宋"/>
                <w:bCs/>
                <w:lang w:eastAsia="zh-CN"/>
              </w:rPr>
            </w:pPr>
          </w:p>
          <w:p w14:paraId="40FE4F1F">
            <w:pPr>
              <w:snapToGrid w:val="0"/>
              <w:ind w:firstLine="2205" w:firstLineChars="10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（审核人签字）</w:t>
            </w:r>
          </w:p>
          <w:p w14:paraId="46C738A0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31AB5191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29963DCB">
            <w:pPr>
              <w:snapToGrid w:val="0"/>
              <w:ind w:firstLine="1680" w:firstLineChars="800"/>
              <w:rPr>
                <w:rFonts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  <w:lang w:eastAsia="zh-CN"/>
              </w:rPr>
              <w:t xml:space="preserve">    </w:t>
            </w:r>
            <w:r>
              <w:rPr>
                <w:rFonts w:ascii="Times New Roman" w:hAnsi="Times New Roman" w:eastAsia="仿宋"/>
                <w:bCs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bCs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Cs/>
              </w:rPr>
              <w:t xml:space="preserve"> 月 </w:t>
            </w:r>
            <w:r>
              <w:rPr>
                <w:rFonts w:hint="eastAsia" w:ascii="Times New Roman" w:hAnsi="Times New Roman" w:eastAsia="仿宋" w:cs="Times New Roman"/>
                <w:bCs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Cs/>
              </w:rPr>
              <w:t>日</w:t>
            </w:r>
          </w:p>
        </w:tc>
      </w:tr>
    </w:tbl>
    <w:p w14:paraId="4CF58D7F">
      <w:pPr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bCs/>
        </w:rPr>
        <w:t>注：以上表格内容必须认真填写，字迹清晰。</w:t>
      </w:r>
      <w:r>
        <w:rPr>
          <w:rFonts w:hint="eastAsia" w:ascii="Times New Roman" w:hAnsi="Times New Roman" w:eastAsia="仿宋"/>
          <w:bCs/>
        </w:rPr>
        <w:t>报名所需提交资料如毕业证、学位证、学信网验证报告等依次附后。</w:t>
      </w:r>
    </w:p>
    <w:p w14:paraId="73B9BD11">
      <w:p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E50593C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bookmarkStart w:id="0" w:name="_GoBack"/>
      <w:bookmarkEnd w:id="0"/>
      <w:r>
        <w:rPr>
          <w:rFonts w:ascii="宋体" w:hAnsi="宋体" w:eastAsia="黑体" w:cs="宋体"/>
          <w:bCs/>
          <w:kern w:val="0"/>
          <w:sz w:val="32"/>
          <w:szCs w:val="36"/>
        </w:rPr>
        <w:t>身份证国徽面扫描件：</w:t>
      </w:r>
    </w:p>
    <w:p w14:paraId="7C78E105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2B7FB580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13D48A6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A718747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0C3E3DF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732E29CD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66639CB2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A987D9F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4566D0E6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3A23F38E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t>身份证人像面扫描件：</w:t>
      </w:r>
    </w:p>
    <w:p w14:paraId="0539FA48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br w:type="page"/>
      </w:r>
    </w:p>
    <w:p w14:paraId="599B7F3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  <w:r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  <w:t>本科阶段</w:t>
      </w:r>
    </w:p>
    <w:p w14:paraId="0E2761A6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t>毕业证扫描件：</w:t>
      </w:r>
    </w:p>
    <w:p w14:paraId="26F70A26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5261D2BB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593C00C4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4268985D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58B164D5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7E381FDD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120A85F5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08CD1BA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631290F0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t>学位证扫描件：</w:t>
      </w:r>
    </w:p>
    <w:p w14:paraId="20117832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EBCDCF8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黑体" w:cs="宋体"/>
          <w:bCs/>
          <w:kern w:val="0"/>
          <w:sz w:val="32"/>
          <w:szCs w:val="36"/>
        </w:rPr>
        <w:t>学信网学籍在线验证报告：</w:t>
      </w:r>
    </w:p>
    <w:p w14:paraId="68B6196D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  <w:r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  <w:t>研究生阶段</w:t>
      </w:r>
    </w:p>
    <w:p w14:paraId="75284F28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  <w:r>
        <w:rPr>
          <w:rFonts w:hint="eastAsia" w:ascii="宋体" w:hAnsi="宋体" w:eastAsia="黑体" w:cs="宋体"/>
          <w:bCs/>
          <w:kern w:val="0"/>
          <w:sz w:val="32"/>
          <w:szCs w:val="36"/>
        </w:rPr>
        <w:t>毕业证扫描件：</w:t>
      </w:r>
    </w:p>
    <w:p w14:paraId="5B81C211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120E2554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1D2D6153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0B7F459D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4E9B3077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47E2D5FE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423FDF58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167DF42A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630F5DC7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  <w:r>
        <w:rPr>
          <w:rFonts w:hint="eastAsia" w:ascii="宋体" w:hAnsi="宋体" w:eastAsia="黑体" w:cs="宋体"/>
          <w:bCs/>
          <w:kern w:val="0"/>
          <w:sz w:val="32"/>
          <w:szCs w:val="36"/>
        </w:rPr>
        <w:t>学位证扫描件：</w:t>
      </w:r>
    </w:p>
    <w:p w14:paraId="6446D8C2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D32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t>学信网学籍在线验证报告：</w:t>
      </w:r>
    </w:p>
    <w:p w14:paraId="589CF40E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p w14:paraId="4F6D479E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220F8346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2F20D839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3C999443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6DB944A1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166521A3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7DF67F22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2A59BB24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  <w:r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  <w:t>其他</w:t>
      </w:r>
      <w:r>
        <w:rPr>
          <w:rFonts w:hint="eastAsia" w:ascii="宋体" w:hAnsi="宋体" w:eastAsia="黑体" w:cs="宋体"/>
          <w:bCs/>
          <w:kern w:val="0"/>
          <w:sz w:val="32"/>
          <w:szCs w:val="36"/>
        </w:rPr>
        <w:t>证明</w:t>
      </w:r>
      <w:r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  <w:t>材料依次附后：</w:t>
      </w:r>
    </w:p>
    <w:p w14:paraId="2717898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086AC2-C8CE-4C67-8717-0189E4680C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FCF47F-D7BF-4E95-8320-088A473A836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732A30-61E2-4DCC-B7AA-5B7D86EA834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ABABE">
    <w:pPr>
      <w:snapToGrid w:val="0"/>
      <w:jc w:val="right"/>
      <w:rPr>
        <w:rFonts w:ascii="宋体" w:hAnsi="宋体"/>
        <w:sz w:val="32"/>
        <w:szCs w:val="32"/>
      </w:rPr>
    </w:pPr>
  </w:p>
  <w:p w14:paraId="7A04DBA0">
    <w:pPr>
      <w:snapToGrid w:val="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A349">
    <w:pPr>
      <w:snapToGrid w:val="0"/>
      <w:jc w:val="left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PAGE   \* MERGEFORMAT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-</w:t>
    </w:r>
    <w:r>
      <w:rPr>
        <w:rFonts w:ascii="仿宋" w:hAnsi="仿宋" w:eastAsia="仿宋"/>
        <w:sz w:val="32"/>
        <w:szCs w:val="32"/>
      </w:rPr>
      <w:t xml:space="preserve"> 2 -</w:t>
    </w:r>
    <w:r>
      <w:rPr>
        <w:rFonts w:ascii="仿宋" w:hAnsi="仿宋" w:eastAsia="仿宋"/>
        <w:sz w:val="32"/>
        <w:szCs w:val="32"/>
      </w:rPr>
      <w:fldChar w:fldCharType="end"/>
    </w:r>
  </w:p>
  <w:p w14:paraId="183E907F">
    <w:pPr>
      <w:snapToGrid w:val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E3974"/>
    <w:rsid w:val="167B3370"/>
    <w:rsid w:val="2E093082"/>
    <w:rsid w:val="2F074F14"/>
    <w:rsid w:val="3A663052"/>
    <w:rsid w:val="6C4D3233"/>
    <w:rsid w:val="730E2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line="576" w:lineRule="auto"/>
      <w:outlineLvl w:val="0"/>
    </w:pPr>
    <w:rPr>
      <w:rFonts w:ascii="宋体" w:hAnsi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6">
    <w:name w:val="Body Text"/>
    <w:basedOn w:val="1"/>
    <w:next w:val="7"/>
    <w:link w:val="28"/>
    <w:qFormat/>
    <w:uiPriority w:val="99"/>
  </w:style>
  <w:style w:type="paragraph" w:styleId="7">
    <w:name w:val="toc 5"/>
    <w:basedOn w:val="1"/>
    <w:next w:val="1"/>
    <w:qFormat/>
    <w:uiPriority w:val="0"/>
    <w:pPr>
      <w:ind w:left="1680"/>
    </w:pPr>
    <w:rPr>
      <w:rFonts w:cs="宋体"/>
    </w:rPr>
  </w:style>
  <w:style w:type="paragraph" w:styleId="8">
    <w:name w:val="Body Text Indent"/>
    <w:basedOn w:val="1"/>
    <w:next w:val="1"/>
    <w:qFormat/>
    <w:uiPriority w:val="0"/>
    <w:pPr>
      <w:adjustRightInd w:val="0"/>
      <w:snapToGrid w:val="0"/>
      <w:spacing w:line="360" w:lineRule="auto"/>
      <w:ind w:left="359" w:leftChars="171" w:firstLine="298" w:firstLineChars="124"/>
      <w:outlineLvl w:val="5"/>
    </w:pPr>
    <w:rPr>
      <w:sz w:val="24"/>
    </w:rPr>
  </w:style>
  <w:style w:type="paragraph" w:styleId="9">
    <w:name w:val="Date"/>
    <w:basedOn w:val="1"/>
    <w:next w:val="1"/>
    <w:link w:val="24"/>
    <w:qFormat/>
    <w:uiPriority w:val="0"/>
    <w:pPr>
      <w:ind w:left="100" w:leftChars="2500"/>
    </w:pPr>
  </w:style>
  <w:style w:type="paragraph" w:styleId="10">
    <w:name w:val="Balloon Text"/>
    <w:basedOn w:val="1"/>
    <w:link w:val="23"/>
    <w:qFormat/>
    <w:uiPriority w:val="0"/>
    <w:rPr>
      <w:rFonts w:ascii="Times New Roman" w:hAnsi="Times New Roman"/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5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customStyle="1" w:styleId="20">
    <w:name w:val="标题 3 Char"/>
    <w:link w:val="4"/>
    <w:qFormat/>
    <w:uiPriority w:val="0"/>
    <w:rPr>
      <w:rFonts w:eastAsia="楷体"/>
      <w:sz w:val="32"/>
    </w:rPr>
  </w:style>
  <w:style w:type="paragraph" w:customStyle="1" w:styleId="21">
    <w:name w:val="小标题 3"/>
    <w:qFormat/>
    <w:uiPriority w:val="0"/>
    <w:pPr>
      <w:keepNext/>
      <w:keepLines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260" w:after="260" w:line="416" w:lineRule="auto"/>
      <w:ind w:left="200"/>
    </w:pPr>
    <w:rPr>
      <w:rFonts w:ascii="Arial Unicode MS" w:hAnsi="Arial Unicode MS" w:eastAsia="Times New Roman" w:cs="Arial Unicode MS"/>
      <w:b/>
      <w:bCs/>
      <w:color w:val="000000"/>
      <w:sz w:val="32"/>
      <w:szCs w:val="32"/>
      <w:u w:color="000000"/>
      <w:shd w:val="clear" w:color="FFFFFF" w:fill="FFFFFF"/>
      <w:lang w:val="zh-TW" w:eastAsia="zh-TW" w:bidi="ar-SA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3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4">
    <w:name w:val="日期 Char"/>
    <w:basedOn w:val="18"/>
    <w:link w:val="9"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11"/>
    <w:qFormat/>
    <w:uiPriority w:val="99"/>
    <w:rPr>
      <w:kern w:val="2"/>
      <w:sz w:val="18"/>
      <w:szCs w:val="24"/>
    </w:rPr>
  </w:style>
  <w:style w:type="character" w:customStyle="1" w:styleId="26">
    <w:name w:val="明显强调1"/>
    <w:basedOn w:val="18"/>
    <w:qFormat/>
    <w:uiPriority w:val="21"/>
    <w:rPr>
      <w:b/>
      <w:bCs/>
      <w:i/>
      <w:iCs/>
      <w:color w:val="4F81BD"/>
    </w:rPr>
  </w:style>
  <w:style w:type="character" w:customStyle="1" w:styleId="27">
    <w:name w:val="标题 1 Char"/>
    <w:basedOn w:val="18"/>
    <w:link w:val="2"/>
    <w:qFormat/>
    <w:uiPriority w:val="0"/>
    <w:rPr>
      <w:rFonts w:ascii="宋体" w:hAnsi="宋体" w:eastAsia="宋体" w:cs="Times New Roman"/>
      <w:b/>
      <w:kern w:val="44"/>
      <w:sz w:val="44"/>
      <w:szCs w:val="24"/>
    </w:rPr>
  </w:style>
  <w:style w:type="character" w:customStyle="1" w:styleId="28">
    <w:name w:val="正文文本 Char"/>
    <w:basedOn w:val="18"/>
    <w:link w:val="6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30">
    <w:name w:val="15"/>
    <w:qFormat/>
    <w:uiPriority w:val="0"/>
    <w:rPr>
      <w:rFonts w:hint="eastAsia" w:ascii="宋体" w:hAnsi="宋体" w:eastAsia="楷体" w:cs="宋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1文件模板</Template>
  <Company>CHINA</Company>
  <Pages>6</Pages>
  <Words>474</Words>
  <Characters>565</Characters>
  <Lines>4</Lines>
  <Paragraphs>1</Paragraphs>
  <TotalTime>4</TotalTime>
  <ScaleCrop>false</ScaleCrop>
  <LinksUpToDate>false</LinksUpToDate>
  <CharactersWithSpaces>675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2024-05-18T00:28:00Z</dcterms:created>
  <dc:creator>魏启凌</dc:creator>
  <cp:lastModifiedBy>胡桢辉</cp:lastModifiedBy>
  <cp:lastPrinted>2024-04-26T16:36:00Z</cp:lastPrinted>
  <dcterms:modified xsi:type="dcterms:W3CDTF">2025-08-14T04:55:13Z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F93A540E2BC946CEA096F6D036335CCC_13</vt:lpwstr>
  </property>
  <property fmtid="{D5CDD505-2E9C-101B-9397-08002B2CF9AE}" pid="4" name="KSOTemplateDocerSaveRecord">
    <vt:lpwstr>eyJoZGlkIjoiMWUwNmViYjVkNTU0OTQ4MjUxNmEyNDI3ZWZlYWI2NDAiLCJ1c2VySWQiOiIxNjYxNjM5ODMxIn0=</vt:lpwstr>
  </property>
</Properties>
</file>