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560E4">
      <w:pPr>
        <w:widowControl w:val="0"/>
        <w:spacing w:beforeAutospacing="0" w:afterAutospacing="0" w:line="240" w:lineRule="exact"/>
        <w:jc w:val="center"/>
        <w:rPr>
          <w:rFonts w:hint="default" w:ascii="Times New Roman" w:hAnsi="Times New Roman" w:eastAsia="方正小标宋简体" w:cs="Times New Roman"/>
          <w:spacing w:val="8"/>
          <w:w w:val="95"/>
          <w:kern w:val="0"/>
          <w:sz w:val="32"/>
          <w:szCs w:val="32"/>
          <w:shd w:val="clear" w:color="auto" w:fill="FFFFFF"/>
          <w:lang w:val="en-US" w:eastAsia="zh-CN" w:bidi="ar-SA"/>
        </w:rPr>
      </w:pPr>
      <w:bookmarkStart w:id="0" w:name="_GoBack"/>
      <w:bookmarkEnd w:id="0"/>
    </w:p>
    <w:p w14:paraId="36A13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w w:val="95"/>
          <w:kern w:val="0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2025年曲靖市人民政府办公室公开招聘公益性岗位报名表</w:t>
      </w:r>
    </w:p>
    <w:tbl>
      <w:tblPr>
        <w:tblStyle w:val="5"/>
        <w:tblW w:w="956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3"/>
        <w:gridCol w:w="275"/>
        <w:gridCol w:w="275"/>
        <w:gridCol w:w="275"/>
        <w:gridCol w:w="275"/>
        <w:gridCol w:w="128"/>
        <w:gridCol w:w="147"/>
        <w:gridCol w:w="275"/>
        <w:gridCol w:w="275"/>
        <w:gridCol w:w="275"/>
        <w:gridCol w:w="199"/>
        <w:gridCol w:w="76"/>
        <w:gridCol w:w="275"/>
        <w:gridCol w:w="275"/>
        <w:gridCol w:w="275"/>
        <w:gridCol w:w="275"/>
        <w:gridCol w:w="275"/>
        <w:gridCol w:w="275"/>
        <w:gridCol w:w="275"/>
        <w:gridCol w:w="275"/>
        <w:gridCol w:w="285"/>
        <w:gridCol w:w="1267"/>
        <w:gridCol w:w="2266"/>
      </w:tblGrid>
      <w:tr w14:paraId="33D96A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566" w:type="dxa"/>
            <w:gridSpan w:val="23"/>
            <w:vAlign w:val="center"/>
          </w:tcPr>
          <w:p w14:paraId="25B85021">
            <w:pPr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填表日期：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年   月    日</w:t>
            </w:r>
          </w:p>
        </w:tc>
      </w:tr>
      <w:tr w14:paraId="6AED93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63F4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EC54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AB2F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F329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4586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1909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CB97D">
            <w:pPr>
              <w:widowControl/>
              <w:spacing w:after="2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个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人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相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 w14:paraId="594B3F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D8B5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CC48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398A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7A4D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E015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DEBE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4044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6BFA39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7D16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8305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4313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82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63ED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056A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38653B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94EC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357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D305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AF3B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4F3F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33BC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456101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767E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9B54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7737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9AD9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BEA0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401C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A79B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F432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9845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0B55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2EEB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E711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65EC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A863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BB4B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D217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1C28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9BF5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076F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9FE4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50F6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071495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3F5B4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就业失业登记编号</w:t>
            </w:r>
          </w:p>
        </w:tc>
        <w:tc>
          <w:tcPr>
            <w:tcW w:w="3575" w:type="dxa"/>
            <w:gridSpan w:val="15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F3B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gridSpan w:val="5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D06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353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BC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43DE7A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6900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家</w:t>
            </w:r>
          </w:p>
          <w:p w14:paraId="37253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庭</w:t>
            </w:r>
          </w:p>
          <w:p w14:paraId="245D7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主</w:t>
            </w:r>
          </w:p>
          <w:p w14:paraId="3123D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要</w:t>
            </w:r>
          </w:p>
          <w:p w14:paraId="746E9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成</w:t>
            </w:r>
          </w:p>
          <w:p w14:paraId="515F7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员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7873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28C7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与本人</w:t>
            </w:r>
          </w:p>
          <w:p w14:paraId="08231AA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25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BC2F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1EE4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14:paraId="0B602F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exac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3EACD5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A2E9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979F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5E65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5D41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1BEB36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C30333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1DDD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F115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6596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739F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7137C8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994194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7E02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7853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D05D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FC33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4D0A21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486A5F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4083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184F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F4E0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88D6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562020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702AC2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工</w:t>
            </w:r>
          </w:p>
          <w:p w14:paraId="40E9032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作</w:t>
            </w:r>
          </w:p>
          <w:p w14:paraId="34580D1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经</w:t>
            </w:r>
          </w:p>
          <w:p w14:paraId="2F0D89C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3F94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起始时间</w:t>
            </w:r>
          </w:p>
        </w:tc>
        <w:tc>
          <w:tcPr>
            <w:tcW w:w="25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A695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9E65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4F0D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离职原因</w:t>
            </w:r>
          </w:p>
        </w:tc>
      </w:tr>
      <w:tr w14:paraId="48C657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1B05DFE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5672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4748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19D7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1A67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33306E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4F2AE6E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517C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E23E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5867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7181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24F73B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6DD2706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C25B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B83A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8072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74B0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633ED3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4118232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90B2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2371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67E9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A31A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23326A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9" w:hRule="atLeast"/>
          <w:jc w:val="center"/>
        </w:trPr>
        <w:tc>
          <w:tcPr>
            <w:tcW w:w="9566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023F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本人愿意为以上填写资料的真实性负责，如有虚假，愿意承担由此带来的一切责任。</w:t>
            </w:r>
          </w:p>
          <w:p w14:paraId="7C19351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u w:val="none"/>
              </w:rPr>
              <w:t>本人签字：</w:t>
            </w:r>
          </w:p>
        </w:tc>
      </w:tr>
    </w:tbl>
    <w:p w14:paraId="55D527CB">
      <w:pPr>
        <w:spacing w:line="1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B62B242">
      <w:pPr>
        <w:rPr>
          <w:rFonts w:hint="default" w:ascii="Times New Roman" w:hAnsi="Times New Roman" w:eastAsia="宋体" w:cs="Times New Roman"/>
          <w:sz w:val="21"/>
          <w:szCs w:val="24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077" w:right="1134" w:bottom="907" w:left="1134" w:header="851" w:footer="96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E65C5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C014D9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ind w:left="320" w:leftChars="100" w:right="320" w:rightChars="100"/>
                            <w:jc w:val="left"/>
                            <w:rPr>
                              <w:rFonts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C014D9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ind w:left="320" w:leftChars="100" w:right="320" w:rightChars="100"/>
                      <w:jc w:val="left"/>
                      <w:rPr>
                        <w:rFonts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5B6C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209550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8D432D">
                          <w:pPr>
                            <w:pStyle w:val="2"/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6.5pt;margin-top:0pt;height:144pt;width:144pt;mso-position-horizontal-relative:margin;mso-wrap-style:none;z-index:251660288;mso-width-relative:page;mso-height-relative:page;" filled="f" stroked="f" coordsize="21600,21600" o:gfxdata="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BQ0FrvVAAAABwEAAA8AAAAAAAAAAQAgAAAAIgAAAGRycy9kb3ducmV2&#10;LnhtbFBLAQIUABQAAAAIAIdO4kCYx6cMOAIAAG8EAAAOAAAAAAAAAAEAIAAAACQ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8D432D">
                    <w:pPr>
                      <w:pStyle w:val="2"/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679DC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B46D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MmI5NDdmZWU0N2QwZDQyMjI0Yzg1ODAyMTFmMTcifQ=="/>
    <w:docVar w:name="KSO_WPS_MARK_KEY" w:val="621e8f67-9c6c-4717-8c1d-d9fb1b46fad3"/>
  </w:docVars>
  <w:rsids>
    <w:rsidRoot w:val="1E657928"/>
    <w:rsid w:val="04ED6780"/>
    <w:rsid w:val="05586B57"/>
    <w:rsid w:val="056A2FF5"/>
    <w:rsid w:val="081F430C"/>
    <w:rsid w:val="087125EB"/>
    <w:rsid w:val="0A750537"/>
    <w:rsid w:val="0A9272C2"/>
    <w:rsid w:val="0B3619D0"/>
    <w:rsid w:val="0D4D6CE4"/>
    <w:rsid w:val="143C3790"/>
    <w:rsid w:val="17E364E3"/>
    <w:rsid w:val="1E657928"/>
    <w:rsid w:val="22E70382"/>
    <w:rsid w:val="266F3877"/>
    <w:rsid w:val="2ACA518D"/>
    <w:rsid w:val="2DC73A37"/>
    <w:rsid w:val="2F2512B9"/>
    <w:rsid w:val="35493C40"/>
    <w:rsid w:val="35835426"/>
    <w:rsid w:val="36F834A6"/>
    <w:rsid w:val="3A1D25B8"/>
    <w:rsid w:val="40434823"/>
    <w:rsid w:val="409A46E0"/>
    <w:rsid w:val="41F46B20"/>
    <w:rsid w:val="42F72E6B"/>
    <w:rsid w:val="46FA3181"/>
    <w:rsid w:val="48A615D2"/>
    <w:rsid w:val="4E096603"/>
    <w:rsid w:val="518F6F9E"/>
    <w:rsid w:val="525B5005"/>
    <w:rsid w:val="5ACA2C1D"/>
    <w:rsid w:val="5B9A6E35"/>
    <w:rsid w:val="5DDC3935"/>
    <w:rsid w:val="5FA15DBD"/>
    <w:rsid w:val="600B4656"/>
    <w:rsid w:val="60DA39DE"/>
    <w:rsid w:val="6343625C"/>
    <w:rsid w:val="654376A1"/>
    <w:rsid w:val="6A7D5AEA"/>
    <w:rsid w:val="6DA14977"/>
    <w:rsid w:val="71C13E8E"/>
    <w:rsid w:val="77D96994"/>
    <w:rsid w:val="78F9578E"/>
    <w:rsid w:val="7BA9755B"/>
    <w:rsid w:val="BAE3BD71"/>
    <w:rsid w:val="C8DB4E7D"/>
    <w:rsid w:val="F7C61049"/>
    <w:rsid w:val="FE3D55AD"/>
    <w:rsid w:val="FF3E0781"/>
    <w:rsid w:val="FF57A2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customStyle="1" w:styleId="8">
    <w:name w:val="font71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kylin\C:\Users\HP\AppData\Roaming\kingsoft\office6\templates\wps\zh_CN\&#20844;&#25991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公文模板.wpt</Template>
  <Company>曲靖市直属党政机关单位</Company>
  <Pages>1</Pages>
  <Words>168</Words>
  <Characters>171</Characters>
  <Lines>0</Lines>
  <Paragraphs>0</Paragraphs>
  <TotalTime>0</TotalTime>
  <ScaleCrop>false</ScaleCrop>
  <LinksUpToDate>false</LinksUpToDate>
  <CharactersWithSpaces>188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2023-06-01T09:31:00Z</dcterms:created>
  <dc:creator>HP</dc:creator>
  <cp:lastModifiedBy>沈亚然</cp:lastModifiedBy>
  <cp:lastPrinted>2023-06-15T02:01:00Z</cp:lastPrinted>
  <dcterms:modified xsi:type="dcterms:W3CDTF">2025-09-12T02:23:49Z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A39B72A4E5D84929AB169ECA2334ED13_13</vt:lpwstr>
  </property>
</Properties>
</file>