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BAC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30B995A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阳市中医医院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2025年公开招聘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编外人员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报名表</w:t>
      </w:r>
    </w:p>
    <w:p w14:paraId="0AD8B524">
      <w:pPr>
        <w:ind w:firstLine="280" w:firstLineChars="100"/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应聘岗位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2025090X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填表时间：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15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tbl>
      <w:tblPr>
        <w:tblStyle w:val="7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53"/>
        <w:gridCol w:w="1020"/>
        <w:gridCol w:w="1305"/>
        <w:gridCol w:w="465"/>
        <w:gridCol w:w="1245"/>
        <w:gridCol w:w="1237"/>
        <w:gridCol w:w="1433"/>
        <w:gridCol w:w="1762"/>
      </w:tblGrid>
      <w:tr w14:paraId="5AE7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1998.02</w:t>
            </w:r>
          </w:p>
        </w:tc>
        <w:tc>
          <w:tcPr>
            <w:tcW w:w="17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D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附近期免冠</w:t>
            </w:r>
          </w:p>
          <w:p w14:paraId="1B0B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</w:p>
        </w:tc>
      </w:tr>
      <w:tr w14:paraId="7ABE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B7B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四川简阳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7CF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E7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56A8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163cm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健康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未婚/已婚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E4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7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EAA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2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184XXXXXXXX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12"/>
                <w:rFonts w:hint="eastAsia" w:ascii="黑体" w:hAnsi="黑体" w:eastAsia="黑体" w:cs="黑体"/>
                <w:lang w:val="en-US" w:eastAsia="zh-CN" w:bidi="ar"/>
              </w:rPr>
              <w:t>居住地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简阳市XXXX小区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92B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2B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13A7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A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医师/护士执业证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1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A5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AE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9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1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工作单位（无工作单位，则填写家庭住址）</w:t>
            </w:r>
          </w:p>
        </w:tc>
      </w:tr>
      <w:tr w14:paraId="12DB8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3207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5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父亲/母亲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DAB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E77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66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C4D8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2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丈夫/妻子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3A7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C1A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76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FC34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118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儿子/女儿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FD5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E1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4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E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8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9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E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49759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D501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2016.09-2020.07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XXX大学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53D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全日制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7F44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研究生/本科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CD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护理学/临床医学等</w:t>
            </w:r>
          </w:p>
        </w:tc>
      </w:tr>
      <w:tr w14:paraId="2DEFA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67E5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B3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759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10B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成教/自考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AC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大专/中专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427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护理/中西医结合临床等</w:t>
            </w:r>
          </w:p>
        </w:tc>
      </w:tr>
      <w:tr w14:paraId="71D4C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D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主要职位及职责</w:t>
            </w:r>
          </w:p>
        </w:tc>
      </w:tr>
      <w:tr w14:paraId="46F2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67A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1A3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2020.09-2023.01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C98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C5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73863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3C9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87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2023.01-至今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3B7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8C2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24A5E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4846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B00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003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D7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EBD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6B42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534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5AF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C85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743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31B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（最多填写三项）</w:t>
            </w:r>
          </w:p>
        </w:tc>
      </w:tr>
      <w:tr w14:paraId="78A5A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3D4F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B4B9E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1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4F5B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978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5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780D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737F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48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</w:t>
            </w:r>
          </w:p>
          <w:p w14:paraId="1A2F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C1F7F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01A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3B28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（不超过120字）</w:t>
            </w:r>
          </w:p>
        </w:tc>
      </w:tr>
      <w:tr w14:paraId="1338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74A2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0AA04D"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5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B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w:pict>
                <v:shape id="_x0000_s1026" o:spid="_x0000_s1026" o:spt="202" type="#_x0000_t202" style="position:absolute;left:0pt;margin-left:362.45pt;margin-top:26.85pt;height:20.6pt;width:71.25pt;z-index:251660288;mso-width-relative:page;mso-height-relative:page;" fillcolor="#FFFFFF" filled="t" stroked="t" coordsize="21600,21600">
                  <v:path/>
                  <v:fill on="t" focussize="0,0"/>
                  <v:stroke/>
                  <v:imagedata o:title=""/>
                  <o:lock v:ext="edit" aspectratio="f"/>
                  <v:textbox>
                    <w:txbxContent>
                      <w:p w14:paraId="094B28D0">
                        <w:pPr>
                          <w:rPr>
                            <w:rFonts w:hint="eastAsia" w:ascii="楷体_GB2312" w:hAnsi="楷体_GB2312" w:eastAsia="楷体_GB2312" w:cs="楷体_GB2312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本人保证所提交信息的真实性、合法性，承担因填写不实而产生的一切后果。</w:t>
            </w:r>
          </w:p>
          <w:p w14:paraId="5D2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13"/>
                <w:lang w:val="en-US" w:eastAsia="zh-CN" w:bidi="ar"/>
              </w:rPr>
              <w:t>本人签字：</w:t>
            </w:r>
          </w:p>
          <w:p w14:paraId="02E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年  月   日</w:t>
            </w:r>
          </w:p>
        </w:tc>
      </w:tr>
    </w:tbl>
    <w:p w14:paraId="30D45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黑体" w:hAnsi="黑体" w:eastAsia="黑体" w:cs="黑体"/>
          <w:b w:val="0"/>
          <w:bCs w:val="0"/>
          <w:color w:val="FF000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  <w:t>备注：请不要改变表格格式，仅此一页。</w:t>
      </w:r>
    </w:p>
    <w:p w14:paraId="7DB1E1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09" w:right="1100" w:bottom="1009" w:left="1100" w:header="851" w:footer="992" w:gutter="0"/>
          <w:pgNumType w:fmt="decimal"/>
          <w:cols w:space="0" w:num="1"/>
          <w:rtlGutter w:val="0"/>
          <w:docGrid w:type="linesAndChars" w:linePitch="319" w:charSpace="0"/>
        </w:sectPr>
      </w:pPr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4126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D706F0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xMjQ1OTQxMTVhNjQxNjkxZTk5MDhmZDJkNGE2YzAifQ=="/>
  </w:docVars>
  <w:rsids>
    <w:rsidRoot w:val="30EE6E16"/>
    <w:rsid w:val="001406F1"/>
    <w:rsid w:val="002C66A8"/>
    <w:rsid w:val="004B7A09"/>
    <w:rsid w:val="00B8089D"/>
    <w:rsid w:val="00DF3660"/>
    <w:rsid w:val="00E4589A"/>
    <w:rsid w:val="01093801"/>
    <w:rsid w:val="013F453D"/>
    <w:rsid w:val="01804A4C"/>
    <w:rsid w:val="01DE04EA"/>
    <w:rsid w:val="02365342"/>
    <w:rsid w:val="02714632"/>
    <w:rsid w:val="0281556D"/>
    <w:rsid w:val="033B78B3"/>
    <w:rsid w:val="034E53B5"/>
    <w:rsid w:val="039F2B36"/>
    <w:rsid w:val="042B5143"/>
    <w:rsid w:val="04655F4D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B85257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2608CE"/>
    <w:rsid w:val="10F62635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CA43E09"/>
    <w:rsid w:val="1D203C7F"/>
    <w:rsid w:val="1D584D98"/>
    <w:rsid w:val="1D706270"/>
    <w:rsid w:val="1E0964A9"/>
    <w:rsid w:val="1EC67E78"/>
    <w:rsid w:val="1F11775D"/>
    <w:rsid w:val="1F623A6A"/>
    <w:rsid w:val="1FE90BA3"/>
    <w:rsid w:val="1FF17C28"/>
    <w:rsid w:val="20227DB9"/>
    <w:rsid w:val="20BA6D4F"/>
    <w:rsid w:val="2111387D"/>
    <w:rsid w:val="2180763C"/>
    <w:rsid w:val="21C24BEE"/>
    <w:rsid w:val="224E366C"/>
    <w:rsid w:val="23307B9E"/>
    <w:rsid w:val="23427969"/>
    <w:rsid w:val="2369163A"/>
    <w:rsid w:val="238166D6"/>
    <w:rsid w:val="24B37B54"/>
    <w:rsid w:val="24D31232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D038A5"/>
    <w:rsid w:val="29F169E2"/>
    <w:rsid w:val="2A030D08"/>
    <w:rsid w:val="2A4E6BE6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2955B1"/>
    <w:rsid w:val="2E8431AA"/>
    <w:rsid w:val="2F52104C"/>
    <w:rsid w:val="2F841C0C"/>
    <w:rsid w:val="300E6D05"/>
    <w:rsid w:val="304C47F8"/>
    <w:rsid w:val="309D32FA"/>
    <w:rsid w:val="30DA11D4"/>
    <w:rsid w:val="30DF32C7"/>
    <w:rsid w:val="30EE6E16"/>
    <w:rsid w:val="316B30A4"/>
    <w:rsid w:val="318A0523"/>
    <w:rsid w:val="318B0720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70CC8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4984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8EC789E"/>
    <w:rsid w:val="4997543C"/>
    <w:rsid w:val="4A546448"/>
    <w:rsid w:val="4AB7125D"/>
    <w:rsid w:val="4B0610EB"/>
    <w:rsid w:val="4B1404D8"/>
    <w:rsid w:val="4B23750C"/>
    <w:rsid w:val="4B931424"/>
    <w:rsid w:val="4BA3139C"/>
    <w:rsid w:val="4C3103EA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A867AE"/>
    <w:rsid w:val="52DC50CB"/>
    <w:rsid w:val="53416AD1"/>
    <w:rsid w:val="538571DF"/>
    <w:rsid w:val="53E977FC"/>
    <w:rsid w:val="544E259A"/>
    <w:rsid w:val="547C3986"/>
    <w:rsid w:val="548E51B5"/>
    <w:rsid w:val="549C30AA"/>
    <w:rsid w:val="54B3775F"/>
    <w:rsid w:val="54C75DF6"/>
    <w:rsid w:val="54FD1D3C"/>
    <w:rsid w:val="555B64D8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6D3C2D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20613"/>
    <w:rsid w:val="60170F7B"/>
    <w:rsid w:val="60592B3D"/>
    <w:rsid w:val="607940EA"/>
    <w:rsid w:val="607A3906"/>
    <w:rsid w:val="60D55E27"/>
    <w:rsid w:val="60F94409"/>
    <w:rsid w:val="61412574"/>
    <w:rsid w:val="61C36983"/>
    <w:rsid w:val="61E323AE"/>
    <w:rsid w:val="62032A12"/>
    <w:rsid w:val="62D9045B"/>
    <w:rsid w:val="631364FE"/>
    <w:rsid w:val="63CD5501"/>
    <w:rsid w:val="64716A2B"/>
    <w:rsid w:val="64805F1C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07DEB"/>
    <w:rsid w:val="67FA0761"/>
    <w:rsid w:val="68006567"/>
    <w:rsid w:val="6838505E"/>
    <w:rsid w:val="69D65C6C"/>
    <w:rsid w:val="69F65B9E"/>
    <w:rsid w:val="6A0B631E"/>
    <w:rsid w:val="6A114F5F"/>
    <w:rsid w:val="6A155E31"/>
    <w:rsid w:val="6A436578"/>
    <w:rsid w:val="6AAF6C52"/>
    <w:rsid w:val="6B44226A"/>
    <w:rsid w:val="6BDF6A14"/>
    <w:rsid w:val="6C0066D2"/>
    <w:rsid w:val="6C1C58ED"/>
    <w:rsid w:val="6C6F788B"/>
    <w:rsid w:val="6C750CC1"/>
    <w:rsid w:val="6D40088F"/>
    <w:rsid w:val="6D5E2269"/>
    <w:rsid w:val="6D9E50F7"/>
    <w:rsid w:val="6F007FA5"/>
    <w:rsid w:val="6F141779"/>
    <w:rsid w:val="6F2416D2"/>
    <w:rsid w:val="6F335E6E"/>
    <w:rsid w:val="6F655B31"/>
    <w:rsid w:val="6FB53BC9"/>
    <w:rsid w:val="70253512"/>
    <w:rsid w:val="70A53CDD"/>
    <w:rsid w:val="719830A7"/>
    <w:rsid w:val="7243102E"/>
    <w:rsid w:val="72687BE1"/>
    <w:rsid w:val="72C812F5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301800"/>
    <w:rsid w:val="775D6267"/>
    <w:rsid w:val="77787313"/>
    <w:rsid w:val="77AA12D5"/>
    <w:rsid w:val="77BF7838"/>
    <w:rsid w:val="77E20ABA"/>
    <w:rsid w:val="78870DAE"/>
    <w:rsid w:val="79026D3B"/>
    <w:rsid w:val="792026C4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2</Pages>
  <Words>397</Words>
  <Characters>481</Characters>
  <Lines>15</Lines>
  <Paragraphs>4</Paragraphs>
  <TotalTime>12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莎莎傻傻傻莎莎</cp:lastModifiedBy>
  <cp:lastPrinted>2024-08-01T06:46:00Z</cp:lastPrinted>
  <dcterms:modified xsi:type="dcterms:W3CDTF">2025-09-15T08:19:01Z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29CF3D79732F4FC98F83D8C13EB19A42</vt:lpwstr>
  </property>
  <property fmtid="{D5CDD505-2E9C-101B-9397-08002B2CF9AE}" pid="4" name="KSOTemplateDocerSaveRecord">
    <vt:lpwstr>eyJoZGlkIjoiZmUxMjQ1OTQxMTVhNjQxNjkxZTk5MDhmZDJkNGE2YzAiLCJ1c2VySWQiOiIyNzI0MDAwMzIifQ==</vt:lpwstr>
  </property>
</Properties>
</file>