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无犯罪记录证明开具流程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第一步：下载“天府通办”APP，点击“我的”进入登录页面。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第二步：认证登录“天府通办”APP后，点击“我的证照”菜单栏中的“全部”字样，进入“电子证照”页面。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第三步：点击“添加证照”，在“个人证照”菜单栏下拉选项中选择“无犯罪记录证明”点击“添加”。（也可以根据名称或按部门查找）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第四步：添加完成后返回电子证照页面，此时“无犯罪记录证明”添加成功，选择此证明，进入密码设置页面。根据提示输入设置亮证密码、输入手机验证码。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第五步：密码设置完成后，需进行实人认证，若已完成实人认证的直接进入申请须知页面，点击“阅读并同意”。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第六步：在“申请查询表”页面，申请人基本信息将自动引入，确认基本信息无误后“申请用途”、查询时间范围。（若系统判断申请人在一年内申请次数大于3次，则应上传相关证明材料）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第七步：提交完成后，系统提示“提交成功，正在审核中”（正在申请中的证明二维码暂时不可点击)。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color w:val="auto"/>
          <w:spacing w:val="0"/>
        </w:rPr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第八步：若申请人不满足线上办理条件，则提示“申请人不满足线上办理条件，请线下进行办理。”（若没有犯罪记录，均能线上办理无犯罪证明）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A0B50"/>
    <w:rsid w:val="003C612B"/>
    <w:rsid w:val="003D6656"/>
    <w:rsid w:val="007C3256"/>
    <w:rsid w:val="009C3363"/>
    <w:rsid w:val="00AA637C"/>
    <w:rsid w:val="00BE5DF9"/>
    <w:rsid w:val="00CB1EB4"/>
    <w:rsid w:val="00E15234"/>
    <w:rsid w:val="00FC2066"/>
    <w:rsid w:val="0108335D"/>
    <w:rsid w:val="01547D6F"/>
    <w:rsid w:val="018731A1"/>
    <w:rsid w:val="01CE3E86"/>
    <w:rsid w:val="01F26122"/>
    <w:rsid w:val="02133E97"/>
    <w:rsid w:val="02590574"/>
    <w:rsid w:val="026C5460"/>
    <w:rsid w:val="028C773C"/>
    <w:rsid w:val="029F675D"/>
    <w:rsid w:val="03187320"/>
    <w:rsid w:val="03473A88"/>
    <w:rsid w:val="03B83B69"/>
    <w:rsid w:val="03D44A43"/>
    <w:rsid w:val="04AA1EF5"/>
    <w:rsid w:val="04F15CAC"/>
    <w:rsid w:val="05F96491"/>
    <w:rsid w:val="06567069"/>
    <w:rsid w:val="06836AE2"/>
    <w:rsid w:val="0689271A"/>
    <w:rsid w:val="06B83F1C"/>
    <w:rsid w:val="06DB6BA5"/>
    <w:rsid w:val="06E83923"/>
    <w:rsid w:val="07593D76"/>
    <w:rsid w:val="07C644D1"/>
    <w:rsid w:val="07CB2B57"/>
    <w:rsid w:val="07DB43CA"/>
    <w:rsid w:val="07EB549C"/>
    <w:rsid w:val="08236132"/>
    <w:rsid w:val="08413E1A"/>
    <w:rsid w:val="087A0B50"/>
    <w:rsid w:val="08A103CA"/>
    <w:rsid w:val="08E60B1E"/>
    <w:rsid w:val="09092947"/>
    <w:rsid w:val="09A36ACA"/>
    <w:rsid w:val="09CD521F"/>
    <w:rsid w:val="09FB11FF"/>
    <w:rsid w:val="0A393F55"/>
    <w:rsid w:val="0B125A95"/>
    <w:rsid w:val="0B1957C1"/>
    <w:rsid w:val="0B1B307F"/>
    <w:rsid w:val="0B53128D"/>
    <w:rsid w:val="0B751407"/>
    <w:rsid w:val="0B960791"/>
    <w:rsid w:val="0BB3628F"/>
    <w:rsid w:val="0BCB6375"/>
    <w:rsid w:val="0C1F6B51"/>
    <w:rsid w:val="0CAC64EC"/>
    <w:rsid w:val="0CFF53BF"/>
    <w:rsid w:val="0D3A268C"/>
    <w:rsid w:val="0D3E1B94"/>
    <w:rsid w:val="0D505633"/>
    <w:rsid w:val="0D906017"/>
    <w:rsid w:val="0DBD1298"/>
    <w:rsid w:val="0E072991"/>
    <w:rsid w:val="0E490E7C"/>
    <w:rsid w:val="0EA43B14"/>
    <w:rsid w:val="0F26242B"/>
    <w:rsid w:val="0F9811B3"/>
    <w:rsid w:val="0FFD203D"/>
    <w:rsid w:val="104C49E8"/>
    <w:rsid w:val="109819C6"/>
    <w:rsid w:val="10A240EC"/>
    <w:rsid w:val="10AC0666"/>
    <w:rsid w:val="10BC4184"/>
    <w:rsid w:val="10D27BAD"/>
    <w:rsid w:val="110000F0"/>
    <w:rsid w:val="112B4874"/>
    <w:rsid w:val="1184614B"/>
    <w:rsid w:val="11D57FA5"/>
    <w:rsid w:val="12216D52"/>
    <w:rsid w:val="125B3656"/>
    <w:rsid w:val="13527640"/>
    <w:rsid w:val="136229AE"/>
    <w:rsid w:val="137455F6"/>
    <w:rsid w:val="13B24B2E"/>
    <w:rsid w:val="13ED1C6D"/>
    <w:rsid w:val="143C299C"/>
    <w:rsid w:val="14AC0B76"/>
    <w:rsid w:val="14AC3466"/>
    <w:rsid w:val="14B0709D"/>
    <w:rsid w:val="14BB6C25"/>
    <w:rsid w:val="14C30A80"/>
    <w:rsid w:val="14C717BD"/>
    <w:rsid w:val="15101632"/>
    <w:rsid w:val="154532F3"/>
    <w:rsid w:val="157D66D6"/>
    <w:rsid w:val="15E225AB"/>
    <w:rsid w:val="16067064"/>
    <w:rsid w:val="163C2586"/>
    <w:rsid w:val="17455615"/>
    <w:rsid w:val="179E4F8D"/>
    <w:rsid w:val="17F760DF"/>
    <w:rsid w:val="183857F5"/>
    <w:rsid w:val="18831547"/>
    <w:rsid w:val="188367D4"/>
    <w:rsid w:val="18993BE9"/>
    <w:rsid w:val="18AA55C2"/>
    <w:rsid w:val="18D25492"/>
    <w:rsid w:val="18ED431E"/>
    <w:rsid w:val="18F41CA0"/>
    <w:rsid w:val="190E0CB2"/>
    <w:rsid w:val="19791B4D"/>
    <w:rsid w:val="1986426C"/>
    <w:rsid w:val="1A0A5C1B"/>
    <w:rsid w:val="1A0E5CEE"/>
    <w:rsid w:val="1A351667"/>
    <w:rsid w:val="1A471B09"/>
    <w:rsid w:val="1ABC6868"/>
    <w:rsid w:val="1B674782"/>
    <w:rsid w:val="1B752B2B"/>
    <w:rsid w:val="1B874BFF"/>
    <w:rsid w:val="1B932DFA"/>
    <w:rsid w:val="1BD46DDD"/>
    <w:rsid w:val="1BEC6B0F"/>
    <w:rsid w:val="1C371FC9"/>
    <w:rsid w:val="1C4115E1"/>
    <w:rsid w:val="1C5906B1"/>
    <w:rsid w:val="1C8629DB"/>
    <w:rsid w:val="1CC41283"/>
    <w:rsid w:val="1CDA2465"/>
    <w:rsid w:val="1CF1208B"/>
    <w:rsid w:val="1CFB2EA1"/>
    <w:rsid w:val="1DA86EA7"/>
    <w:rsid w:val="1DAB6DAC"/>
    <w:rsid w:val="1DB91AD3"/>
    <w:rsid w:val="1DBF0984"/>
    <w:rsid w:val="1E422931"/>
    <w:rsid w:val="1E4574C1"/>
    <w:rsid w:val="1E73714A"/>
    <w:rsid w:val="1F1800BC"/>
    <w:rsid w:val="1F283608"/>
    <w:rsid w:val="1F394221"/>
    <w:rsid w:val="1F3C231A"/>
    <w:rsid w:val="1FB77434"/>
    <w:rsid w:val="1FBD7C1F"/>
    <w:rsid w:val="20640E59"/>
    <w:rsid w:val="207A70D9"/>
    <w:rsid w:val="20BC182B"/>
    <w:rsid w:val="20D067E3"/>
    <w:rsid w:val="21183BE5"/>
    <w:rsid w:val="21A95E85"/>
    <w:rsid w:val="21DA565B"/>
    <w:rsid w:val="223C4D2B"/>
    <w:rsid w:val="227D2900"/>
    <w:rsid w:val="22987E08"/>
    <w:rsid w:val="22A86F4F"/>
    <w:rsid w:val="232571F3"/>
    <w:rsid w:val="233E5662"/>
    <w:rsid w:val="23B100F5"/>
    <w:rsid w:val="23B26C3F"/>
    <w:rsid w:val="245D2219"/>
    <w:rsid w:val="24CB7930"/>
    <w:rsid w:val="253C34BF"/>
    <w:rsid w:val="255D7BDB"/>
    <w:rsid w:val="25D92115"/>
    <w:rsid w:val="262816CF"/>
    <w:rsid w:val="263102F7"/>
    <w:rsid w:val="26D81A27"/>
    <w:rsid w:val="26FD42C6"/>
    <w:rsid w:val="270F17A0"/>
    <w:rsid w:val="27195D5F"/>
    <w:rsid w:val="272F7AD6"/>
    <w:rsid w:val="273F7D71"/>
    <w:rsid w:val="2759374B"/>
    <w:rsid w:val="275C10DC"/>
    <w:rsid w:val="278A4E59"/>
    <w:rsid w:val="27B24DAA"/>
    <w:rsid w:val="28102548"/>
    <w:rsid w:val="28120555"/>
    <w:rsid w:val="281964A8"/>
    <w:rsid w:val="28653E63"/>
    <w:rsid w:val="28660E58"/>
    <w:rsid w:val="292B4099"/>
    <w:rsid w:val="29593EAF"/>
    <w:rsid w:val="29916121"/>
    <w:rsid w:val="29BE6A9F"/>
    <w:rsid w:val="29EA62A5"/>
    <w:rsid w:val="2A8105E1"/>
    <w:rsid w:val="2B3C790F"/>
    <w:rsid w:val="2B3E27FF"/>
    <w:rsid w:val="2B4452B2"/>
    <w:rsid w:val="2B4D4497"/>
    <w:rsid w:val="2B5850FC"/>
    <w:rsid w:val="2BC86EE0"/>
    <w:rsid w:val="2C0E2ED8"/>
    <w:rsid w:val="2C4F1028"/>
    <w:rsid w:val="2D2B4AD0"/>
    <w:rsid w:val="2D720CB9"/>
    <w:rsid w:val="2D9D67A2"/>
    <w:rsid w:val="2DBA56E2"/>
    <w:rsid w:val="2DEB1164"/>
    <w:rsid w:val="2DF674F5"/>
    <w:rsid w:val="2E424CB4"/>
    <w:rsid w:val="2E633691"/>
    <w:rsid w:val="2E671530"/>
    <w:rsid w:val="2E8F7F14"/>
    <w:rsid w:val="2ECA37FB"/>
    <w:rsid w:val="2F590C34"/>
    <w:rsid w:val="2F634EDC"/>
    <w:rsid w:val="30062758"/>
    <w:rsid w:val="3020561D"/>
    <w:rsid w:val="305C2AA5"/>
    <w:rsid w:val="30612824"/>
    <w:rsid w:val="310A4B1A"/>
    <w:rsid w:val="310C6080"/>
    <w:rsid w:val="315F1FAD"/>
    <w:rsid w:val="317258B0"/>
    <w:rsid w:val="32A7182D"/>
    <w:rsid w:val="32FD1817"/>
    <w:rsid w:val="334C21DF"/>
    <w:rsid w:val="338272CA"/>
    <w:rsid w:val="34463A51"/>
    <w:rsid w:val="349F149C"/>
    <w:rsid w:val="34CD2A31"/>
    <w:rsid w:val="34FE797D"/>
    <w:rsid w:val="35275BB6"/>
    <w:rsid w:val="359D7886"/>
    <w:rsid w:val="35AC229E"/>
    <w:rsid w:val="36080591"/>
    <w:rsid w:val="361723A6"/>
    <w:rsid w:val="36654550"/>
    <w:rsid w:val="36840E48"/>
    <w:rsid w:val="36883429"/>
    <w:rsid w:val="369452BC"/>
    <w:rsid w:val="36C950D7"/>
    <w:rsid w:val="372B2FFC"/>
    <w:rsid w:val="37595285"/>
    <w:rsid w:val="37BA2E67"/>
    <w:rsid w:val="37BF0DEA"/>
    <w:rsid w:val="384C5E6B"/>
    <w:rsid w:val="3A02553C"/>
    <w:rsid w:val="3AAC68C8"/>
    <w:rsid w:val="3AD16E8E"/>
    <w:rsid w:val="3AF86D4E"/>
    <w:rsid w:val="3B4E4C98"/>
    <w:rsid w:val="3B545DE3"/>
    <w:rsid w:val="3B9A0687"/>
    <w:rsid w:val="3BAC26AF"/>
    <w:rsid w:val="3BDD6417"/>
    <w:rsid w:val="3C21328E"/>
    <w:rsid w:val="3CB92954"/>
    <w:rsid w:val="3CCD53DB"/>
    <w:rsid w:val="3CCE0ED2"/>
    <w:rsid w:val="3DB603A8"/>
    <w:rsid w:val="3DB669FD"/>
    <w:rsid w:val="3DC10A0A"/>
    <w:rsid w:val="3DC64BDE"/>
    <w:rsid w:val="3DEC1E5A"/>
    <w:rsid w:val="3E211665"/>
    <w:rsid w:val="3E9623AC"/>
    <w:rsid w:val="3EF83447"/>
    <w:rsid w:val="3F0B4C4E"/>
    <w:rsid w:val="3F60143E"/>
    <w:rsid w:val="3F914A09"/>
    <w:rsid w:val="3FCE009D"/>
    <w:rsid w:val="3FDC7C1A"/>
    <w:rsid w:val="3FEE64F1"/>
    <w:rsid w:val="40585F9F"/>
    <w:rsid w:val="40C94DC1"/>
    <w:rsid w:val="41AE317F"/>
    <w:rsid w:val="41B93591"/>
    <w:rsid w:val="425807C3"/>
    <w:rsid w:val="42987CF7"/>
    <w:rsid w:val="42BC3622"/>
    <w:rsid w:val="42CF2B62"/>
    <w:rsid w:val="42E35327"/>
    <w:rsid w:val="42FC79B0"/>
    <w:rsid w:val="43432C61"/>
    <w:rsid w:val="43E37CBF"/>
    <w:rsid w:val="44016E10"/>
    <w:rsid w:val="441D1006"/>
    <w:rsid w:val="444C550A"/>
    <w:rsid w:val="445C5D46"/>
    <w:rsid w:val="44ED2D10"/>
    <w:rsid w:val="451874CD"/>
    <w:rsid w:val="461B1C1B"/>
    <w:rsid w:val="46751388"/>
    <w:rsid w:val="46BA303B"/>
    <w:rsid w:val="46E05849"/>
    <w:rsid w:val="47124DF2"/>
    <w:rsid w:val="4726051E"/>
    <w:rsid w:val="477D2EE3"/>
    <w:rsid w:val="47D44777"/>
    <w:rsid w:val="47E46C19"/>
    <w:rsid w:val="481D06BD"/>
    <w:rsid w:val="48272AF9"/>
    <w:rsid w:val="482B7802"/>
    <w:rsid w:val="483A3B0D"/>
    <w:rsid w:val="48953752"/>
    <w:rsid w:val="48D662CD"/>
    <w:rsid w:val="48FF4FC1"/>
    <w:rsid w:val="4997184B"/>
    <w:rsid w:val="4A8E4C30"/>
    <w:rsid w:val="4ABD382C"/>
    <w:rsid w:val="4B08517A"/>
    <w:rsid w:val="4B1731A5"/>
    <w:rsid w:val="4B5220CC"/>
    <w:rsid w:val="4B615ED7"/>
    <w:rsid w:val="4B982295"/>
    <w:rsid w:val="4BC84118"/>
    <w:rsid w:val="4BCA04E6"/>
    <w:rsid w:val="4BE83319"/>
    <w:rsid w:val="4BFA4967"/>
    <w:rsid w:val="4C226F77"/>
    <w:rsid w:val="4C3B5FC7"/>
    <w:rsid w:val="4C635BE0"/>
    <w:rsid w:val="4C697F08"/>
    <w:rsid w:val="4C8E527B"/>
    <w:rsid w:val="4CEC34F7"/>
    <w:rsid w:val="4D0104F9"/>
    <w:rsid w:val="4D2D6DDD"/>
    <w:rsid w:val="4D541796"/>
    <w:rsid w:val="4D7D07D2"/>
    <w:rsid w:val="4D7E2DD3"/>
    <w:rsid w:val="4D990E39"/>
    <w:rsid w:val="4DB90027"/>
    <w:rsid w:val="4DD672C1"/>
    <w:rsid w:val="4E2A4843"/>
    <w:rsid w:val="4E561967"/>
    <w:rsid w:val="4E5C1D3A"/>
    <w:rsid w:val="4EA95E39"/>
    <w:rsid w:val="4F1521CC"/>
    <w:rsid w:val="4FA370CA"/>
    <w:rsid w:val="4FAC0F3F"/>
    <w:rsid w:val="503B1D58"/>
    <w:rsid w:val="50E364E7"/>
    <w:rsid w:val="51007692"/>
    <w:rsid w:val="512C2BBC"/>
    <w:rsid w:val="51591101"/>
    <w:rsid w:val="5194468B"/>
    <w:rsid w:val="52316BE6"/>
    <w:rsid w:val="523A1735"/>
    <w:rsid w:val="52852335"/>
    <w:rsid w:val="53676EF7"/>
    <w:rsid w:val="539F59D7"/>
    <w:rsid w:val="53D02E0F"/>
    <w:rsid w:val="53D167AB"/>
    <w:rsid w:val="543A0026"/>
    <w:rsid w:val="545228E8"/>
    <w:rsid w:val="54A90FFE"/>
    <w:rsid w:val="54D45361"/>
    <w:rsid w:val="54E135EE"/>
    <w:rsid w:val="54F20141"/>
    <w:rsid w:val="550F0BFE"/>
    <w:rsid w:val="558477DD"/>
    <w:rsid w:val="55CC73D2"/>
    <w:rsid w:val="566C0582"/>
    <w:rsid w:val="56FB1D20"/>
    <w:rsid w:val="57BF13E7"/>
    <w:rsid w:val="57C428EC"/>
    <w:rsid w:val="57F7082F"/>
    <w:rsid w:val="57FB18AC"/>
    <w:rsid w:val="58693F0B"/>
    <w:rsid w:val="58907F4D"/>
    <w:rsid w:val="58BD13D4"/>
    <w:rsid w:val="58BF51CC"/>
    <w:rsid w:val="58C70034"/>
    <w:rsid w:val="58D376CA"/>
    <w:rsid w:val="593D12F7"/>
    <w:rsid w:val="59535037"/>
    <w:rsid w:val="597751EE"/>
    <w:rsid w:val="59B52E52"/>
    <w:rsid w:val="59F71853"/>
    <w:rsid w:val="5A386DE8"/>
    <w:rsid w:val="5AB40E78"/>
    <w:rsid w:val="5AE31628"/>
    <w:rsid w:val="5BFE055F"/>
    <w:rsid w:val="5C10199C"/>
    <w:rsid w:val="5CDB1763"/>
    <w:rsid w:val="5D652083"/>
    <w:rsid w:val="5D870982"/>
    <w:rsid w:val="5DDB69BA"/>
    <w:rsid w:val="5DF364B6"/>
    <w:rsid w:val="5E940365"/>
    <w:rsid w:val="5EAB5261"/>
    <w:rsid w:val="5ED91228"/>
    <w:rsid w:val="5F82576C"/>
    <w:rsid w:val="5FD501C7"/>
    <w:rsid w:val="609A237A"/>
    <w:rsid w:val="60C76717"/>
    <w:rsid w:val="60C9248F"/>
    <w:rsid w:val="60EC0E9D"/>
    <w:rsid w:val="60F7505D"/>
    <w:rsid w:val="60FF5A4A"/>
    <w:rsid w:val="610750C1"/>
    <w:rsid w:val="61B551C2"/>
    <w:rsid w:val="62314848"/>
    <w:rsid w:val="62994E35"/>
    <w:rsid w:val="62ED6C2F"/>
    <w:rsid w:val="637A3AFE"/>
    <w:rsid w:val="638A56D2"/>
    <w:rsid w:val="642024A4"/>
    <w:rsid w:val="648D7E85"/>
    <w:rsid w:val="655819F5"/>
    <w:rsid w:val="65640EC5"/>
    <w:rsid w:val="657C10BA"/>
    <w:rsid w:val="65991FE6"/>
    <w:rsid w:val="65F43F54"/>
    <w:rsid w:val="66373B9B"/>
    <w:rsid w:val="664F15F4"/>
    <w:rsid w:val="67006D53"/>
    <w:rsid w:val="673213DD"/>
    <w:rsid w:val="674C3045"/>
    <w:rsid w:val="678E6274"/>
    <w:rsid w:val="679A4285"/>
    <w:rsid w:val="68AC24A3"/>
    <w:rsid w:val="692B72F5"/>
    <w:rsid w:val="69483830"/>
    <w:rsid w:val="695C227D"/>
    <w:rsid w:val="6A0665BA"/>
    <w:rsid w:val="6A3F35DF"/>
    <w:rsid w:val="6AE31665"/>
    <w:rsid w:val="6B7D3E38"/>
    <w:rsid w:val="6B80203B"/>
    <w:rsid w:val="6BBA1CB8"/>
    <w:rsid w:val="6BC33445"/>
    <w:rsid w:val="6BE272A9"/>
    <w:rsid w:val="6C0504D2"/>
    <w:rsid w:val="6C6A552D"/>
    <w:rsid w:val="6C845A17"/>
    <w:rsid w:val="6D402FBA"/>
    <w:rsid w:val="6D535020"/>
    <w:rsid w:val="6D5D014E"/>
    <w:rsid w:val="6D6C7F13"/>
    <w:rsid w:val="6D962C6C"/>
    <w:rsid w:val="6DC27157"/>
    <w:rsid w:val="6E582E78"/>
    <w:rsid w:val="6E7A7577"/>
    <w:rsid w:val="6ECF2955"/>
    <w:rsid w:val="6ED7048D"/>
    <w:rsid w:val="6EF0008F"/>
    <w:rsid w:val="6F1859D0"/>
    <w:rsid w:val="6F253607"/>
    <w:rsid w:val="6F7E59BF"/>
    <w:rsid w:val="6FE75DD5"/>
    <w:rsid w:val="700977AC"/>
    <w:rsid w:val="704C529A"/>
    <w:rsid w:val="7085106F"/>
    <w:rsid w:val="70AE175A"/>
    <w:rsid w:val="70B90D42"/>
    <w:rsid w:val="70CD329F"/>
    <w:rsid w:val="71941E23"/>
    <w:rsid w:val="721148E6"/>
    <w:rsid w:val="739509AF"/>
    <w:rsid w:val="73D4449E"/>
    <w:rsid w:val="74035919"/>
    <w:rsid w:val="74383DB9"/>
    <w:rsid w:val="75140D59"/>
    <w:rsid w:val="758604F7"/>
    <w:rsid w:val="75893548"/>
    <w:rsid w:val="75CF09D8"/>
    <w:rsid w:val="75EF0293"/>
    <w:rsid w:val="76432F1E"/>
    <w:rsid w:val="7661630D"/>
    <w:rsid w:val="767163DD"/>
    <w:rsid w:val="774B785F"/>
    <w:rsid w:val="77730B96"/>
    <w:rsid w:val="77B13057"/>
    <w:rsid w:val="77B204A9"/>
    <w:rsid w:val="789469C8"/>
    <w:rsid w:val="78BB543C"/>
    <w:rsid w:val="78ED2AF3"/>
    <w:rsid w:val="790912B9"/>
    <w:rsid w:val="790E4829"/>
    <w:rsid w:val="79572523"/>
    <w:rsid w:val="79971C03"/>
    <w:rsid w:val="79B60B97"/>
    <w:rsid w:val="79D21E6C"/>
    <w:rsid w:val="7A146696"/>
    <w:rsid w:val="7A1C35CC"/>
    <w:rsid w:val="7A2B21F4"/>
    <w:rsid w:val="7A5F2A48"/>
    <w:rsid w:val="7AB92470"/>
    <w:rsid w:val="7B0065E7"/>
    <w:rsid w:val="7B035A61"/>
    <w:rsid w:val="7B104430"/>
    <w:rsid w:val="7B756C9A"/>
    <w:rsid w:val="7B7610C6"/>
    <w:rsid w:val="7BBA5F0E"/>
    <w:rsid w:val="7C7C6185"/>
    <w:rsid w:val="7C831D8A"/>
    <w:rsid w:val="7CCF60F3"/>
    <w:rsid w:val="7D1763C6"/>
    <w:rsid w:val="7D284642"/>
    <w:rsid w:val="7D841250"/>
    <w:rsid w:val="7D9F34BA"/>
    <w:rsid w:val="7DC94260"/>
    <w:rsid w:val="7E173580"/>
    <w:rsid w:val="7EA32B56"/>
    <w:rsid w:val="7EE433E1"/>
    <w:rsid w:val="7EF746DD"/>
    <w:rsid w:val="7F0204F0"/>
    <w:rsid w:val="7F0C6C40"/>
    <w:rsid w:val="7F286B7B"/>
    <w:rsid w:val="7F373908"/>
    <w:rsid w:val="7F484B27"/>
    <w:rsid w:val="7F675C96"/>
    <w:rsid w:val="7F9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仿宋"/>
      <w:sz w:val="32"/>
    </w:rPr>
  </w:style>
  <w:style w:type="paragraph" w:styleId="3">
    <w:name w:val="Body Text"/>
    <w:basedOn w:val="1"/>
    <w:qFormat/>
    <w:uiPriority w:val="0"/>
    <w:rPr>
      <w:rFonts w:ascii="宋体" w:hAnsi="宋体" w:cs="宋体"/>
      <w:sz w:val="32"/>
      <w:szCs w:val="32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3">
    <w:name w:val="发问编号"/>
    <w:basedOn w:val="1"/>
    <w:qFormat/>
    <w:uiPriority w:val="0"/>
    <w:pPr>
      <w:spacing w:line="600" w:lineRule="exact"/>
      <w:jc w:val="center"/>
    </w:pPr>
    <w:rPr>
      <w:rFonts w:eastAsia="仿宋_GB2312" w:cs="宋体"/>
      <w:sz w:val="32"/>
      <w:szCs w:val="20"/>
    </w:rPr>
  </w:style>
  <w:style w:type="paragraph" w:customStyle="1" w:styleId="14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dmin1/C:\Users\Z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2217</Words>
  <Characters>2362</Characters>
  <Lines>6</Lines>
  <Paragraphs>1</Paragraphs>
  <TotalTime>65</TotalTime>
  <ScaleCrop>false</ScaleCrop>
  <LinksUpToDate>false</LinksUpToDate>
  <CharactersWithSpaces>2395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2018-09-25T16:00:00Z</dcterms:created>
  <dc:creator>ALISHA</dc:creator>
  <cp:lastModifiedBy>admin1</cp:lastModifiedBy>
  <cp:lastPrinted>2025-10-09T10:37:00Z</cp:lastPrinted>
  <dcterms:modified xsi:type="dcterms:W3CDTF">2025-10-09T16:02:07Z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C48EFC2926CDE607FF6BE76877EEC8CF</vt:lpwstr>
  </property>
  <property fmtid="{D5CDD505-2E9C-101B-9397-08002B2CF9AE}" pid="4" name="KSOTemplateDocerSaveRecord">
    <vt:lpwstr>eyJoZGlkIjoiNTk0ODFmY2E0ZWU4ODNhMTJkNDlmMjljN2U0NjFkMjEiLCJ1c2VySWQiOiIxNTM2MjQ3NzMxIn0=</vt:lpwstr>
  </property>
</Properties>
</file>